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B5A" w14:textId="77777777" w:rsidR="00D3543D" w:rsidRPr="003211BC" w:rsidRDefault="00D3543D">
      <w:pPr>
        <w:spacing w:after="0" w:line="200" w:lineRule="exact"/>
        <w:rPr>
          <w:rFonts w:ascii="Arial" w:hAnsi="Arial" w:cs="Arial"/>
          <w:sz w:val="20"/>
          <w:szCs w:val="20"/>
        </w:rPr>
      </w:pPr>
    </w:p>
    <w:p w14:paraId="23260ECA" w14:textId="77777777" w:rsidR="00D3543D" w:rsidRPr="003211BC" w:rsidRDefault="00D3543D">
      <w:pPr>
        <w:spacing w:after="0" w:line="200" w:lineRule="exact"/>
        <w:rPr>
          <w:rFonts w:ascii="Arial" w:hAnsi="Arial" w:cs="Arial"/>
          <w:sz w:val="20"/>
          <w:szCs w:val="20"/>
        </w:rPr>
      </w:pPr>
    </w:p>
    <w:p w14:paraId="06120EDD" w14:textId="77777777" w:rsidR="00D3543D" w:rsidRPr="003211BC" w:rsidRDefault="00D3543D">
      <w:pPr>
        <w:spacing w:after="0" w:line="200" w:lineRule="exact"/>
        <w:rPr>
          <w:rFonts w:ascii="Arial" w:hAnsi="Arial" w:cs="Arial"/>
          <w:sz w:val="20"/>
          <w:szCs w:val="20"/>
        </w:rPr>
      </w:pPr>
    </w:p>
    <w:p w14:paraId="7DD0DF97" w14:textId="77777777" w:rsidR="00D3543D" w:rsidRPr="003211BC" w:rsidRDefault="00D3543D">
      <w:pPr>
        <w:spacing w:after="0" w:line="200" w:lineRule="exact"/>
        <w:rPr>
          <w:rFonts w:ascii="Arial" w:hAnsi="Arial" w:cs="Arial"/>
          <w:sz w:val="20"/>
          <w:szCs w:val="20"/>
        </w:rPr>
      </w:pPr>
    </w:p>
    <w:p w14:paraId="511EA39C" w14:textId="77777777" w:rsidR="00D3543D" w:rsidRPr="003211BC" w:rsidRDefault="00D3543D">
      <w:pPr>
        <w:spacing w:after="0" w:line="200" w:lineRule="exact"/>
        <w:rPr>
          <w:rFonts w:ascii="Arial" w:hAnsi="Arial" w:cs="Arial"/>
          <w:sz w:val="20"/>
          <w:szCs w:val="20"/>
        </w:rPr>
      </w:pPr>
    </w:p>
    <w:p w14:paraId="1F7765F9" w14:textId="77777777" w:rsidR="00D3543D" w:rsidRPr="003211BC" w:rsidRDefault="00D3543D">
      <w:pPr>
        <w:spacing w:after="0" w:line="200" w:lineRule="exact"/>
        <w:rPr>
          <w:rFonts w:ascii="Arial" w:hAnsi="Arial" w:cs="Arial"/>
          <w:sz w:val="20"/>
          <w:szCs w:val="20"/>
        </w:rPr>
      </w:pPr>
    </w:p>
    <w:p w14:paraId="428FD42E" w14:textId="77777777" w:rsidR="00D3543D" w:rsidRPr="003211BC" w:rsidRDefault="00D3543D">
      <w:pPr>
        <w:spacing w:after="0" w:line="200" w:lineRule="exact"/>
        <w:rPr>
          <w:rFonts w:ascii="Arial" w:hAnsi="Arial" w:cs="Arial"/>
          <w:sz w:val="20"/>
          <w:szCs w:val="20"/>
        </w:rPr>
      </w:pPr>
    </w:p>
    <w:p w14:paraId="22CBB092" w14:textId="77777777" w:rsidR="00D3543D" w:rsidRPr="003211BC" w:rsidRDefault="00D3543D">
      <w:pPr>
        <w:spacing w:after="0" w:line="200" w:lineRule="exact"/>
        <w:rPr>
          <w:rFonts w:ascii="Arial" w:hAnsi="Arial" w:cs="Arial"/>
          <w:sz w:val="20"/>
          <w:szCs w:val="20"/>
        </w:rPr>
      </w:pPr>
    </w:p>
    <w:p w14:paraId="7B418BEE" w14:textId="77777777" w:rsidR="00D3543D" w:rsidRPr="003211BC" w:rsidRDefault="00D3543D">
      <w:pPr>
        <w:spacing w:after="0" w:line="200" w:lineRule="exact"/>
        <w:rPr>
          <w:rFonts w:ascii="Arial" w:hAnsi="Arial" w:cs="Arial"/>
          <w:sz w:val="20"/>
          <w:szCs w:val="20"/>
        </w:rPr>
      </w:pPr>
    </w:p>
    <w:p w14:paraId="1CA220D3" w14:textId="77777777" w:rsidR="00D3543D" w:rsidRPr="003211BC" w:rsidRDefault="00D3543D">
      <w:pPr>
        <w:spacing w:after="0" w:line="200" w:lineRule="exact"/>
        <w:rPr>
          <w:rFonts w:ascii="Arial" w:hAnsi="Arial" w:cs="Arial"/>
          <w:sz w:val="20"/>
          <w:szCs w:val="20"/>
        </w:rPr>
      </w:pPr>
    </w:p>
    <w:p w14:paraId="12D1FFC5" w14:textId="77777777" w:rsidR="00D3543D" w:rsidRPr="003211BC" w:rsidRDefault="00D3543D">
      <w:pPr>
        <w:spacing w:after="0" w:line="200" w:lineRule="exact"/>
        <w:rPr>
          <w:rFonts w:ascii="Arial" w:hAnsi="Arial" w:cs="Arial"/>
          <w:sz w:val="20"/>
          <w:szCs w:val="20"/>
        </w:rPr>
      </w:pPr>
    </w:p>
    <w:p w14:paraId="1D4DD620" w14:textId="77777777" w:rsidR="00D3543D" w:rsidRPr="003211BC" w:rsidRDefault="00D3543D">
      <w:pPr>
        <w:spacing w:after="0" w:line="200" w:lineRule="exact"/>
        <w:rPr>
          <w:rFonts w:ascii="Arial" w:hAnsi="Arial" w:cs="Arial"/>
          <w:sz w:val="20"/>
          <w:szCs w:val="20"/>
        </w:rPr>
      </w:pPr>
    </w:p>
    <w:p w14:paraId="4E1C4DE2" w14:textId="77777777" w:rsidR="00D3543D" w:rsidRPr="003211BC" w:rsidRDefault="00D3543D">
      <w:pPr>
        <w:spacing w:after="0" w:line="200" w:lineRule="exact"/>
        <w:rPr>
          <w:rFonts w:ascii="Arial" w:hAnsi="Arial" w:cs="Arial"/>
          <w:sz w:val="20"/>
          <w:szCs w:val="20"/>
        </w:rPr>
      </w:pPr>
    </w:p>
    <w:p w14:paraId="2EE4C326" w14:textId="77777777" w:rsidR="00D3543D" w:rsidRPr="003211BC" w:rsidRDefault="00D3543D">
      <w:pPr>
        <w:spacing w:before="5" w:after="0" w:line="260" w:lineRule="exact"/>
        <w:rPr>
          <w:rFonts w:ascii="Arial" w:hAnsi="Arial" w:cs="Arial"/>
          <w:sz w:val="26"/>
          <w:szCs w:val="26"/>
        </w:rPr>
      </w:pPr>
    </w:p>
    <w:p w14:paraId="191F5FCD" w14:textId="3A340EB1" w:rsidR="00856DB2" w:rsidRDefault="0015195F" w:rsidP="00864EE4">
      <w:pPr>
        <w:spacing w:after="0" w:line="631" w:lineRule="exact"/>
        <w:ind w:left="2006" w:right="-150"/>
        <w:rPr>
          <w:rFonts w:ascii="Arial" w:eastAsia="Arial" w:hAnsi="Arial" w:cs="Arial"/>
          <w:color w:val="808285"/>
          <w:sz w:val="56"/>
          <w:szCs w:val="56"/>
        </w:rPr>
      </w:pPr>
      <w:r>
        <w:rPr>
          <w:rFonts w:ascii="Arial" w:hAnsi="Arial" w:cs="Arial"/>
          <w:noProof/>
        </w:rPr>
        <mc:AlternateContent>
          <mc:Choice Requires="wpg">
            <w:drawing>
              <wp:anchor distT="0" distB="0" distL="114300" distR="114300" simplePos="0" relativeHeight="251658241" behindDoc="1" locked="0" layoutInCell="1" allowOverlap="1" wp14:anchorId="457AF61C" wp14:editId="13C9A7B9">
                <wp:simplePos x="0" y="0"/>
                <wp:positionH relativeFrom="page">
                  <wp:posOffset>2267585</wp:posOffset>
                </wp:positionH>
                <wp:positionV relativeFrom="paragraph">
                  <wp:posOffset>-1243330</wp:posOffset>
                </wp:positionV>
                <wp:extent cx="774065" cy="414655"/>
                <wp:effectExtent l="635" t="0" r="0" b="0"/>
                <wp:wrapNone/>
                <wp:docPr id="1326095029"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414655"/>
                          <a:chOff x="3571" y="-1958"/>
                          <a:chExt cx="1219" cy="653"/>
                        </a:xfrm>
                      </wpg:grpSpPr>
                      <wpg:grpSp>
                        <wpg:cNvPr id="1937122866" name="Group 432"/>
                        <wpg:cNvGrpSpPr>
                          <a:grpSpLocks/>
                        </wpg:cNvGrpSpPr>
                        <wpg:grpSpPr bwMode="auto">
                          <a:xfrm>
                            <a:off x="3581" y="-1948"/>
                            <a:ext cx="632" cy="620"/>
                            <a:chOff x="3581" y="-1948"/>
                            <a:chExt cx="632" cy="620"/>
                          </a:xfrm>
                        </wpg:grpSpPr>
                        <wps:wsp>
                          <wps:cNvPr id="1733162700" name="Freeform 436"/>
                          <wps:cNvSpPr>
                            <a:spLocks/>
                          </wps:cNvSpPr>
                          <wps:spPr bwMode="auto">
                            <a:xfrm>
                              <a:off x="3581" y="-1948"/>
                              <a:ext cx="632" cy="620"/>
                            </a:xfrm>
                            <a:custGeom>
                              <a:avLst/>
                              <a:gdLst>
                                <a:gd name="T0" fmla="+- 0 3777 3581"/>
                                <a:gd name="T1" fmla="*/ T0 w 632"/>
                                <a:gd name="T2" fmla="+- 0 -1869 -1948"/>
                                <a:gd name="T3" fmla="*/ -1869 h 620"/>
                                <a:gd name="T4" fmla="+- 0 3632 3581"/>
                                <a:gd name="T5" fmla="*/ T4 w 632"/>
                                <a:gd name="T6" fmla="+- 0 -1869 -1948"/>
                                <a:gd name="T7" fmla="*/ -1869 h 620"/>
                                <a:gd name="T8" fmla="+- 0 3645 3581"/>
                                <a:gd name="T9" fmla="*/ T8 w 632"/>
                                <a:gd name="T10" fmla="+- 0 -1864 -1948"/>
                                <a:gd name="T11" fmla="*/ -1864 h 620"/>
                                <a:gd name="T12" fmla="+- 0 3657 3581"/>
                                <a:gd name="T13" fmla="*/ T12 w 632"/>
                                <a:gd name="T14" fmla="+- 0 -1851 -1948"/>
                                <a:gd name="T15" fmla="*/ -1851 h 620"/>
                                <a:gd name="T16" fmla="+- 0 3664 3581"/>
                                <a:gd name="T17" fmla="*/ T16 w 632"/>
                                <a:gd name="T18" fmla="+- 0 -1826 -1948"/>
                                <a:gd name="T19" fmla="*/ -1826 h 620"/>
                                <a:gd name="T20" fmla="+- 0 3667 3581"/>
                                <a:gd name="T21" fmla="*/ T20 w 632"/>
                                <a:gd name="T22" fmla="+- 0 -1784 -1948"/>
                                <a:gd name="T23" fmla="*/ -1784 h 620"/>
                                <a:gd name="T24" fmla="+- 0 3667 3581"/>
                                <a:gd name="T25" fmla="*/ T24 w 632"/>
                                <a:gd name="T26" fmla="+- 0 -1430 -1948"/>
                                <a:gd name="T27" fmla="*/ -1430 h 620"/>
                                <a:gd name="T28" fmla="+- 0 3646 3581"/>
                                <a:gd name="T29" fmla="*/ T28 w 632"/>
                                <a:gd name="T30" fmla="+- 0 -1367 -1948"/>
                                <a:gd name="T31" fmla="*/ -1367 h 620"/>
                                <a:gd name="T32" fmla="+- 0 3584 3581"/>
                                <a:gd name="T33" fmla="*/ T32 w 632"/>
                                <a:gd name="T34" fmla="+- 0 -1348 -1948"/>
                                <a:gd name="T35" fmla="*/ -1348 h 620"/>
                                <a:gd name="T36" fmla="+- 0 3584 3581"/>
                                <a:gd name="T37" fmla="*/ T36 w 632"/>
                                <a:gd name="T38" fmla="+- 0 -1328 -1948"/>
                                <a:gd name="T39" fmla="*/ -1328 h 620"/>
                                <a:gd name="T40" fmla="+- 0 3870 3581"/>
                                <a:gd name="T41" fmla="*/ T40 w 632"/>
                                <a:gd name="T42" fmla="+- 0 -1328 -1948"/>
                                <a:gd name="T43" fmla="*/ -1328 h 620"/>
                                <a:gd name="T44" fmla="+- 0 3847 3581"/>
                                <a:gd name="T45" fmla="*/ T44 w 632"/>
                                <a:gd name="T46" fmla="+- 0 -1350 -1948"/>
                                <a:gd name="T47" fmla="*/ -1350 h 620"/>
                                <a:gd name="T48" fmla="+- 0 3820 3581"/>
                                <a:gd name="T49" fmla="*/ T48 w 632"/>
                                <a:gd name="T50" fmla="+- 0 -1357 -1948"/>
                                <a:gd name="T51" fmla="*/ -1357 h 620"/>
                                <a:gd name="T52" fmla="+- 0 3801 3581"/>
                                <a:gd name="T53" fmla="*/ T52 w 632"/>
                                <a:gd name="T54" fmla="+- 0 -1366 -1948"/>
                                <a:gd name="T55" fmla="*/ -1366 h 620"/>
                                <a:gd name="T56" fmla="+- 0 3789 3581"/>
                                <a:gd name="T57" fmla="*/ T56 w 632"/>
                                <a:gd name="T58" fmla="+- 0 -1380 -1948"/>
                                <a:gd name="T59" fmla="*/ -1380 h 620"/>
                                <a:gd name="T60" fmla="+- 0 3783 3581"/>
                                <a:gd name="T61" fmla="*/ T60 w 632"/>
                                <a:gd name="T62" fmla="+- 0 -1397 -1948"/>
                                <a:gd name="T63" fmla="*/ -1397 h 620"/>
                                <a:gd name="T64" fmla="+- 0 3781 3581"/>
                                <a:gd name="T65" fmla="*/ T64 w 632"/>
                                <a:gd name="T66" fmla="+- 0 -1418 -1948"/>
                                <a:gd name="T67" fmla="*/ -1418 h 620"/>
                                <a:gd name="T68" fmla="+- 0 3783 3581"/>
                                <a:gd name="T69" fmla="*/ T68 w 632"/>
                                <a:gd name="T70" fmla="+- 0 -1799 -1948"/>
                                <a:gd name="T71" fmla="*/ -1799 h 620"/>
                                <a:gd name="T72" fmla="+- 0 3801 3581"/>
                                <a:gd name="T73" fmla="*/ T72 w 632"/>
                                <a:gd name="T74" fmla="+- 0 -1817 -1948"/>
                                <a:gd name="T75" fmla="*/ -1817 h 620"/>
                                <a:gd name="T76" fmla="+- 0 3819 3581"/>
                                <a:gd name="T77" fmla="*/ T76 w 632"/>
                                <a:gd name="T78" fmla="+- 0 -1831 -1948"/>
                                <a:gd name="T79" fmla="*/ -1831 h 620"/>
                                <a:gd name="T80" fmla="+- 0 3829 3581"/>
                                <a:gd name="T81" fmla="*/ T80 w 632"/>
                                <a:gd name="T82" fmla="+- 0 -1839 -1948"/>
                                <a:gd name="T83" fmla="*/ -1839 h 620"/>
                                <a:gd name="T84" fmla="+- 0 3777 3581"/>
                                <a:gd name="T85" fmla="*/ T84 w 632"/>
                                <a:gd name="T86" fmla="+- 0 -1839 -1948"/>
                                <a:gd name="T87" fmla="*/ -1839 h 620"/>
                                <a:gd name="T88" fmla="+- 0 3777 3581"/>
                                <a:gd name="T89" fmla="*/ T88 w 632"/>
                                <a:gd name="T90" fmla="+- 0 -1869 -1948"/>
                                <a:gd name="T91" fmla="*/ -1869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32" h="620">
                                  <a:moveTo>
                                    <a:pt x="196" y="79"/>
                                  </a:moveTo>
                                  <a:lnTo>
                                    <a:pt x="51" y="79"/>
                                  </a:lnTo>
                                  <a:lnTo>
                                    <a:pt x="64" y="84"/>
                                  </a:lnTo>
                                  <a:lnTo>
                                    <a:pt x="76" y="97"/>
                                  </a:lnTo>
                                  <a:lnTo>
                                    <a:pt x="83" y="122"/>
                                  </a:lnTo>
                                  <a:lnTo>
                                    <a:pt x="86" y="164"/>
                                  </a:lnTo>
                                  <a:lnTo>
                                    <a:pt x="86" y="518"/>
                                  </a:lnTo>
                                  <a:lnTo>
                                    <a:pt x="65" y="581"/>
                                  </a:lnTo>
                                  <a:lnTo>
                                    <a:pt x="3" y="600"/>
                                  </a:lnTo>
                                  <a:lnTo>
                                    <a:pt x="3" y="620"/>
                                  </a:lnTo>
                                  <a:lnTo>
                                    <a:pt x="289" y="620"/>
                                  </a:lnTo>
                                  <a:lnTo>
                                    <a:pt x="266" y="598"/>
                                  </a:lnTo>
                                  <a:lnTo>
                                    <a:pt x="239" y="591"/>
                                  </a:lnTo>
                                  <a:lnTo>
                                    <a:pt x="220" y="582"/>
                                  </a:lnTo>
                                  <a:lnTo>
                                    <a:pt x="208" y="568"/>
                                  </a:lnTo>
                                  <a:lnTo>
                                    <a:pt x="202" y="551"/>
                                  </a:lnTo>
                                  <a:lnTo>
                                    <a:pt x="200" y="530"/>
                                  </a:lnTo>
                                  <a:lnTo>
                                    <a:pt x="202" y="149"/>
                                  </a:lnTo>
                                  <a:lnTo>
                                    <a:pt x="220" y="131"/>
                                  </a:lnTo>
                                  <a:lnTo>
                                    <a:pt x="238" y="117"/>
                                  </a:lnTo>
                                  <a:lnTo>
                                    <a:pt x="248" y="109"/>
                                  </a:lnTo>
                                  <a:lnTo>
                                    <a:pt x="196" y="109"/>
                                  </a:lnTo>
                                  <a:lnTo>
                                    <a:pt x="196" y="7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697989" name="Freeform 435"/>
                          <wps:cNvSpPr>
                            <a:spLocks/>
                          </wps:cNvSpPr>
                          <wps:spPr bwMode="auto">
                            <a:xfrm>
                              <a:off x="3581" y="-1948"/>
                              <a:ext cx="632" cy="620"/>
                            </a:xfrm>
                            <a:custGeom>
                              <a:avLst/>
                              <a:gdLst>
                                <a:gd name="T0" fmla="+- 0 4102 3581"/>
                                <a:gd name="T1" fmla="*/ T0 w 632"/>
                                <a:gd name="T2" fmla="+- 0 -1874 -1948"/>
                                <a:gd name="T3" fmla="*/ -1874 h 620"/>
                                <a:gd name="T4" fmla="+- 0 3924 3581"/>
                                <a:gd name="T5" fmla="*/ T4 w 632"/>
                                <a:gd name="T6" fmla="+- 0 -1874 -1948"/>
                                <a:gd name="T7" fmla="*/ -1874 h 620"/>
                                <a:gd name="T8" fmla="+- 0 3948 3581"/>
                                <a:gd name="T9" fmla="*/ T8 w 632"/>
                                <a:gd name="T10" fmla="+- 0 -1870 -1948"/>
                                <a:gd name="T11" fmla="*/ -1870 h 620"/>
                                <a:gd name="T12" fmla="+- 0 3969 3581"/>
                                <a:gd name="T13" fmla="*/ T12 w 632"/>
                                <a:gd name="T14" fmla="+- 0 -1863 -1948"/>
                                <a:gd name="T15" fmla="*/ -1863 h 620"/>
                                <a:gd name="T16" fmla="+- 0 4013 3581"/>
                                <a:gd name="T17" fmla="*/ T16 w 632"/>
                                <a:gd name="T18" fmla="+- 0 -1796 -1948"/>
                                <a:gd name="T19" fmla="*/ -1796 h 620"/>
                                <a:gd name="T20" fmla="+- 0 4018 3581"/>
                                <a:gd name="T21" fmla="*/ T20 w 632"/>
                                <a:gd name="T22" fmla="+- 0 -1743 -1948"/>
                                <a:gd name="T23" fmla="*/ -1743 h 620"/>
                                <a:gd name="T24" fmla="+- 0 4018 3581"/>
                                <a:gd name="T25" fmla="*/ T24 w 632"/>
                                <a:gd name="T26" fmla="+- 0 -1458 -1948"/>
                                <a:gd name="T27" fmla="*/ -1458 h 620"/>
                                <a:gd name="T28" fmla="+- 0 4009 3581"/>
                                <a:gd name="T29" fmla="*/ T28 w 632"/>
                                <a:gd name="T30" fmla="+- 0 -1394 -1948"/>
                                <a:gd name="T31" fmla="*/ -1394 h 620"/>
                                <a:gd name="T32" fmla="+- 0 3953 3581"/>
                                <a:gd name="T33" fmla="*/ T32 w 632"/>
                                <a:gd name="T34" fmla="+- 0 -1350 -1948"/>
                                <a:gd name="T35" fmla="*/ -1350 h 620"/>
                                <a:gd name="T36" fmla="+- 0 3933 3581"/>
                                <a:gd name="T37" fmla="*/ T36 w 632"/>
                                <a:gd name="T38" fmla="+- 0 -1348 -1948"/>
                                <a:gd name="T39" fmla="*/ -1348 h 620"/>
                                <a:gd name="T40" fmla="+- 0 3933 3581"/>
                                <a:gd name="T41" fmla="*/ T40 w 632"/>
                                <a:gd name="T42" fmla="+- 0 -1328 -1948"/>
                                <a:gd name="T43" fmla="*/ -1328 h 620"/>
                                <a:gd name="T44" fmla="+- 0 4213 3581"/>
                                <a:gd name="T45" fmla="*/ T44 w 632"/>
                                <a:gd name="T46" fmla="+- 0 -1328 -1948"/>
                                <a:gd name="T47" fmla="*/ -1328 h 620"/>
                                <a:gd name="T48" fmla="+- 0 4211 3581"/>
                                <a:gd name="T49" fmla="*/ T48 w 632"/>
                                <a:gd name="T50" fmla="+- 0 -1348 -1948"/>
                                <a:gd name="T51" fmla="*/ -1348 h 620"/>
                                <a:gd name="T52" fmla="+- 0 4183 3581"/>
                                <a:gd name="T53" fmla="*/ T52 w 632"/>
                                <a:gd name="T54" fmla="+- 0 -1353 -1948"/>
                                <a:gd name="T55" fmla="*/ -1353 h 620"/>
                                <a:gd name="T56" fmla="+- 0 4162 3581"/>
                                <a:gd name="T57" fmla="*/ T56 w 632"/>
                                <a:gd name="T58" fmla="+- 0 -1360 -1948"/>
                                <a:gd name="T59" fmla="*/ -1360 h 620"/>
                                <a:gd name="T60" fmla="+- 0 4131 3581"/>
                                <a:gd name="T61" fmla="*/ T60 w 632"/>
                                <a:gd name="T62" fmla="+- 0 -1437 -1948"/>
                                <a:gd name="T63" fmla="*/ -1437 h 620"/>
                                <a:gd name="T64" fmla="+- 0 4129 3581"/>
                                <a:gd name="T65" fmla="*/ T64 w 632"/>
                                <a:gd name="T66" fmla="+- 0 -1782 -1948"/>
                                <a:gd name="T67" fmla="*/ -1782 h 620"/>
                                <a:gd name="T68" fmla="+- 0 4125 3581"/>
                                <a:gd name="T69" fmla="*/ T68 w 632"/>
                                <a:gd name="T70" fmla="+- 0 -1813 -1948"/>
                                <a:gd name="T71" fmla="*/ -1813 h 620"/>
                                <a:gd name="T72" fmla="+- 0 4117 3581"/>
                                <a:gd name="T73" fmla="*/ T72 w 632"/>
                                <a:gd name="T74" fmla="+- 0 -1841 -1948"/>
                                <a:gd name="T75" fmla="*/ -1841 h 620"/>
                                <a:gd name="T76" fmla="+- 0 4108 3581"/>
                                <a:gd name="T77" fmla="*/ T76 w 632"/>
                                <a:gd name="T78" fmla="+- 0 -1865 -1948"/>
                                <a:gd name="T79" fmla="*/ -1865 h 620"/>
                                <a:gd name="T80" fmla="+- 0 4102 3581"/>
                                <a:gd name="T81" fmla="*/ T80 w 632"/>
                                <a:gd name="T82" fmla="+- 0 -1874 -1948"/>
                                <a:gd name="T83" fmla="*/ -1874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2" h="620">
                                  <a:moveTo>
                                    <a:pt x="521" y="74"/>
                                  </a:moveTo>
                                  <a:lnTo>
                                    <a:pt x="343" y="74"/>
                                  </a:lnTo>
                                  <a:lnTo>
                                    <a:pt x="367" y="78"/>
                                  </a:lnTo>
                                  <a:lnTo>
                                    <a:pt x="388" y="85"/>
                                  </a:lnTo>
                                  <a:lnTo>
                                    <a:pt x="432" y="152"/>
                                  </a:lnTo>
                                  <a:lnTo>
                                    <a:pt x="437" y="205"/>
                                  </a:lnTo>
                                  <a:lnTo>
                                    <a:pt x="437" y="490"/>
                                  </a:lnTo>
                                  <a:lnTo>
                                    <a:pt x="428" y="554"/>
                                  </a:lnTo>
                                  <a:lnTo>
                                    <a:pt x="372" y="598"/>
                                  </a:lnTo>
                                  <a:lnTo>
                                    <a:pt x="352" y="600"/>
                                  </a:lnTo>
                                  <a:lnTo>
                                    <a:pt x="352" y="620"/>
                                  </a:lnTo>
                                  <a:lnTo>
                                    <a:pt x="632" y="620"/>
                                  </a:lnTo>
                                  <a:lnTo>
                                    <a:pt x="630" y="600"/>
                                  </a:lnTo>
                                  <a:lnTo>
                                    <a:pt x="602" y="595"/>
                                  </a:lnTo>
                                  <a:lnTo>
                                    <a:pt x="581" y="588"/>
                                  </a:lnTo>
                                  <a:lnTo>
                                    <a:pt x="550" y="511"/>
                                  </a:lnTo>
                                  <a:lnTo>
                                    <a:pt x="548" y="166"/>
                                  </a:lnTo>
                                  <a:lnTo>
                                    <a:pt x="544" y="135"/>
                                  </a:lnTo>
                                  <a:lnTo>
                                    <a:pt x="536" y="107"/>
                                  </a:lnTo>
                                  <a:lnTo>
                                    <a:pt x="527" y="83"/>
                                  </a:lnTo>
                                  <a:lnTo>
                                    <a:pt x="521" y="7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092310" name="Freeform 434"/>
                          <wps:cNvSpPr>
                            <a:spLocks/>
                          </wps:cNvSpPr>
                          <wps:spPr bwMode="auto">
                            <a:xfrm>
                              <a:off x="3581" y="-1948"/>
                              <a:ext cx="632" cy="620"/>
                            </a:xfrm>
                            <a:custGeom>
                              <a:avLst/>
                              <a:gdLst>
                                <a:gd name="T0" fmla="+- 0 3968 3581"/>
                                <a:gd name="T1" fmla="*/ T0 w 632"/>
                                <a:gd name="T2" fmla="+- 0 -1948 -1948"/>
                                <a:gd name="T3" fmla="*/ -1948 h 620"/>
                                <a:gd name="T4" fmla="+- 0 3893 3581"/>
                                <a:gd name="T5" fmla="*/ T4 w 632"/>
                                <a:gd name="T6" fmla="+- 0 -1930 -1948"/>
                                <a:gd name="T7" fmla="*/ -1930 h 620"/>
                                <a:gd name="T8" fmla="+- 0 3827 3581"/>
                                <a:gd name="T9" fmla="*/ T8 w 632"/>
                                <a:gd name="T10" fmla="+- 0 -1885 -1948"/>
                                <a:gd name="T11" fmla="*/ -1885 h 620"/>
                                <a:gd name="T12" fmla="+- 0 3777 3581"/>
                                <a:gd name="T13" fmla="*/ T12 w 632"/>
                                <a:gd name="T14" fmla="+- 0 -1839 -1948"/>
                                <a:gd name="T15" fmla="*/ -1839 h 620"/>
                                <a:gd name="T16" fmla="+- 0 3829 3581"/>
                                <a:gd name="T17" fmla="*/ T16 w 632"/>
                                <a:gd name="T18" fmla="+- 0 -1839 -1948"/>
                                <a:gd name="T19" fmla="*/ -1839 h 620"/>
                                <a:gd name="T20" fmla="+- 0 3836 3581"/>
                                <a:gd name="T21" fmla="*/ T20 w 632"/>
                                <a:gd name="T22" fmla="+- 0 -1844 -1948"/>
                                <a:gd name="T23" fmla="*/ -1844 h 620"/>
                                <a:gd name="T24" fmla="+- 0 3854 3581"/>
                                <a:gd name="T25" fmla="*/ T24 w 632"/>
                                <a:gd name="T26" fmla="+- 0 -1855 -1948"/>
                                <a:gd name="T27" fmla="*/ -1855 h 620"/>
                                <a:gd name="T28" fmla="+- 0 3871 3581"/>
                                <a:gd name="T29" fmla="*/ T28 w 632"/>
                                <a:gd name="T30" fmla="+- 0 -1863 -1948"/>
                                <a:gd name="T31" fmla="*/ -1863 h 620"/>
                                <a:gd name="T32" fmla="+- 0 3888 3581"/>
                                <a:gd name="T33" fmla="*/ T32 w 632"/>
                                <a:gd name="T34" fmla="+- 0 -1869 -1948"/>
                                <a:gd name="T35" fmla="*/ -1869 h 620"/>
                                <a:gd name="T36" fmla="+- 0 3905 3581"/>
                                <a:gd name="T37" fmla="*/ T36 w 632"/>
                                <a:gd name="T38" fmla="+- 0 -1873 -1948"/>
                                <a:gd name="T39" fmla="*/ -1873 h 620"/>
                                <a:gd name="T40" fmla="+- 0 3924 3581"/>
                                <a:gd name="T41" fmla="*/ T40 w 632"/>
                                <a:gd name="T42" fmla="+- 0 -1874 -1948"/>
                                <a:gd name="T43" fmla="*/ -1874 h 620"/>
                                <a:gd name="T44" fmla="+- 0 4102 3581"/>
                                <a:gd name="T45" fmla="*/ T44 w 632"/>
                                <a:gd name="T46" fmla="+- 0 -1874 -1948"/>
                                <a:gd name="T47" fmla="*/ -1874 h 620"/>
                                <a:gd name="T48" fmla="+- 0 4096 3581"/>
                                <a:gd name="T49" fmla="*/ T48 w 632"/>
                                <a:gd name="T50" fmla="+- 0 -1885 -1948"/>
                                <a:gd name="T51" fmla="*/ -1885 h 620"/>
                                <a:gd name="T52" fmla="+- 0 4051 3581"/>
                                <a:gd name="T53" fmla="*/ T52 w 632"/>
                                <a:gd name="T54" fmla="+- 0 -1927 -1948"/>
                                <a:gd name="T55" fmla="*/ -1927 h 620"/>
                                <a:gd name="T56" fmla="+- 0 3984 3581"/>
                                <a:gd name="T57" fmla="*/ T56 w 632"/>
                                <a:gd name="T58" fmla="+- 0 -1947 -1948"/>
                                <a:gd name="T59" fmla="*/ -1947 h 620"/>
                                <a:gd name="T60" fmla="+- 0 3968 3581"/>
                                <a:gd name="T61" fmla="*/ T60 w 632"/>
                                <a:gd name="T62" fmla="+- 0 -1948 -1948"/>
                                <a:gd name="T63" fmla="*/ -1948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2" h="620">
                                  <a:moveTo>
                                    <a:pt x="387" y="0"/>
                                  </a:moveTo>
                                  <a:lnTo>
                                    <a:pt x="312" y="18"/>
                                  </a:lnTo>
                                  <a:lnTo>
                                    <a:pt x="246" y="63"/>
                                  </a:lnTo>
                                  <a:lnTo>
                                    <a:pt x="196" y="109"/>
                                  </a:lnTo>
                                  <a:lnTo>
                                    <a:pt x="248" y="109"/>
                                  </a:lnTo>
                                  <a:lnTo>
                                    <a:pt x="255" y="104"/>
                                  </a:lnTo>
                                  <a:lnTo>
                                    <a:pt x="273" y="93"/>
                                  </a:lnTo>
                                  <a:lnTo>
                                    <a:pt x="290" y="85"/>
                                  </a:lnTo>
                                  <a:lnTo>
                                    <a:pt x="307" y="79"/>
                                  </a:lnTo>
                                  <a:lnTo>
                                    <a:pt x="324" y="75"/>
                                  </a:lnTo>
                                  <a:lnTo>
                                    <a:pt x="343" y="74"/>
                                  </a:lnTo>
                                  <a:lnTo>
                                    <a:pt x="521" y="74"/>
                                  </a:lnTo>
                                  <a:lnTo>
                                    <a:pt x="515" y="63"/>
                                  </a:lnTo>
                                  <a:lnTo>
                                    <a:pt x="470" y="21"/>
                                  </a:lnTo>
                                  <a:lnTo>
                                    <a:pt x="403" y="1"/>
                                  </a:lnTo>
                                  <a:lnTo>
                                    <a:pt x="3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3377065" name="Freeform 433"/>
                          <wps:cNvSpPr>
                            <a:spLocks/>
                          </wps:cNvSpPr>
                          <wps:spPr bwMode="auto">
                            <a:xfrm>
                              <a:off x="3581" y="-1948"/>
                              <a:ext cx="632" cy="620"/>
                            </a:xfrm>
                            <a:custGeom>
                              <a:avLst/>
                              <a:gdLst>
                                <a:gd name="T0" fmla="+- 0 3777 3581"/>
                                <a:gd name="T1" fmla="*/ T0 w 632"/>
                                <a:gd name="T2" fmla="+- 0 -1945 -1948"/>
                                <a:gd name="T3" fmla="*/ -1945 h 620"/>
                                <a:gd name="T4" fmla="+- 0 3752 3581"/>
                                <a:gd name="T5" fmla="*/ T4 w 632"/>
                                <a:gd name="T6" fmla="+- 0 -1943 -1948"/>
                                <a:gd name="T7" fmla="*/ -1943 h 620"/>
                                <a:gd name="T8" fmla="+- 0 3733 3581"/>
                                <a:gd name="T9" fmla="*/ T8 w 632"/>
                                <a:gd name="T10" fmla="+- 0 -1936 -1948"/>
                                <a:gd name="T11" fmla="*/ -1936 h 620"/>
                                <a:gd name="T12" fmla="+- 0 3695 3581"/>
                                <a:gd name="T13" fmla="*/ T12 w 632"/>
                                <a:gd name="T14" fmla="+- 0 -1923 -1948"/>
                                <a:gd name="T15" fmla="*/ -1923 h 620"/>
                                <a:gd name="T16" fmla="+- 0 3657 3581"/>
                                <a:gd name="T17" fmla="*/ T16 w 632"/>
                                <a:gd name="T18" fmla="+- 0 -1910 -1948"/>
                                <a:gd name="T19" fmla="*/ -1910 h 620"/>
                                <a:gd name="T20" fmla="+- 0 3619 3581"/>
                                <a:gd name="T21" fmla="*/ T20 w 632"/>
                                <a:gd name="T22" fmla="+- 0 -1899 -1948"/>
                                <a:gd name="T23" fmla="*/ -1899 h 620"/>
                                <a:gd name="T24" fmla="+- 0 3581 3581"/>
                                <a:gd name="T25" fmla="*/ T24 w 632"/>
                                <a:gd name="T26" fmla="+- 0 -1887 -1948"/>
                                <a:gd name="T27" fmla="*/ -1887 h 620"/>
                                <a:gd name="T28" fmla="+- 0 3586 3581"/>
                                <a:gd name="T29" fmla="*/ T28 w 632"/>
                                <a:gd name="T30" fmla="+- 0 -1866 -1948"/>
                                <a:gd name="T31" fmla="*/ -1866 h 620"/>
                                <a:gd name="T32" fmla="+- 0 3603 3581"/>
                                <a:gd name="T33" fmla="*/ T32 w 632"/>
                                <a:gd name="T34" fmla="+- 0 -1869 -1948"/>
                                <a:gd name="T35" fmla="*/ -1869 h 620"/>
                                <a:gd name="T36" fmla="+- 0 3632 3581"/>
                                <a:gd name="T37" fmla="*/ T36 w 632"/>
                                <a:gd name="T38" fmla="+- 0 -1869 -1948"/>
                                <a:gd name="T39" fmla="*/ -1869 h 620"/>
                                <a:gd name="T40" fmla="+- 0 3777 3581"/>
                                <a:gd name="T41" fmla="*/ T40 w 632"/>
                                <a:gd name="T42" fmla="+- 0 -1869 -1948"/>
                                <a:gd name="T43" fmla="*/ -1869 h 620"/>
                                <a:gd name="T44" fmla="+- 0 3777 3581"/>
                                <a:gd name="T45" fmla="*/ T44 w 632"/>
                                <a:gd name="T46" fmla="+- 0 -1945 -1948"/>
                                <a:gd name="T47" fmla="*/ -1945 h 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32" h="620">
                                  <a:moveTo>
                                    <a:pt x="196" y="3"/>
                                  </a:moveTo>
                                  <a:lnTo>
                                    <a:pt x="171" y="5"/>
                                  </a:lnTo>
                                  <a:lnTo>
                                    <a:pt x="152" y="12"/>
                                  </a:lnTo>
                                  <a:lnTo>
                                    <a:pt x="114" y="25"/>
                                  </a:lnTo>
                                  <a:lnTo>
                                    <a:pt x="76" y="38"/>
                                  </a:lnTo>
                                  <a:lnTo>
                                    <a:pt x="38" y="49"/>
                                  </a:lnTo>
                                  <a:lnTo>
                                    <a:pt x="0" y="61"/>
                                  </a:lnTo>
                                  <a:lnTo>
                                    <a:pt x="5" y="82"/>
                                  </a:lnTo>
                                  <a:lnTo>
                                    <a:pt x="22" y="79"/>
                                  </a:lnTo>
                                  <a:lnTo>
                                    <a:pt x="51" y="79"/>
                                  </a:lnTo>
                                  <a:lnTo>
                                    <a:pt x="196" y="79"/>
                                  </a:lnTo>
                                  <a:lnTo>
                                    <a:pt x="196" y="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295520" name="Group 428"/>
                        <wpg:cNvGrpSpPr>
                          <a:grpSpLocks/>
                        </wpg:cNvGrpSpPr>
                        <wpg:grpSpPr bwMode="auto">
                          <a:xfrm>
                            <a:off x="4244" y="-1948"/>
                            <a:ext cx="536" cy="633"/>
                            <a:chOff x="4244" y="-1948"/>
                            <a:chExt cx="536" cy="633"/>
                          </a:xfrm>
                        </wpg:grpSpPr>
                        <wps:wsp>
                          <wps:cNvPr id="487223013" name="Freeform 431"/>
                          <wps:cNvSpPr>
                            <a:spLocks/>
                          </wps:cNvSpPr>
                          <wps:spPr bwMode="auto">
                            <a:xfrm>
                              <a:off x="4244" y="-1948"/>
                              <a:ext cx="536" cy="633"/>
                            </a:xfrm>
                            <a:custGeom>
                              <a:avLst/>
                              <a:gdLst>
                                <a:gd name="T0" fmla="+- 0 4522 4244"/>
                                <a:gd name="T1" fmla="*/ T0 w 536"/>
                                <a:gd name="T2" fmla="+- 0 -1948 -1948"/>
                                <a:gd name="T3" fmla="*/ -1948 h 633"/>
                                <a:gd name="T4" fmla="+- 0 4451 4244"/>
                                <a:gd name="T5" fmla="*/ T4 w 536"/>
                                <a:gd name="T6" fmla="+- 0 -1938 -1948"/>
                                <a:gd name="T7" fmla="*/ -1938 h 633"/>
                                <a:gd name="T8" fmla="+- 0 4395 4244"/>
                                <a:gd name="T9" fmla="*/ T8 w 536"/>
                                <a:gd name="T10" fmla="+- 0 -1914 -1948"/>
                                <a:gd name="T11" fmla="*/ -1914 h 633"/>
                                <a:gd name="T12" fmla="+- 0 4342 4244"/>
                                <a:gd name="T13" fmla="*/ T12 w 536"/>
                                <a:gd name="T14" fmla="+- 0 -1876 -1948"/>
                                <a:gd name="T15" fmla="*/ -1876 h 633"/>
                                <a:gd name="T16" fmla="+- 0 4296 4244"/>
                                <a:gd name="T17" fmla="*/ T16 w 536"/>
                                <a:gd name="T18" fmla="+- 0 -1821 -1948"/>
                                <a:gd name="T19" fmla="*/ -1821 h 633"/>
                                <a:gd name="T20" fmla="+- 0 4263 4244"/>
                                <a:gd name="T21" fmla="*/ T20 w 536"/>
                                <a:gd name="T22" fmla="+- 0 -1747 -1948"/>
                                <a:gd name="T23" fmla="*/ -1747 h 633"/>
                                <a:gd name="T24" fmla="+- 0 4249 4244"/>
                                <a:gd name="T25" fmla="*/ T24 w 536"/>
                                <a:gd name="T26" fmla="+- 0 -1686 -1948"/>
                                <a:gd name="T27" fmla="*/ -1686 h 633"/>
                                <a:gd name="T28" fmla="+- 0 4244 4244"/>
                                <a:gd name="T29" fmla="*/ T28 w 536"/>
                                <a:gd name="T30" fmla="+- 0 -1617 -1948"/>
                                <a:gd name="T31" fmla="*/ -1617 h 633"/>
                                <a:gd name="T32" fmla="+- 0 4245 4244"/>
                                <a:gd name="T33" fmla="*/ T32 w 536"/>
                                <a:gd name="T34" fmla="+- 0 -1588 -1948"/>
                                <a:gd name="T35" fmla="*/ -1588 h 633"/>
                                <a:gd name="T36" fmla="+- 0 4257 4244"/>
                                <a:gd name="T37" fmla="*/ T36 w 536"/>
                                <a:gd name="T38" fmla="+- 0 -1510 -1948"/>
                                <a:gd name="T39" fmla="*/ -1510 h 633"/>
                                <a:gd name="T40" fmla="+- 0 4281 4244"/>
                                <a:gd name="T41" fmla="*/ T40 w 536"/>
                                <a:gd name="T42" fmla="+- 0 -1444 -1948"/>
                                <a:gd name="T43" fmla="*/ -1444 h 633"/>
                                <a:gd name="T44" fmla="+- 0 4317 4244"/>
                                <a:gd name="T45" fmla="*/ T44 w 536"/>
                                <a:gd name="T46" fmla="+- 0 -1391 -1948"/>
                                <a:gd name="T47" fmla="*/ -1391 h 633"/>
                                <a:gd name="T48" fmla="+- 0 4363 4244"/>
                                <a:gd name="T49" fmla="*/ T48 w 536"/>
                                <a:gd name="T50" fmla="+- 0 -1352 -1948"/>
                                <a:gd name="T51" fmla="*/ -1352 h 633"/>
                                <a:gd name="T52" fmla="+- 0 4418 4244"/>
                                <a:gd name="T53" fmla="*/ T52 w 536"/>
                                <a:gd name="T54" fmla="+- 0 -1326 -1948"/>
                                <a:gd name="T55" fmla="*/ -1326 h 633"/>
                                <a:gd name="T56" fmla="+- 0 4481 4244"/>
                                <a:gd name="T57" fmla="*/ T56 w 536"/>
                                <a:gd name="T58" fmla="+- 0 -1315 -1948"/>
                                <a:gd name="T59" fmla="*/ -1315 h 633"/>
                                <a:gd name="T60" fmla="+- 0 4514 4244"/>
                                <a:gd name="T61" fmla="*/ T60 w 536"/>
                                <a:gd name="T62" fmla="+- 0 -1316 -1948"/>
                                <a:gd name="T63" fmla="*/ -1316 h 633"/>
                                <a:gd name="T64" fmla="+- 0 4598 4244"/>
                                <a:gd name="T65" fmla="*/ T64 w 536"/>
                                <a:gd name="T66" fmla="+- 0 -1337 -1948"/>
                                <a:gd name="T67" fmla="*/ -1337 h 633"/>
                                <a:gd name="T68" fmla="+- 0 4664 4244"/>
                                <a:gd name="T69" fmla="*/ T68 w 536"/>
                                <a:gd name="T70" fmla="+- 0 -1374 -1948"/>
                                <a:gd name="T71" fmla="*/ -1374 h 633"/>
                                <a:gd name="T72" fmla="+- 0 4702 4244"/>
                                <a:gd name="T73" fmla="*/ T72 w 536"/>
                                <a:gd name="T74" fmla="+- 0 -1408 -1948"/>
                                <a:gd name="T75" fmla="*/ -1408 h 633"/>
                                <a:gd name="T76" fmla="+- 0 4569 4244"/>
                                <a:gd name="T77" fmla="*/ T76 w 536"/>
                                <a:gd name="T78" fmla="+- 0 -1408 -1948"/>
                                <a:gd name="T79" fmla="*/ -1408 h 633"/>
                                <a:gd name="T80" fmla="+- 0 4552 4244"/>
                                <a:gd name="T81" fmla="*/ T80 w 536"/>
                                <a:gd name="T82" fmla="+- 0 -1409 -1948"/>
                                <a:gd name="T83" fmla="*/ -1409 h 633"/>
                                <a:gd name="T84" fmla="+- 0 4485 4244"/>
                                <a:gd name="T85" fmla="*/ T84 w 536"/>
                                <a:gd name="T86" fmla="+- 0 -1422 -1948"/>
                                <a:gd name="T87" fmla="*/ -1422 h 633"/>
                                <a:gd name="T88" fmla="+- 0 4424 4244"/>
                                <a:gd name="T89" fmla="*/ T88 w 536"/>
                                <a:gd name="T90" fmla="+- 0 -1460 -1948"/>
                                <a:gd name="T91" fmla="*/ -1460 h 633"/>
                                <a:gd name="T92" fmla="+- 0 4386 4244"/>
                                <a:gd name="T93" fmla="*/ T92 w 536"/>
                                <a:gd name="T94" fmla="+- 0 -1509 -1948"/>
                                <a:gd name="T95" fmla="*/ -1509 h 633"/>
                                <a:gd name="T96" fmla="+- 0 4357 4244"/>
                                <a:gd name="T97" fmla="*/ T96 w 536"/>
                                <a:gd name="T98" fmla="+- 0 -1580 -1948"/>
                                <a:gd name="T99" fmla="*/ -1580 h 633"/>
                                <a:gd name="T100" fmla="+- 0 4344 4244"/>
                                <a:gd name="T101" fmla="*/ T100 w 536"/>
                                <a:gd name="T102" fmla="+- 0 -1640 -1948"/>
                                <a:gd name="T103" fmla="*/ -1640 h 633"/>
                                <a:gd name="T104" fmla="+- 0 4340 4244"/>
                                <a:gd name="T105" fmla="*/ T104 w 536"/>
                                <a:gd name="T106" fmla="+- 0 -1674 -1948"/>
                                <a:gd name="T107" fmla="*/ -1674 h 633"/>
                                <a:gd name="T108" fmla="+- 0 4757 4244"/>
                                <a:gd name="T109" fmla="*/ T108 w 536"/>
                                <a:gd name="T110" fmla="+- 0 -1701 -1948"/>
                                <a:gd name="T111" fmla="*/ -1701 h 633"/>
                                <a:gd name="T112" fmla="+- 0 4753 4244"/>
                                <a:gd name="T113" fmla="*/ T112 w 536"/>
                                <a:gd name="T114" fmla="+- 0 -1731 -1948"/>
                                <a:gd name="T115" fmla="*/ -1731 h 633"/>
                                <a:gd name="T116" fmla="+- 0 4751 4244"/>
                                <a:gd name="T117" fmla="*/ T116 w 536"/>
                                <a:gd name="T118" fmla="+- 0 -1745 -1948"/>
                                <a:gd name="T119" fmla="*/ -1745 h 633"/>
                                <a:gd name="T120" fmla="+- 0 4341 4244"/>
                                <a:gd name="T121" fmla="*/ T120 w 536"/>
                                <a:gd name="T122" fmla="+- 0 -1745 -1948"/>
                                <a:gd name="T123" fmla="*/ -1745 h 633"/>
                                <a:gd name="T124" fmla="+- 0 4348 4244"/>
                                <a:gd name="T125" fmla="*/ T124 w 536"/>
                                <a:gd name="T126" fmla="+- 0 -1776 -1948"/>
                                <a:gd name="T127" fmla="*/ -1776 h 633"/>
                                <a:gd name="T128" fmla="+- 0 4378 4244"/>
                                <a:gd name="T129" fmla="*/ T128 w 536"/>
                                <a:gd name="T130" fmla="+- 0 -1845 -1948"/>
                                <a:gd name="T131" fmla="*/ -1845 h 633"/>
                                <a:gd name="T132" fmla="+- 0 4437 4244"/>
                                <a:gd name="T133" fmla="*/ T132 w 536"/>
                                <a:gd name="T134" fmla="+- 0 -1892 -1948"/>
                                <a:gd name="T135" fmla="*/ -1892 h 633"/>
                                <a:gd name="T136" fmla="+- 0 4475 4244"/>
                                <a:gd name="T137" fmla="*/ T136 w 536"/>
                                <a:gd name="T138" fmla="+- 0 -1899 -1948"/>
                                <a:gd name="T139" fmla="*/ -1899 h 633"/>
                                <a:gd name="T140" fmla="+- 0 4671 4244"/>
                                <a:gd name="T141" fmla="*/ T140 w 536"/>
                                <a:gd name="T142" fmla="+- 0 -1899 -1948"/>
                                <a:gd name="T143" fmla="*/ -1899 h 633"/>
                                <a:gd name="T144" fmla="+- 0 4658 4244"/>
                                <a:gd name="T145" fmla="*/ T144 w 536"/>
                                <a:gd name="T146" fmla="+- 0 -1909 -1948"/>
                                <a:gd name="T147" fmla="*/ -1909 h 633"/>
                                <a:gd name="T148" fmla="+- 0 4585 4244"/>
                                <a:gd name="T149" fmla="*/ T148 w 536"/>
                                <a:gd name="T150" fmla="+- 0 -1941 -1948"/>
                                <a:gd name="T151" fmla="*/ -1941 h 633"/>
                                <a:gd name="T152" fmla="+- 0 4544 4244"/>
                                <a:gd name="T153" fmla="*/ T152 w 536"/>
                                <a:gd name="T154" fmla="+- 0 -1947 -1948"/>
                                <a:gd name="T155" fmla="*/ -1947 h 633"/>
                                <a:gd name="T156" fmla="+- 0 4522 4244"/>
                                <a:gd name="T157" fmla="*/ T156 w 536"/>
                                <a:gd name="T158" fmla="+- 0 -1948 -1948"/>
                                <a:gd name="T159"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36" h="633">
                                  <a:moveTo>
                                    <a:pt x="278" y="0"/>
                                  </a:moveTo>
                                  <a:lnTo>
                                    <a:pt x="207" y="10"/>
                                  </a:lnTo>
                                  <a:lnTo>
                                    <a:pt x="151" y="34"/>
                                  </a:lnTo>
                                  <a:lnTo>
                                    <a:pt x="98" y="72"/>
                                  </a:lnTo>
                                  <a:lnTo>
                                    <a:pt x="52" y="127"/>
                                  </a:lnTo>
                                  <a:lnTo>
                                    <a:pt x="19" y="201"/>
                                  </a:lnTo>
                                  <a:lnTo>
                                    <a:pt x="5" y="262"/>
                                  </a:lnTo>
                                  <a:lnTo>
                                    <a:pt x="0" y="331"/>
                                  </a:lnTo>
                                  <a:lnTo>
                                    <a:pt x="1" y="360"/>
                                  </a:lnTo>
                                  <a:lnTo>
                                    <a:pt x="13" y="438"/>
                                  </a:lnTo>
                                  <a:lnTo>
                                    <a:pt x="37" y="504"/>
                                  </a:lnTo>
                                  <a:lnTo>
                                    <a:pt x="73" y="557"/>
                                  </a:lnTo>
                                  <a:lnTo>
                                    <a:pt x="119" y="596"/>
                                  </a:lnTo>
                                  <a:lnTo>
                                    <a:pt x="174" y="622"/>
                                  </a:lnTo>
                                  <a:lnTo>
                                    <a:pt x="237" y="633"/>
                                  </a:lnTo>
                                  <a:lnTo>
                                    <a:pt x="270" y="632"/>
                                  </a:lnTo>
                                  <a:lnTo>
                                    <a:pt x="354" y="611"/>
                                  </a:lnTo>
                                  <a:lnTo>
                                    <a:pt x="420" y="574"/>
                                  </a:lnTo>
                                  <a:lnTo>
                                    <a:pt x="458" y="540"/>
                                  </a:lnTo>
                                  <a:lnTo>
                                    <a:pt x="325" y="540"/>
                                  </a:lnTo>
                                  <a:lnTo>
                                    <a:pt x="308" y="539"/>
                                  </a:lnTo>
                                  <a:lnTo>
                                    <a:pt x="241" y="526"/>
                                  </a:lnTo>
                                  <a:lnTo>
                                    <a:pt x="180" y="488"/>
                                  </a:lnTo>
                                  <a:lnTo>
                                    <a:pt x="142" y="439"/>
                                  </a:lnTo>
                                  <a:lnTo>
                                    <a:pt x="113" y="368"/>
                                  </a:lnTo>
                                  <a:lnTo>
                                    <a:pt x="100" y="308"/>
                                  </a:lnTo>
                                  <a:lnTo>
                                    <a:pt x="96" y="274"/>
                                  </a:lnTo>
                                  <a:lnTo>
                                    <a:pt x="513" y="247"/>
                                  </a:lnTo>
                                  <a:lnTo>
                                    <a:pt x="509" y="217"/>
                                  </a:lnTo>
                                  <a:lnTo>
                                    <a:pt x="507" y="203"/>
                                  </a:lnTo>
                                  <a:lnTo>
                                    <a:pt x="97" y="203"/>
                                  </a:lnTo>
                                  <a:lnTo>
                                    <a:pt x="104" y="172"/>
                                  </a:lnTo>
                                  <a:lnTo>
                                    <a:pt x="134" y="103"/>
                                  </a:lnTo>
                                  <a:lnTo>
                                    <a:pt x="193" y="56"/>
                                  </a:lnTo>
                                  <a:lnTo>
                                    <a:pt x="231" y="49"/>
                                  </a:lnTo>
                                  <a:lnTo>
                                    <a:pt x="427" y="49"/>
                                  </a:lnTo>
                                  <a:lnTo>
                                    <a:pt x="414" y="39"/>
                                  </a:lnTo>
                                  <a:lnTo>
                                    <a:pt x="341" y="7"/>
                                  </a:lnTo>
                                  <a:lnTo>
                                    <a:pt x="300" y="1"/>
                                  </a:lnTo>
                                  <a:lnTo>
                                    <a:pt x="27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397157" name="Freeform 430"/>
                          <wps:cNvSpPr>
                            <a:spLocks/>
                          </wps:cNvSpPr>
                          <wps:spPr bwMode="auto">
                            <a:xfrm>
                              <a:off x="4244" y="-1948"/>
                              <a:ext cx="536" cy="633"/>
                            </a:xfrm>
                            <a:custGeom>
                              <a:avLst/>
                              <a:gdLst>
                                <a:gd name="T0" fmla="+- 0 4761 4244"/>
                                <a:gd name="T1" fmla="*/ T0 w 536"/>
                                <a:gd name="T2" fmla="+- 0 -1549 -1948"/>
                                <a:gd name="T3" fmla="*/ -1549 h 633"/>
                                <a:gd name="T4" fmla="+- 0 4722 4244"/>
                                <a:gd name="T5" fmla="*/ T4 w 536"/>
                                <a:gd name="T6" fmla="+- 0 -1493 -1948"/>
                                <a:gd name="T7" fmla="*/ -1493 h 633"/>
                                <a:gd name="T8" fmla="+- 0 4678 4244"/>
                                <a:gd name="T9" fmla="*/ T8 w 536"/>
                                <a:gd name="T10" fmla="+- 0 -1450 -1948"/>
                                <a:gd name="T11" fmla="*/ -1450 h 633"/>
                                <a:gd name="T12" fmla="+- 0 4619 4244"/>
                                <a:gd name="T13" fmla="*/ T12 w 536"/>
                                <a:gd name="T14" fmla="+- 0 -1418 -1948"/>
                                <a:gd name="T15" fmla="*/ -1418 h 633"/>
                                <a:gd name="T16" fmla="+- 0 4569 4244"/>
                                <a:gd name="T17" fmla="*/ T16 w 536"/>
                                <a:gd name="T18" fmla="+- 0 -1408 -1948"/>
                                <a:gd name="T19" fmla="*/ -1408 h 633"/>
                                <a:gd name="T20" fmla="+- 0 4702 4244"/>
                                <a:gd name="T21" fmla="*/ T20 w 536"/>
                                <a:gd name="T22" fmla="+- 0 -1408 -1948"/>
                                <a:gd name="T23" fmla="*/ -1408 h 633"/>
                                <a:gd name="T24" fmla="+- 0 4749 4244"/>
                                <a:gd name="T25" fmla="*/ T24 w 536"/>
                                <a:gd name="T26" fmla="+- 0 -1470 -1948"/>
                                <a:gd name="T27" fmla="*/ -1470 h 633"/>
                                <a:gd name="T28" fmla="+- 0 4776 4244"/>
                                <a:gd name="T29" fmla="*/ T28 w 536"/>
                                <a:gd name="T30" fmla="+- 0 -1524 -1948"/>
                                <a:gd name="T31" fmla="*/ -1524 h 633"/>
                                <a:gd name="T32" fmla="+- 0 4780 4244"/>
                                <a:gd name="T33" fmla="*/ T32 w 536"/>
                                <a:gd name="T34" fmla="+- 0 -1534 -1948"/>
                                <a:gd name="T35" fmla="*/ -1534 h 633"/>
                                <a:gd name="T36" fmla="+- 0 4761 4244"/>
                                <a:gd name="T37" fmla="*/ T36 w 536"/>
                                <a:gd name="T38" fmla="+- 0 -1549 -1948"/>
                                <a:gd name="T39" fmla="*/ -154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6" h="633">
                                  <a:moveTo>
                                    <a:pt x="517" y="399"/>
                                  </a:moveTo>
                                  <a:lnTo>
                                    <a:pt x="478" y="455"/>
                                  </a:lnTo>
                                  <a:lnTo>
                                    <a:pt x="434" y="498"/>
                                  </a:lnTo>
                                  <a:lnTo>
                                    <a:pt x="375" y="530"/>
                                  </a:lnTo>
                                  <a:lnTo>
                                    <a:pt x="325" y="540"/>
                                  </a:lnTo>
                                  <a:lnTo>
                                    <a:pt x="458" y="540"/>
                                  </a:lnTo>
                                  <a:lnTo>
                                    <a:pt x="505" y="478"/>
                                  </a:lnTo>
                                  <a:lnTo>
                                    <a:pt x="532" y="424"/>
                                  </a:lnTo>
                                  <a:lnTo>
                                    <a:pt x="536" y="414"/>
                                  </a:lnTo>
                                  <a:lnTo>
                                    <a:pt x="517" y="39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208883" name="Freeform 429"/>
                          <wps:cNvSpPr>
                            <a:spLocks/>
                          </wps:cNvSpPr>
                          <wps:spPr bwMode="auto">
                            <a:xfrm>
                              <a:off x="4244" y="-1948"/>
                              <a:ext cx="536" cy="633"/>
                            </a:xfrm>
                            <a:custGeom>
                              <a:avLst/>
                              <a:gdLst>
                                <a:gd name="T0" fmla="+- 0 4671 4244"/>
                                <a:gd name="T1" fmla="*/ T0 w 536"/>
                                <a:gd name="T2" fmla="+- 0 -1899 -1948"/>
                                <a:gd name="T3" fmla="*/ -1899 h 633"/>
                                <a:gd name="T4" fmla="+- 0 4475 4244"/>
                                <a:gd name="T5" fmla="*/ T4 w 536"/>
                                <a:gd name="T6" fmla="+- 0 -1899 -1948"/>
                                <a:gd name="T7" fmla="*/ -1899 h 633"/>
                                <a:gd name="T8" fmla="+- 0 4506 4244"/>
                                <a:gd name="T9" fmla="*/ T8 w 536"/>
                                <a:gd name="T10" fmla="+- 0 -1897 -1948"/>
                                <a:gd name="T11" fmla="*/ -1897 h 633"/>
                                <a:gd name="T12" fmla="+- 0 4533 4244"/>
                                <a:gd name="T13" fmla="*/ T12 w 536"/>
                                <a:gd name="T14" fmla="+- 0 -1890 -1948"/>
                                <a:gd name="T15" fmla="*/ -1890 h 633"/>
                                <a:gd name="T16" fmla="+- 0 4585 4244"/>
                                <a:gd name="T17" fmla="*/ T16 w 536"/>
                                <a:gd name="T18" fmla="+- 0 -1851 -1948"/>
                                <a:gd name="T19" fmla="*/ -1851 h 633"/>
                                <a:gd name="T20" fmla="+- 0 4610 4244"/>
                                <a:gd name="T21" fmla="*/ T20 w 536"/>
                                <a:gd name="T22" fmla="+- 0 -1795 -1948"/>
                                <a:gd name="T23" fmla="*/ -1795 h 633"/>
                                <a:gd name="T24" fmla="+- 0 4617 4244"/>
                                <a:gd name="T25" fmla="*/ T24 w 536"/>
                                <a:gd name="T26" fmla="+- 0 -1756 -1948"/>
                                <a:gd name="T27" fmla="*/ -1756 h 633"/>
                                <a:gd name="T28" fmla="+- 0 4341 4244"/>
                                <a:gd name="T29" fmla="*/ T28 w 536"/>
                                <a:gd name="T30" fmla="+- 0 -1745 -1948"/>
                                <a:gd name="T31" fmla="*/ -1745 h 633"/>
                                <a:gd name="T32" fmla="+- 0 4751 4244"/>
                                <a:gd name="T33" fmla="*/ T32 w 536"/>
                                <a:gd name="T34" fmla="+- 0 -1745 -1948"/>
                                <a:gd name="T35" fmla="*/ -1745 h 633"/>
                                <a:gd name="T36" fmla="+- 0 4733 4244"/>
                                <a:gd name="T37" fmla="*/ T36 w 536"/>
                                <a:gd name="T38" fmla="+- 0 -1808 -1948"/>
                                <a:gd name="T39" fmla="*/ -1808 h 633"/>
                                <a:gd name="T40" fmla="+- 0 4701 4244"/>
                                <a:gd name="T41" fmla="*/ T40 w 536"/>
                                <a:gd name="T42" fmla="+- 0 -1867 -1948"/>
                                <a:gd name="T43" fmla="*/ -1867 h 633"/>
                                <a:gd name="T44" fmla="+- 0 4673 4244"/>
                                <a:gd name="T45" fmla="*/ T44 w 536"/>
                                <a:gd name="T46" fmla="+- 0 -1897 -1948"/>
                                <a:gd name="T47" fmla="*/ -1897 h 633"/>
                                <a:gd name="T48" fmla="+- 0 4671 4244"/>
                                <a:gd name="T49" fmla="*/ T48 w 536"/>
                                <a:gd name="T50" fmla="+- 0 -1899 -1948"/>
                                <a:gd name="T51" fmla="*/ -1899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36" h="633">
                                  <a:moveTo>
                                    <a:pt x="427" y="49"/>
                                  </a:moveTo>
                                  <a:lnTo>
                                    <a:pt x="231" y="49"/>
                                  </a:lnTo>
                                  <a:lnTo>
                                    <a:pt x="262" y="51"/>
                                  </a:lnTo>
                                  <a:lnTo>
                                    <a:pt x="289" y="58"/>
                                  </a:lnTo>
                                  <a:lnTo>
                                    <a:pt x="341" y="97"/>
                                  </a:lnTo>
                                  <a:lnTo>
                                    <a:pt x="366" y="153"/>
                                  </a:lnTo>
                                  <a:lnTo>
                                    <a:pt x="373" y="192"/>
                                  </a:lnTo>
                                  <a:lnTo>
                                    <a:pt x="97" y="203"/>
                                  </a:lnTo>
                                  <a:lnTo>
                                    <a:pt x="507" y="203"/>
                                  </a:lnTo>
                                  <a:lnTo>
                                    <a:pt x="489" y="140"/>
                                  </a:lnTo>
                                  <a:lnTo>
                                    <a:pt x="457" y="81"/>
                                  </a:lnTo>
                                  <a:lnTo>
                                    <a:pt x="429" y="51"/>
                                  </a:lnTo>
                                  <a:lnTo>
                                    <a:pt x="427" y="4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615AA5" id="Group 427" o:spid="_x0000_s1026" style="position:absolute;margin-left:178.55pt;margin-top:-97.9pt;width:60.95pt;height:32.65pt;z-index:-251658239;mso-position-horizontal-relative:page" coordorigin="3571,-1958" coordsize="121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">
                <v:group id="Group 432" o:spid="_x0000_s1027" style="position:absolute;left:3581;top:-1948;width:632;height:620" coordorigin="3581,-1948"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">
                  <v:shape id="Freeform 436" o:spid="_x0000_s1028"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" path="m196,79l51,79r13,5l76,97r7,25l86,164r,354l65,581,3,600r,20l289,620,266,598r-27,-7l220,582,208,568r-6,-17l200,530r2,-381l220,131r18,-14l248,109r-52,l196,79e" fillcolor="#231f20" stroked="f">
                    <v:path arrowok="t" o:connecttype="custom" o:connectlocs="196,-1869;51,-1869;64,-1864;76,-1851;83,-1826;86,-1784;86,-1430;65,-1367;3,-1348;3,-1328;289,-1328;266,-1350;239,-1357;220,-1366;208,-1380;202,-1397;200,-1418;202,-1799;220,-1817;238,-1831;248,-1839;196,-1839;196,-1869" o:connectangles="0,0,0,0,0,0,0,0,0,0,0,0,0,0,0,0,0,0,0,0,0,0,0"/>
                  </v:shape>
                  <v:shape id="Freeform 435" o:spid="_x0000_s1029"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" path="m521,74r-178,l367,78r21,7l432,152r5,53l437,490r-9,64l372,598r-20,2l352,620r280,l630,600r-28,-5l581,588,550,511,548,166r-4,-31l536,107,527,83r-6,-9e" fillcolor="#231f20" stroked="f">
                    <v:path arrowok="t" o:connecttype="custom" o:connectlocs="521,-1874;343,-1874;367,-1870;388,-1863;432,-1796;437,-1743;437,-1458;428,-1394;372,-1350;352,-1348;352,-1328;632,-1328;630,-1348;602,-1353;581,-1360;550,-1437;548,-1782;544,-1813;536,-1841;527,-1865;521,-1874" o:connectangles="0,0,0,0,0,0,0,0,0,0,0,0,0,0,0,0,0,0,0,0,0"/>
                  </v:shape>
                  <v:shape id="Freeform 434" o:spid="_x0000_s1030"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" path="m387,l312,18,246,63r-50,46l248,109r7,-5l273,93r17,-8l307,79r17,-4l343,74r178,l515,63,470,21,403,1,387,e" fillcolor="#231f20" stroked="f">
                    <v:path arrowok="t" o:connecttype="custom" o:connectlocs="387,-1948;312,-1930;246,-1885;196,-1839;248,-1839;255,-1844;273,-1855;290,-1863;307,-1869;324,-1873;343,-1874;521,-1874;515,-1885;470,-1927;403,-1947;387,-1948" o:connectangles="0,0,0,0,0,0,0,0,0,0,0,0,0,0,0,0"/>
                  </v:shape>
                  <v:shape id="Freeform 433" o:spid="_x0000_s1031" style="position:absolute;left:3581;top:-1948;width:632;height:620;visibility:visible;mso-wrap-style:square;v-text-anchor:top" coordsize="63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" path="m196,3l171,5r-19,7l114,25,76,38,38,49,,61,5,82,22,79r29,l196,79r,-76e" fillcolor="#231f20" stroked="f">
                    <v:path arrowok="t" o:connecttype="custom" o:connectlocs="196,-1945;171,-1943;152,-1936;114,-1923;76,-1910;38,-1899;0,-1887;5,-1866;22,-1869;51,-1869;196,-1869;196,-1945" o:connectangles="0,0,0,0,0,0,0,0,0,0,0,0"/>
                  </v:shape>
                </v:group>
                <v:group id="Group 428" o:spid="_x0000_s1032" style="position:absolute;left:4244;top:-1948;width:536;height:633" coordorigin="4244,-1948"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">
                  <v:shape id="Freeform 431" o:spid="_x0000_s1033"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" path="m278,l207,10,151,34,98,72,52,127,19,201,5,262,,331r1,29l13,438r24,66l73,557r46,39l174,622r63,11l270,632r84,-21l420,574r38,-34l325,540r-17,-1l241,526,180,488,142,439,113,368,100,308,96,274,513,247r-4,-30l507,203r-410,l104,172r30,-69l193,56r38,-7l427,49,414,39,341,7,300,1,278,e" fillcolor="#231f20" stroked="f">
                    <v:path arrowok="t" o:connecttype="custom" o:connectlocs="278,-1948;207,-1938;151,-1914;98,-1876;52,-1821;19,-1747;5,-1686;0,-1617;1,-1588;13,-1510;37,-1444;73,-1391;119,-1352;174,-1326;237,-1315;270,-1316;354,-1337;420,-1374;458,-1408;325,-1408;308,-1409;241,-1422;180,-1460;142,-1509;113,-1580;100,-1640;96,-1674;513,-1701;509,-1731;507,-1745;97,-1745;104,-1776;134,-1845;193,-1892;231,-1899;427,-1899;414,-1909;341,-1941;300,-1947;278,-1948" o:connectangles="0,0,0,0,0,0,0,0,0,0,0,0,0,0,0,0,0,0,0,0,0,0,0,0,0,0,0,0,0,0,0,0,0,0,0,0,0,0,0,0"/>
                  </v:shape>
                  <v:shape id="Freeform 430" o:spid="_x0000_s1034"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" path="m517,399r-39,56l434,498r-59,32l325,540r133,l505,478r27,-54l536,414,517,399e" fillcolor="#231f20" stroked="f">
                    <v:path arrowok="t" o:connecttype="custom" o:connectlocs="517,-1549;478,-1493;434,-1450;375,-1418;325,-1408;458,-1408;505,-1470;532,-1524;536,-1534;517,-1549" o:connectangles="0,0,0,0,0,0,0,0,0,0"/>
                  </v:shape>
                  <v:shape id="Freeform 429" o:spid="_x0000_s1035" style="position:absolute;left:4244;top:-1948;width:536;height:633;visibility:visible;mso-wrap-style:square;v-text-anchor:top" coordsize="53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" path="m427,49r-196,l262,51r27,7l341,97r25,56l373,192,97,203r410,l489,140,457,81,429,51r-2,-2e" fillcolor="#231f20" stroked="f">
                    <v:path arrowok="t" o:connecttype="custom" o:connectlocs="427,-1899;231,-1899;262,-1897;289,-1890;341,-1851;366,-1795;373,-1756;97,-1745;507,-1745;489,-1808;457,-1867;429,-1897;427,-1899" o:connectangles="0,0,0,0,0,0,0,0,0,0,0,0,0"/>
                  </v:shape>
                </v:group>
                <w10:wrap anchorx="page"/>
              </v:group>
            </w:pict>
          </mc:Fallback>
        </mc:AlternateContent>
      </w:r>
      <w:r>
        <w:rPr>
          <w:rFonts w:ascii="Arial" w:hAnsi="Arial" w:cs="Arial"/>
          <w:noProof/>
        </w:rPr>
        <mc:AlternateContent>
          <mc:Choice Requires="wpg">
            <w:drawing>
              <wp:anchor distT="0" distB="0" distL="114300" distR="114300" simplePos="0" relativeHeight="251658242" behindDoc="1" locked="0" layoutInCell="1" allowOverlap="1" wp14:anchorId="19406ECF" wp14:editId="4F645653">
                <wp:simplePos x="0" y="0"/>
                <wp:positionH relativeFrom="page">
                  <wp:posOffset>1480185</wp:posOffset>
                </wp:positionH>
                <wp:positionV relativeFrom="paragraph">
                  <wp:posOffset>-1387475</wp:posOffset>
                </wp:positionV>
                <wp:extent cx="923925" cy="415290"/>
                <wp:effectExtent l="0" t="0" r="0" b="635"/>
                <wp:wrapNone/>
                <wp:docPr id="472221208"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415290"/>
                          <a:chOff x="2331" y="-2185"/>
                          <a:chExt cx="1455" cy="654"/>
                        </a:xfrm>
                      </wpg:grpSpPr>
                      <wpg:grpSp>
                        <wpg:cNvPr id="1464582242" name="Group 425"/>
                        <wpg:cNvGrpSpPr>
                          <a:grpSpLocks/>
                        </wpg:cNvGrpSpPr>
                        <wpg:grpSpPr bwMode="auto">
                          <a:xfrm>
                            <a:off x="2341" y="-1781"/>
                            <a:ext cx="739" cy="240"/>
                            <a:chOff x="2341" y="-1781"/>
                            <a:chExt cx="739" cy="240"/>
                          </a:xfrm>
                        </wpg:grpSpPr>
                        <wps:wsp>
                          <wps:cNvPr id="861728295" name="Freeform 426"/>
                          <wps:cNvSpPr>
                            <a:spLocks/>
                          </wps:cNvSpPr>
                          <wps:spPr bwMode="auto">
                            <a:xfrm>
                              <a:off x="2341" y="-1781"/>
                              <a:ext cx="739" cy="240"/>
                            </a:xfrm>
                            <a:custGeom>
                              <a:avLst/>
                              <a:gdLst>
                                <a:gd name="T0" fmla="+- 0 2697 2341"/>
                                <a:gd name="T1" fmla="*/ T0 w 739"/>
                                <a:gd name="T2" fmla="+- 0 -1781 -1781"/>
                                <a:gd name="T3" fmla="*/ -1781 h 240"/>
                                <a:gd name="T4" fmla="+- 0 2636 2341"/>
                                <a:gd name="T5" fmla="*/ T4 w 739"/>
                                <a:gd name="T6" fmla="+- 0 -1779 -1781"/>
                                <a:gd name="T7" fmla="*/ -1779 h 240"/>
                                <a:gd name="T8" fmla="+- 0 2551 2341"/>
                                <a:gd name="T9" fmla="*/ T8 w 739"/>
                                <a:gd name="T10" fmla="+- 0 -1770 -1781"/>
                                <a:gd name="T11" fmla="*/ -1770 h 240"/>
                                <a:gd name="T12" fmla="+- 0 2477 2341"/>
                                <a:gd name="T13" fmla="*/ T12 w 739"/>
                                <a:gd name="T14" fmla="+- 0 -1754 -1781"/>
                                <a:gd name="T15" fmla="*/ -1754 h 240"/>
                                <a:gd name="T16" fmla="+- 0 2416 2341"/>
                                <a:gd name="T17" fmla="*/ T16 w 739"/>
                                <a:gd name="T18" fmla="+- 0 -1734 -1781"/>
                                <a:gd name="T19" fmla="*/ -1734 h 240"/>
                                <a:gd name="T20" fmla="+- 0 2361 2341"/>
                                <a:gd name="T21" fmla="*/ T20 w 739"/>
                                <a:gd name="T22" fmla="+- 0 -1700 -1781"/>
                                <a:gd name="T23" fmla="*/ -1700 h 240"/>
                                <a:gd name="T24" fmla="+- 0 2341 2341"/>
                                <a:gd name="T25" fmla="*/ T24 w 739"/>
                                <a:gd name="T26" fmla="+- 0 -1661 -1781"/>
                                <a:gd name="T27" fmla="*/ -1661 h 240"/>
                                <a:gd name="T28" fmla="+- 0 2342 2341"/>
                                <a:gd name="T29" fmla="*/ T28 w 739"/>
                                <a:gd name="T30" fmla="+- 0 -1651 -1781"/>
                                <a:gd name="T31" fmla="*/ -1651 h 240"/>
                                <a:gd name="T32" fmla="+- 0 2382 2341"/>
                                <a:gd name="T33" fmla="*/ T32 w 739"/>
                                <a:gd name="T34" fmla="+- 0 -1606 -1781"/>
                                <a:gd name="T35" fmla="*/ -1606 h 240"/>
                                <a:gd name="T36" fmla="+- 0 2451 2341"/>
                                <a:gd name="T37" fmla="*/ T36 w 739"/>
                                <a:gd name="T38" fmla="+- 0 -1576 -1781"/>
                                <a:gd name="T39" fmla="*/ -1576 h 240"/>
                                <a:gd name="T40" fmla="+- 0 2519 2341"/>
                                <a:gd name="T41" fmla="*/ T40 w 739"/>
                                <a:gd name="T42" fmla="+- 0 -1559 -1781"/>
                                <a:gd name="T43" fmla="*/ -1559 h 240"/>
                                <a:gd name="T44" fmla="+- 0 2600 2341"/>
                                <a:gd name="T45" fmla="*/ T44 w 739"/>
                                <a:gd name="T46" fmla="+- 0 -1547 -1781"/>
                                <a:gd name="T47" fmla="*/ -1547 h 240"/>
                                <a:gd name="T48" fmla="+- 0 2660 2341"/>
                                <a:gd name="T49" fmla="*/ T48 w 739"/>
                                <a:gd name="T50" fmla="+- 0 -1543 -1781"/>
                                <a:gd name="T51" fmla="*/ -1543 h 240"/>
                                <a:gd name="T52" fmla="+- 0 2724 2341"/>
                                <a:gd name="T53" fmla="*/ T52 w 739"/>
                                <a:gd name="T54" fmla="+- 0 -1541 -1781"/>
                                <a:gd name="T55" fmla="*/ -1541 h 240"/>
                                <a:gd name="T56" fmla="+- 0 2755 2341"/>
                                <a:gd name="T57" fmla="*/ T56 w 739"/>
                                <a:gd name="T58" fmla="+- 0 -1542 -1781"/>
                                <a:gd name="T59" fmla="*/ -1542 h 240"/>
                                <a:gd name="T60" fmla="+- 0 2842 2341"/>
                                <a:gd name="T61" fmla="*/ T60 w 739"/>
                                <a:gd name="T62" fmla="+- 0 -1549 -1781"/>
                                <a:gd name="T63" fmla="*/ -1549 h 240"/>
                                <a:gd name="T64" fmla="+- 0 2920 2341"/>
                                <a:gd name="T65" fmla="*/ T64 w 739"/>
                                <a:gd name="T66" fmla="+- 0 -1562 -1781"/>
                                <a:gd name="T67" fmla="*/ -1562 h 240"/>
                                <a:gd name="T68" fmla="+- 0 2986 2341"/>
                                <a:gd name="T69" fmla="*/ T68 w 739"/>
                                <a:gd name="T70" fmla="+- 0 -1581 -1781"/>
                                <a:gd name="T71" fmla="*/ -1581 h 240"/>
                                <a:gd name="T72" fmla="+- 0 3049 2341"/>
                                <a:gd name="T73" fmla="*/ T72 w 739"/>
                                <a:gd name="T74" fmla="+- 0 -1613 -1781"/>
                                <a:gd name="T75" fmla="*/ -1613 h 240"/>
                                <a:gd name="T76" fmla="+- 0 3080 2341"/>
                                <a:gd name="T77" fmla="*/ T76 w 739"/>
                                <a:gd name="T78" fmla="+- 0 -1661 -1781"/>
                                <a:gd name="T79" fmla="*/ -1661 h 240"/>
                                <a:gd name="T80" fmla="+- 0 3079 2341"/>
                                <a:gd name="T81" fmla="*/ T80 w 739"/>
                                <a:gd name="T82" fmla="+- 0 -1671 -1781"/>
                                <a:gd name="T83" fmla="*/ -1671 h 240"/>
                                <a:gd name="T84" fmla="+- 0 3038 2341"/>
                                <a:gd name="T85" fmla="*/ T84 w 739"/>
                                <a:gd name="T86" fmla="+- 0 -1716 -1781"/>
                                <a:gd name="T87" fmla="*/ -1716 h 240"/>
                                <a:gd name="T88" fmla="+- 0 2970 2341"/>
                                <a:gd name="T89" fmla="*/ T88 w 739"/>
                                <a:gd name="T90" fmla="+- 0 -1746 -1781"/>
                                <a:gd name="T91" fmla="*/ -1746 h 240"/>
                                <a:gd name="T92" fmla="+- 0 2901 2341"/>
                                <a:gd name="T93" fmla="*/ T92 w 739"/>
                                <a:gd name="T94" fmla="+- 0 -1763 -1781"/>
                                <a:gd name="T95" fmla="*/ -1763 h 240"/>
                                <a:gd name="T96" fmla="+- 0 2820 2341"/>
                                <a:gd name="T97" fmla="*/ T96 w 739"/>
                                <a:gd name="T98" fmla="+- 0 -1775 -1781"/>
                                <a:gd name="T99" fmla="*/ -1775 h 240"/>
                                <a:gd name="T100" fmla="+- 0 2729 2341"/>
                                <a:gd name="T101" fmla="*/ T100 w 739"/>
                                <a:gd name="T102" fmla="+- 0 -1781 -1781"/>
                                <a:gd name="T103" fmla="*/ -1781 h 240"/>
                                <a:gd name="T104" fmla="+- 0 2697 2341"/>
                                <a:gd name="T105" fmla="*/ T104 w 739"/>
                                <a:gd name="T106" fmla="+- 0 -1781 -1781"/>
                                <a:gd name="T107" fmla="*/ -1781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39" h="240">
                                  <a:moveTo>
                                    <a:pt x="356" y="0"/>
                                  </a:moveTo>
                                  <a:lnTo>
                                    <a:pt x="295" y="2"/>
                                  </a:lnTo>
                                  <a:lnTo>
                                    <a:pt x="210" y="11"/>
                                  </a:lnTo>
                                  <a:lnTo>
                                    <a:pt x="136" y="27"/>
                                  </a:lnTo>
                                  <a:lnTo>
                                    <a:pt x="75" y="47"/>
                                  </a:lnTo>
                                  <a:lnTo>
                                    <a:pt x="20" y="81"/>
                                  </a:lnTo>
                                  <a:lnTo>
                                    <a:pt x="0" y="120"/>
                                  </a:lnTo>
                                  <a:lnTo>
                                    <a:pt x="1" y="130"/>
                                  </a:lnTo>
                                  <a:lnTo>
                                    <a:pt x="41" y="175"/>
                                  </a:lnTo>
                                  <a:lnTo>
                                    <a:pt x="110" y="205"/>
                                  </a:lnTo>
                                  <a:lnTo>
                                    <a:pt x="178" y="222"/>
                                  </a:lnTo>
                                  <a:lnTo>
                                    <a:pt x="259" y="234"/>
                                  </a:lnTo>
                                  <a:lnTo>
                                    <a:pt x="319" y="238"/>
                                  </a:lnTo>
                                  <a:lnTo>
                                    <a:pt x="383" y="240"/>
                                  </a:lnTo>
                                  <a:lnTo>
                                    <a:pt x="414" y="239"/>
                                  </a:lnTo>
                                  <a:lnTo>
                                    <a:pt x="501" y="232"/>
                                  </a:lnTo>
                                  <a:lnTo>
                                    <a:pt x="579" y="219"/>
                                  </a:lnTo>
                                  <a:lnTo>
                                    <a:pt x="645" y="200"/>
                                  </a:lnTo>
                                  <a:lnTo>
                                    <a:pt x="708" y="168"/>
                                  </a:lnTo>
                                  <a:lnTo>
                                    <a:pt x="739" y="120"/>
                                  </a:lnTo>
                                  <a:lnTo>
                                    <a:pt x="738" y="110"/>
                                  </a:lnTo>
                                  <a:lnTo>
                                    <a:pt x="697" y="65"/>
                                  </a:lnTo>
                                  <a:lnTo>
                                    <a:pt x="629" y="35"/>
                                  </a:lnTo>
                                  <a:lnTo>
                                    <a:pt x="560" y="18"/>
                                  </a:lnTo>
                                  <a:lnTo>
                                    <a:pt x="479" y="6"/>
                                  </a:lnTo>
                                  <a:lnTo>
                                    <a:pt x="388" y="0"/>
                                  </a:lnTo>
                                  <a:lnTo>
                                    <a:pt x="35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1755048" name="Group 423"/>
                        <wpg:cNvGrpSpPr>
                          <a:grpSpLocks/>
                        </wpg:cNvGrpSpPr>
                        <wpg:grpSpPr bwMode="auto">
                          <a:xfrm>
                            <a:off x="2888" y="-2001"/>
                            <a:ext cx="579" cy="175"/>
                            <a:chOff x="2888" y="-2001"/>
                            <a:chExt cx="579" cy="175"/>
                          </a:xfrm>
                        </wpg:grpSpPr>
                        <wps:wsp>
                          <wps:cNvPr id="23981939" name="Freeform 424"/>
                          <wps:cNvSpPr>
                            <a:spLocks/>
                          </wps:cNvSpPr>
                          <wps:spPr bwMode="auto">
                            <a:xfrm>
                              <a:off x="2888" y="-2001"/>
                              <a:ext cx="579" cy="175"/>
                            </a:xfrm>
                            <a:custGeom>
                              <a:avLst/>
                              <a:gdLst>
                                <a:gd name="T0" fmla="+- 0 3171 2888"/>
                                <a:gd name="T1" fmla="*/ T0 w 579"/>
                                <a:gd name="T2" fmla="+- 0 -2001 -2001"/>
                                <a:gd name="T3" fmla="*/ -2001 h 175"/>
                                <a:gd name="T4" fmla="+- 0 3110 2888"/>
                                <a:gd name="T5" fmla="*/ T4 w 579"/>
                                <a:gd name="T6" fmla="+- 0 -1998 -2001"/>
                                <a:gd name="T7" fmla="*/ -1998 h 175"/>
                                <a:gd name="T8" fmla="+- 0 3028 2888"/>
                                <a:gd name="T9" fmla="*/ T8 w 579"/>
                                <a:gd name="T10" fmla="+- 0 -1988 -2001"/>
                                <a:gd name="T11" fmla="*/ -1988 h 175"/>
                                <a:gd name="T12" fmla="+- 0 2960 2888"/>
                                <a:gd name="T13" fmla="*/ T12 w 579"/>
                                <a:gd name="T14" fmla="+- 0 -1971 -2001"/>
                                <a:gd name="T15" fmla="*/ -1971 h 175"/>
                                <a:gd name="T16" fmla="+- 0 2902 2888"/>
                                <a:gd name="T17" fmla="*/ T16 w 579"/>
                                <a:gd name="T18" fmla="+- 0 -1939 -2001"/>
                                <a:gd name="T19" fmla="*/ -1939 h 175"/>
                                <a:gd name="T20" fmla="+- 0 2888 2888"/>
                                <a:gd name="T21" fmla="*/ T20 w 579"/>
                                <a:gd name="T22" fmla="+- 0 -1910 -2001"/>
                                <a:gd name="T23" fmla="*/ -1910 h 175"/>
                                <a:gd name="T24" fmla="+- 0 2890 2888"/>
                                <a:gd name="T25" fmla="*/ T24 w 579"/>
                                <a:gd name="T26" fmla="+- 0 -1901 -2001"/>
                                <a:gd name="T27" fmla="*/ -1901 h 175"/>
                                <a:gd name="T28" fmla="+- 0 2947 2888"/>
                                <a:gd name="T29" fmla="*/ T28 w 579"/>
                                <a:gd name="T30" fmla="+- 0 -1860 -2001"/>
                                <a:gd name="T31" fmla="*/ -1860 h 175"/>
                                <a:gd name="T32" fmla="+- 0 3010 2888"/>
                                <a:gd name="T33" fmla="*/ T32 w 579"/>
                                <a:gd name="T34" fmla="+- 0 -1842 -2001"/>
                                <a:gd name="T35" fmla="*/ -1842 h 175"/>
                                <a:gd name="T36" fmla="+- 0 3089 2888"/>
                                <a:gd name="T37" fmla="*/ T36 w 579"/>
                                <a:gd name="T38" fmla="+- 0 -1830 -2001"/>
                                <a:gd name="T39" fmla="*/ -1830 h 175"/>
                                <a:gd name="T40" fmla="+- 0 3149 2888"/>
                                <a:gd name="T41" fmla="*/ T40 w 579"/>
                                <a:gd name="T42" fmla="+- 0 -1826 -2001"/>
                                <a:gd name="T43" fmla="*/ -1826 h 175"/>
                                <a:gd name="T44" fmla="+- 0 3181 2888"/>
                                <a:gd name="T45" fmla="*/ T44 w 579"/>
                                <a:gd name="T46" fmla="+- 0 -1826 -2001"/>
                                <a:gd name="T47" fmla="*/ -1826 h 175"/>
                                <a:gd name="T48" fmla="+- 0 3212 2888"/>
                                <a:gd name="T49" fmla="*/ T48 w 579"/>
                                <a:gd name="T50" fmla="+- 0 -1826 -2001"/>
                                <a:gd name="T51" fmla="*/ -1826 h 175"/>
                                <a:gd name="T52" fmla="+- 0 3299 2888"/>
                                <a:gd name="T53" fmla="*/ T52 w 579"/>
                                <a:gd name="T54" fmla="+- 0 -1834 -2001"/>
                                <a:gd name="T55" fmla="*/ -1834 h 175"/>
                                <a:gd name="T56" fmla="+- 0 3372 2888"/>
                                <a:gd name="T57" fmla="*/ T56 w 579"/>
                                <a:gd name="T58" fmla="+- 0 -1848 -2001"/>
                                <a:gd name="T59" fmla="*/ -1848 h 175"/>
                                <a:gd name="T60" fmla="+- 0 3441 2888"/>
                                <a:gd name="T61" fmla="*/ T60 w 579"/>
                                <a:gd name="T62" fmla="+- 0 -1877 -2001"/>
                                <a:gd name="T63" fmla="*/ -1877 h 175"/>
                                <a:gd name="T64" fmla="+- 0 3466 2888"/>
                                <a:gd name="T65" fmla="*/ T64 w 579"/>
                                <a:gd name="T66" fmla="+- 0 -1913 -2001"/>
                                <a:gd name="T67" fmla="*/ -1913 h 175"/>
                                <a:gd name="T68" fmla="+- 0 3466 2888"/>
                                <a:gd name="T69" fmla="*/ T68 w 579"/>
                                <a:gd name="T70" fmla="+- 0 -1917 -2001"/>
                                <a:gd name="T71" fmla="*/ -1917 h 175"/>
                                <a:gd name="T72" fmla="+- 0 3423 2888"/>
                                <a:gd name="T73" fmla="*/ T72 w 579"/>
                                <a:gd name="T74" fmla="+- 0 -1959 -2001"/>
                                <a:gd name="T75" fmla="*/ -1959 h 175"/>
                                <a:gd name="T76" fmla="+- 0 3366 2888"/>
                                <a:gd name="T77" fmla="*/ T76 w 579"/>
                                <a:gd name="T78" fmla="+- 0 -1979 -2001"/>
                                <a:gd name="T79" fmla="*/ -1979 h 175"/>
                                <a:gd name="T80" fmla="+- 0 3291 2888"/>
                                <a:gd name="T81" fmla="*/ T80 w 579"/>
                                <a:gd name="T82" fmla="+- 0 -1993 -2001"/>
                                <a:gd name="T83" fmla="*/ -1993 h 175"/>
                                <a:gd name="T84" fmla="+- 0 3203 2888"/>
                                <a:gd name="T85" fmla="*/ T84 w 579"/>
                                <a:gd name="T86" fmla="+- 0 -2000 -2001"/>
                                <a:gd name="T87" fmla="*/ -2000 h 175"/>
                                <a:gd name="T88" fmla="+- 0 3171 2888"/>
                                <a:gd name="T89" fmla="*/ T88 w 579"/>
                                <a:gd name="T90" fmla="+- 0 -2001 -2001"/>
                                <a:gd name="T91" fmla="*/ -200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79" h="175">
                                  <a:moveTo>
                                    <a:pt x="283" y="0"/>
                                  </a:moveTo>
                                  <a:lnTo>
                                    <a:pt x="222" y="3"/>
                                  </a:lnTo>
                                  <a:lnTo>
                                    <a:pt x="140" y="13"/>
                                  </a:lnTo>
                                  <a:lnTo>
                                    <a:pt x="72" y="30"/>
                                  </a:lnTo>
                                  <a:lnTo>
                                    <a:pt x="14" y="62"/>
                                  </a:lnTo>
                                  <a:lnTo>
                                    <a:pt x="0" y="91"/>
                                  </a:lnTo>
                                  <a:lnTo>
                                    <a:pt x="2" y="100"/>
                                  </a:lnTo>
                                  <a:lnTo>
                                    <a:pt x="59" y="141"/>
                                  </a:lnTo>
                                  <a:lnTo>
                                    <a:pt x="122" y="159"/>
                                  </a:lnTo>
                                  <a:lnTo>
                                    <a:pt x="201" y="171"/>
                                  </a:lnTo>
                                  <a:lnTo>
                                    <a:pt x="261" y="175"/>
                                  </a:lnTo>
                                  <a:lnTo>
                                    <a:pt x="293" y="175"/>
                                  </a:lnTo>
                                  <a:lnTo>
                                    <a:pt x="324" y="175"/>
                                  </a:lnTo>
                                  <a:lnTo>
                                    <a:pt x="411" y="167"/>
                                  </a:lnTo>
                                  <a:lnTo>
                                    <a:pt x="484" y="153"/>
                                  </a:lnTo>
                                  <a:lnTo>
                                    <a:pt x="553" y="124"/>
                                  </a:lnTo>
                                  <a:lnTo>
                                    <a:pt x="578" y="88"/>
                                  </a:lnTo>
                                  <a:lnTo>
                                    <a:pt x="578" y="84"/>
                                  </a:lnTo>
                                  <a:lnTo>
                                    <a:pt x="535" y="42"/>
                                  </a:lnTo>
                                  <a:lnTo>
                                    <a:pt x="478" y="22"/>
                                  </a:lnTo>
                                  <a:lnTo>
                                    <a:pt x="403" y="8"/>
                                  </a:lnTo>
                                  <a:lnTo>
                                    <a:pt x="315" y="1"/>
                                  </a:lnTo>
                                  <a:lnTo>
                                    <a:pt x="28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610833" name="Group 421"/>
                        <wpg:cNvGrpSpPr>
                          <a:grpSpLocks/>
                        </wpg:cNvGrpSpPr>
                        <wpg:grpSpPr bwMode="auto">
                          <a:xfrm>
                            <a:off x="3304" y="-2175"/>
                            <a:ext cx="472" cy="126"/>
                            <a:chOff x="3304" y="-2175"/>
                            <a:chExt cx="472" cy="126"/>
                          </a:xfrm>
                        </wpg:grpSpPr>
                        <wps:wsp>
                          <wps:cNvPr id="1011762995" name="Freeform 422"/>
                          <wps:cNvSpPr>
                            <a:spLocks/>
                          </wps:cNvSpPr>
                          <wps:spPr bwMode="auto">
                            <a:xfrm>
                              <a:off x="3304" y="-2175"/>
                              <a:ext cx="472" cy="126"/>
                            </a:xfrm>
                            <a:custGeom>
                              <a:avLst/>
                              <a:gdLst>
                                <a:gd name="T0" fmla="+- 0 3530 3304"/>
                                <a:gd name="T1" fmla="*/ T0 w 472"/>
                                <a:gd name="T2" fmla="+- 0 -2175 -2175"/>
                                <a:gd name="T3" fmla="*/ -2175 h 126"/>
                                <a:gd name="T4" fmla="+- 0 3469 3304"/>
                                <a:gd name="T5" fmla="*/ T4 w 472"/>
                                <a:gd name="T6" fmla="+- 0 -2172 -2175"/>
                                <a:gd name="T7" fmla="*/ -2172 h 126"/>
                                <a:gd name="T8" fmla="+- 0 3391 3304"/>
                                <a:gd name="T9" fmla="*/ T8 w 472"/>
                                <a:gd name="T10" fmla="+- 0 -2161 -2175"/>
                                <a:gd name="T11" fmla="*/ -2161 h 126"/>
                                <a:gd name="T12" fmla="+- 0 3321 3304"/>
                                <a:gd name="T13" fmla="*/ T12 w 472"/>
                                <a:gd name="T14" fmla="+- 0 -2134 -2175"/>
                                <a:gd name="T15" fmla="*/ -2134 h 126"/>
                                <a:gd name="T16" fmla="+- 0 3304 3304"/>
                                <a:gd name="T17" fmla="*/ T16 w 472"/>
                                <a:gd name="T18" fmla="+- 0 -2107 -2175"/>
                                <a:gd name="T19" fmla="*/ -2107 h 126"/>
                                <a:gd name="T20" fmla="+- 0 3308 3304"/>
                                <a:gd name="T21" fmla="*/ T20 w 472"/>
                                <a:gd name="T22" fmla="+- 0 -2099 -2175"/>
                                <a:gd name="T23" fmla="*/ -2099 h 126"/>
                                <a:gd name="T24" fmla="+- 0 3379 3304"/>
                                <a:gd name="T25" fmla="*/ T24 w 472"/>
                                <a:gd name="T26" fmla="+- 0 -2066 -2175"/>
                                <a:gd name="T27" fmla="*/ -2066 h 126"/>
                                <a:gd name="T28" fmla="+- 0 3454 3304"/>
                                <a:gd name="T29" fmla="*/ T28 w 472"/>
                                <a:gd name="T30" fmla="+- 0 -2053 -2175"/>
                                <a:gd name="T31" fmla="*/ -2053 h 126"/>
                                <a:gd name="T32" fmla="+- 0 3546 3304"/>
                                <a:gd name="T33" fmla="*/ T32 w 472"/>
                                <a:gd name="T34" fmla="+- 0 -2049 -2175"/>
                                <a:gd name="T35" fmla="*/ -2049 h 126"/>
                                <a:gd name="T36" fmla="+- 0 3578 3304"/>
                                <a:gd name="T37" fmla="*/ T36 w 472"/>
                                <a:gd name="T38" fmla="+- 0 -2049 -2175"/>
                                <a:gd name="T39" fmla="*/ -2049 h 126"/>
                                <a:gd name="T40" fmla="+- 0 3662 3304"/>
                                <a:gd name="T41" fmla="*/ T40 w 472"/>
                                <a:gd name="T42" fmla="+- 0 -2058 -2175"/>
                                <a:gd name="T43" fmla="*/ -2058 h 126"/>
                                <a:gd name="T44" fmla="+- 0 3728 3304"/>
                                <a:gd name="T45" fmla="*/ T44 w 472"/>
                                <a:gd name="T46" fmla="+- 0 -2074 -2175"/>
                                <a:gd name="T47" fmla="*/ -2074 h 126"/>
                                <a:gd name="T48" fmla="+- 0 3776 3304"/>
                                <a:gd name="T49" fmla="*/ T48 w 472"/>
                                <a:gd name="T50" fmla="+- 0 -2112 -2175"/>
                                <a:gd name="T51" fmla="*/ -2112 h 126"/>
                                <a:gd name="T52" fmla="+- 0 3775 3304"/>
                                <a:gd name="T53" fmla="*/ T52 w 472"/>
                                <a:gd name="T54" fmla="+- 0 -2118 -2175"/>
                                <a:gd name="T55" fmla="*/ -2118 h 126"/>
                                <a:gd name="T56" fmla="+- 0 3718 3304"/>
                                <a:gd name="T57" fmla="*/ T56 w 472"/>
                                <a:gd name="T58" fmla="+- 0 -2153 -2175"/>
                                <a:gd name="T59" fmla="*/ -2153 h 126"/>
                                <a:gd name="T60" fmla="+- 0 3650 3304"/>
                                <a:gd name="T61" fmla="*/ T60 w 472"/>
                                <a:gd name="T62" fmla="+- 0 -2167 -2175"/>
                                <a:gd name="T63" fmla="*/ -2167 h 126"/>
                                <a:gd name="T64" fmla="+- 0 3562 3304"/>
                                <a:gd name="T65" fmla="*/ T64 w 472"/>
                                <a:gd name="T66" fmla="+- 0 -2174 -2175"/>
                                <a:gd name="T67" fmla="*/ -2174 h 126"/>
                                <a:gd name="T68" fmla="+- 0 3530 3304"/>
                                <a:gd name="T69" fmla="*/ T68 w 472"/>
                                <a:gd name="T70" fmla="+- 0 -2175 -2175"/>
                                <a:gd name="T71" fmla="*/ -217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72" h="126">
                                  <a:moveTo>
                                    <a:pt x="226" y="0"/>
                                  </a:moveTo>
                                  <a:lnTo>
                                    <a:pt x="165" y="3"/>
                                  </a:lnTo>
                                  <a:lnTo>
                                    <a:pt x="87" y="14"/>
                                  </a:lnTo>
                                  <a:lnTo>
                                    <a:pt x="17" y="41"/>
                                  </a:lnTo>
                                  <a:lnTo>
                                    <a:pt x="0" y="68"/>
                                  </a:lnTo>
                                  <a:lnTo>
                                    <a:pt x="4" y="76"/>
                                  </a:lnTo>
                                  <a:lnTo>
                                    <a:pt x="75" y="109"/>
                                  </a:lnTo>
                                  <a:lnTo>
                                    <a:pt x="150" y="122"/>
                                  </a:lnTo>
                                  <a:lnTo>
                                    <a:pt x="242" y="126"/>
                                  </a:lnTo>
                                  <a:lnTo>
                                    <a:pt x="274" y="126"/>
                                  </a:lnTo>
                                  <a:lnTo>
                                    <a:pt x="358" y="117"/>
                                  </a:lnTo>
                                  <a:lnTo>
                                    <a:pt x="424" y="101"/>
                                  </a:lnTo>
                                  <a:lnTo>
                                    <a:pt x="472" y="63"/>
                                  </a:lnTo>
                                  <a:lnTo>
                                    <a:pt x="471" y="57"/>
                                  </a:lnTo>
                                  <a:lnTo>
                                    <a:pt x="414" y="22"/>
                                  </a:lnTo>
                                  <a:lnTo>
                                    <a:pt x="346" y="8"/>
                                  </a:lnTo>
                                  <a:lnTo>
                                    <a:pt x="258" y="1"/>
                                  </a:lnTo>
                                  <a:lnTo>
                                    <a:pt x="2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74850A" id="Group 420" o:spid="_x0000_s1026" style="position:absolute;margin-left:116.55pt;margin-top:-109.25pt;width:72.75pt;height:32.7pt;z-index:-251658238;mso-position-horizontal-relative:page" coordorigin="2331,-2185" coordsize="145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">
                <v:group id="Group 425" o:spid="_x0000_s1027" style="position:absolute;left:2341;top:-1781;width:739;height:240" coordorigin="2341,-1781"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">
                  <v:shape id="Freeform 426" o:spid="_x0000_s1028" style="position:absolute;left:2341;top:-1781;width:739;height:240;visibility:visible;mso-wrap-style:square;v-text-anchor:top" coordsize="7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" path="m356,l295,2r-85,9l136,27,75,47,20,81,,120r1,10l41,175r69,30l178,222r81,12l319,238r64,2l414,239r87,-7l579,219r66,-19l708,168r31,-48l738,110,697,65,629,35,560,18,479,6,388,,356,e" fillcolor="#231f20" stroked="f">
                    <v:path arrowok="t" o:connecttype="custom" o:connectlocs="356,-1781;295,-1779;210,-1770;136,-1754;75,-1734;20,-1700;0,-1661;1,-1651;41,-1606;110,-1576;178,-1559;259,-1547;319,-1543;383,-1541;414,-1542;501,-1549;579,-1562;645,-1581;708,-1613;739,-1661;738,-1671;697,-1716;629,-1746;560,-1763;479,-1775;388,-1781;356,-1781" o:connectangles="0,0,0,0,0,0,0,0,0,0,0,0,0,0,0,0,0,0,0,0,0,0,0,0,0,0,0"/>
                  </v:shape>
                </v:group>
                <v:group id="Group 423" o:spid="_x0000_s1029" style="position:absolute;left:2888;top:-2001;width:579;height:175" coordorigin="2888,-2001"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">
                  <v:shape id="Freeform 424" o:spid="_x0000_s1030" style="position:absolute;left:2888;top:-2001;width:579;height:175;visibility:visible;mso-wrap-style:square;v-text-anchor:top" coordsize="57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" path="m283,l222,3,140,13,72,30,14,62,,91r2,9l59,141r63,18l201,171r60,4l293,175r31,l411,167r73,-14l553,124,578,88r,-4l535,42,478,22,403,8,315,1,283,e" fillcolor="#231f20" stroked="f">
                    <v:path arrowok="t" o:connecttype="custom" o:connectlocs="283,-2001;222,-1998;140,-1988;72,-1971;14,-1939;0,-1910;2,-1901;59,-1860;122,-1842;201,-1830;261,-1826;293,-1826;324,-1826;411,-1834;484,-1848;553,-1877;578,-1913;578,-1917;535,-1959;478,-1979;403,-1993;315,-2000;283,-2001" o:connectangles="0,0,0,0,0,0,0,0,0,0,0,0,0,0,0,0,0,0,0,0,0,0,0"/>
                  </v:shape>
                </v:group>
                <v:group id="Group 421" o:spid="_x0000_s1031" style="position:absolute;left:3304;top:-2175;width:472;height:126" coordorigin="3304,-2175"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">
                  <v:shape id="Freeform 422" o:spid="_x0000_s1032" style="position:absolute;left:3304;top:-2175;width:472;height:126;visibility:visible;mso-wrap-style:square;v-text-anchor:top" coordsize="47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" path="m226,l165,3,87,14,17,41,,68r4,8l75,109r75,13l242,126r32,l358,117r66,-16l472,63r-1,-6l414,22,346,8,258,1,226,e" fillcolor="#231f20" stroked="f">
                    <v:path arrowok="t" o:connecttype="custom" o:connectlocs="226,-2175;165,-2172;87,-2161;17,-2134;0,-2107;4,-2099;75,-2066;150,-2053;242,-2049;274,-2049;358,-2058;424,-2074;472,-2112;471,-2118;414,-2153;346,-2167;258,-2174;226,-2175" o:connectangles="0,0,0,0,0,0,0,0,0,0,0,0,0,0,0,0,0,0"/>
                  </v:shape>
                </v:group>
                <w10:wrap anchorx="page"/>
              </v:group>
            </w:pict>
          </mc:Fallback>
        </mc:AlternateContent>
      </w:r>
      <w:r>
        <w:rPr>
          <w:rFonts w:ascii="Arial" w:hAnsi="Arial" w:cs="Arial"/>
          <w:noProof/>
        </w:rPr>
        <mc:AlternateContent>
          <mc:Choice Requires="wpg">
            <w:drawing>
              <wp:anchor distT="0" distB="0" distL="114300" distR="114300" simplePos="0" relativeHeight="251658243" behindDoc="1" locked="0" layoutInCell="1" allowOverlap="1" wp14:anchorId="57E7BE7C" wp14:editId="42F597C0">
                <wp:simplePos x="0" y="0"/>
                <wp:positionH relativeFrom="page">
                  <wp:posOffset>3068955</wp:posOffset>
                </wp:positionH>
                <wp:positionV relativeFrom="paragraph">
                  <wp:posOffset>-1245235</wp:posOffset>
                </wp:positionV>
                <wp:extent cx="645795" cy="417195"/>
                <wp:effectExtent l="1905" t="2540" r="38100" b="0"/>
                <wp:wrapNone/>
                <wp:docPr id="461453438"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95" cy="417195"/>
                          <a:chOff x="4833" y="-1961"/>
                          <a:chExt cx="1017" cy="657"/>
                        </a:xfrm>
                      </wpg:grpSpPr>
                      <wpg:grpSp>
                        <wpg:cNvPr id="1845091803" name="Group 416"/>
                        <wpg:cNvGrpSpPr>
                          <a:grpSpLocks/>
                        </wpg:cNvGrpSpPr>
                        <wpg:grpSpPr bwMode="auto">
                          <a:xfrm>
                            <a:off x="5491" y="-1947"/>
                            <a:ext cx="349" cy="630"/>
                            <a:chOff x="5491" y="-1947"/>
                            <a:chExt cx="349" cy="630"/>
                          </a:xfrm>
                        </wpg:grpSpPr>
                        <wps:wsp>
                          <wps:cNvPr id="1048939126" name="Freeform 419"/>
                          <wps:cNvSpPr>
                            <a:spLocks/>
                          </wps:cNvSpPr>
                          <wps:spPr bwMode="auto">
                            <a:xfrm>
                              <a:off x="5491" y="-1947"/>
                              <a:ext cx="349" cy="630"/>
                            </a:xfrm>
                            <a:custGeom>
                              <a:avLst/>
                              <a:gdLst>
                                <a:gd name="T0" fmla="+- 0 5840 5491"/>
                                <a:gd name="T1" fmla="*/ T0 w 349"/>
                                <a:gd name="T2" fmla="+- 0 -1456 -1947"/>
                                <a:gd name="T3" fmla="*/ -1456 h 630"/>
                                <a:gd name="T4" fmla="+- 0 5715 5491"/>
                                <a:gd name="T5" fmla="*/ T4 w 349"/>
                                <a:gd name="T6" fmla="+- 0 -1456 -1947"/>
                                <a:gd name="T7" fmla="*/ -1456 h 630"/>
                                <a:gd name="T8" fmla="+- 0 5715 5491"/>
                                <a:gd name="T9" fmla="*/ T8 w 349"/>
                                <a:gd name="T10" fmla="+- 0 -1317 -1947"/>
                                <a:gd name="T11" fmla="*/ -1317 h 630"/>
                                <a:gd name="T12" fmla="+- 0 5840 5491"/>
                                <a:gd name="T13" fmla="*/ T12 w 349"/>
                                <a:gd name="T14" fmla="+- 0 -1317 -1947"/>
                                <a:gd name="T15" fmla="*/ -1317 h 630"/>
                                <a:gd name="T16" fmla="+- 0 5840 5491"/>
                                <a:gd name="T17" fmla="*/ T16 w 349"/>
                                <a:gd name="T18" fmla="+- 0 -1456 -1947"/>
                                <a:gd name="T19" fmla="*/ -1456 h 630"/>
                              </a:gdLst>
                              <a:ahLst/>
                              <a:cxnLst>
                                <a:cxn ang="0">
                                  <a:pos x="T1" y="T3"/>
                                </a:cxn>
                                <a:cxn ang="0">
                                  <a:pos x="T5" y="T7"/>
                                </a:cxn>
                                <a:cxn ang="0">
                                  <a:pos x="T9" y="T11"/>
                                </a:cxn>
                                <a:cxn ang="0">
                                  <a:pos x="T13" y="T15"/>
                                </a:cxn>
                                <a:cxn ang="0">
                                  <a:pos x="T17" y="T19"/>
                                </a:cxn>
                              </a:cxnLst>
                              <a:rect l="0" t="0" r="r" b="b"/>
                              <a:pathLst>
                                <a:path w="349" h="630">
                                  <a:moveTo>
                                    <a:pt x="349" y="491"/>
                                  </a:moveTo>
                                  <a:lnTo>
                                    <a:pt x="224" y="491"/>
                                  </a:lnTo>
                                  <a:lnTo>
                                    <a:pt x="224" y="630"/>
                                  </a:lnTo>
                                  <a:lnTo>
                                    <a:pt x="349" y="630"/>
                                  </a:lnTo>
                                  <a:lnTo>
                                    <a:pt x="349" y="491"/>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5888812" name="Freeform 418"/>
                          <wps:cNvSpPr>
                            <a:spLocks/>
                          </wps:cNvSpPr>
                          <wps:spPr bwMode="auto">
                            <a:xfrm>
                              <a:off x="5491" y="-1947"/>
                              <a:ext cx="349" cy="630"/>
                            </a:xfrm>
                            <a:custGeom>
                              <a:avLst/>
                              <a:gdLst>
                                <a:gd name="T0" fmla="+- 0 5840 5491"/>
                                <a:gd name="T1" fmla="*/ T0 w 349"/>
                                <a:gd name="T2" fmla="+- 0 -1947 -1947"/>
                                <a:gd name="T3" fmla="*/ -1947 h 630"/>
                                <a:gd name="T4" fmla="+- 0 5785 5491"/>
                                <a:gd name="T5" fmla="*/ T4 w 349"/>
                                <a:gd name="T6" fmla="+- 0 -1947 -1947"/>
                                <a:gd name="T7" fmla="*/ -1947 h 630"/>
                                <a:gd name="T8" fmla="+- 0 5491 5491"/>
                                <a:gd name="T9" fmla="*/ T8 w 349"/>
                                <a:gd name="T10" fmla="+- 0 -1550 -1947"/>
                                <a:gd name="T11" fmla="*/ -1550 h 630"/>
                                <a:gd name="T12" fmla="+- 0 5491 5491"/>
                                <a:gd name="T13" fmla="*/ T12 w 349"/>
                                <a:gd name="T14" fmla="+- 0 -1456 -1947"/>
                                <a:gd name="T15" fmla="*/ -1456 h 630"/>
                                <a:gd name="T16" fmla="+- 0 5897 5491"/>
                                <a:gd name="T17" fmla="*/ T16 w 349"/>
                                <a:gd name="T18" fmla="+- 0 -1456 -1947"/>
                                <a:gd name="T19" fmla="*/ -1456 h 630"/>
                                <a:gd name="T20" fmla="+- 0 5897 5491"/>
                                <a:gd name="T21" fmla="*/ T20 w 349"/>
                                <a:gd name="T22" fmla="+- 0 -1550 -1947"/>
                                <a:gd name="T23" fmla="*/ -1550 h 630"/>
                                <a:gd name="T24" fmla="+- 0 5535 5491"/>
                                <a:gd name="T25" fmla="*/ T24 w 349"/>
                                <a:gd name="T26" fmla="+- 0 -1550 -1947"/>
                                <a:gd name="T27" fmla="*/ -1550 h 630"/>
                                <a:gd name="T28" fmla="+- 0 5715 5491"/>
                                <a:gd name="T29" fmla="*/ T28 w 349"/>
                                <a:gd name="T30" fmla="+- 0 -1795 -1947"/>
                                <a:gd name="T31" fmla="*/ -1795 h 630"/>
                                <a:gd name="T32" fmla="+- 0 5840 5491"/>
                                <a:gd name="T33" fmla="*/ T32 w 349"/>
                                <a:gd name="T34" fmla="+- 0 -1795 -1947"/>
                                <a:gd name="T35" fmla="*/ -1795 h 630"/>
                                <a:gd name="T36" fmla="+- 0 5840 5491"/>
                                <a:gd name="T37" fmla="*/ T36 w 349"/>
                                <a:gd name="T38" fmla="+- 0 -1947 -1947"/>
                                <a:gd name="T39" fmla="*/ -1947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49" h="630">
                                  <a:moveTo>
                                    <a:pt x="349" y="0"/>
                                  </a:moveTo>
                                  <a:lnTo>
                                    <a:pt x="294" y="0"/>
                                  </a:lnTo>
                                  <a:lnTo>
                                    <a:pt x="0" y="397"/>
                                  </a:lnTo>
                                  <a:lnTo>
                                    <a:pt x="0" y="491"/>
                                  </a:lnTo>
                                  <a:lnTo>
                                    <a:pt x="406" y="491"/>
                                  </a:lnTo>
                                  <a:lnTo>
                                    <a:pt x="406" y="397"/>
                                  </a:lnTo>
                                  <a:lnTo>
                                    <a:pt x="44" y="397"/>
                                  </a:lnTo>
                                  <a:lnTo>
                                    <a:pt x="224" y="152"/>
                                  </a:lnTo>
                                  <a:lnTo>
                                    <a:pt x="349" y="152"/>
                                  </a:lnTo>
                                  <a:lnTo>
                                    <a:pt x="349" y="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447455" name="Freeform 417"/>
                          <wps:cNvSpPr>
                            <a:spLocks/>
                          </wps:cNvSpPr>
                          <wps:spPr bwMode="auto">
                            <a:xfrm>
                              <a:off x="5491" y="-1947"/>
                              <a:ext cx="349" cy="630"/>
                            </a:xfrm>
                            <a:custGeom>
                              <a:avLst/>
                              <a:gdLst>
                                <a:gd name="T0" fmla="+- 0 5840 5491"/>
                                <a:gd name="T1" fmla="*/ T0 w 349"/>
                                <a:gd name="T2" fmla="+- 0 -1795 -1947"/>
                                <a:gd name="T3" fmla="*/ -1795 h 630"/>
                                <a:gd name="T4" fmla="+- 0 5715 5491"/>
                                <a:gd name="T5" fmla="*/ T4 w 349"/>
                                <a:gd name="T6" fmla="+- 0 -1795 -1947"/>
                                <a:gd name="T7" fmla="*/ -1795 h 630"/>
                                <a:gd name="T8" fmla="+- 0 5715 5491"/>
                                <a:gd name="T9" fmla="*/ T8 w 349"/>
                                <a:gd name="T10" fmla="+- 0 -1550 -1947"/>
                                <a:gd name="T11" fmla="*/ -1550 h 630"/>
                                <a:gd name="T12" fmla="+- 0 5840 5491"/>
                                <a:gd name="T13" fmla="*/ T12 w 349"/>
                                <a:gd name="T14" fmla="+- 0 -1550 -1947"/>
                                <a:gd name="T15" fmla="*/ -1550 h 630"/>
                                <a:gd name="T16" fmla="+- 0 5840 5491"/>
                                <a:gd name="T17" fmla="*/ T16 w 349"/>
                                <a:gd name="T18" fmla="+- 0 -1795 -1947"/>
                                <a:gd name="T19" fmla="*/ -1795 h 630"/>
                              </a:gdLst>
                              <a:ahLst/>
                              <a:cxnLst>
                                <a:cxn ang="0">
                                  <a:pos x="T1" y="T3"/>
                                </a:cxn>
                                <a:cxn ang="0">
                                  <a:pos x="T5" y="T7"/>
                                </a:cxn>
                                <a:cxn ang="0">
                                  <a:pos x="T9" y="T11"/>
                                </a:cxn>
                                <a:cxn ang="0">
                                  <a:pos x="T13" y="T15"/>
                                </a:cxn>
                                <a:cxn ang="0">
                                  <a:pos x="T17" y="T19"/>
                                </a:cxn>
                              </a:cxnLst>
                              <a:rect l="0" t="0" r="r" b="b"/>
                              <a:pathLst>
                                <a:path w="349" h="630">
                                  <a:moveTo>
                                    <a:pt x="349" y="152"/>
                                  </a:moveTo>
                                  <a:lnTo>
                                    <a:pt x="224" y="152"/>
                                  </a:lnTo>
                                  <a:lnTo>
                                    <a:pt x="224" y="397"/>
                                  </a:lnTo>
                                  <a:lnTo>
                                    <a:pt x="349" y="397"/>
                                  </a:lnTo>
                                  <a:lnTo>
                                    <a:pt x="349" y="152"/>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7574043" name="Group 410"/>
                        <wpg:cNvGrpSpPr>
                          <a:grpSpLocks/>
                        </wpg:cNvGrpSpPr>
                        <wpg:grpSpPr bwMode="auto">
                          <a:xfrm>
                            <a:off x="5365" y="-1951"/>
                            <a:ext cx="106" cy="108"/>
                            <a:chOff x="5365" y="-1951"/>
                            <a:chExt cx="106" cy="108"/>
                          </a:xfrm>
                        </wpg:grpSpPr>
                        <wps:wsp>
                          <wps:cNvPr id="42692540" name="Freeform 415"/>
                          <wps:cNvSpPr>
                            <a:spLocks/>
                          </wps:cNvSpPr>
                          <wps:spPr bwMode="auto">
                            <a:xfrm>
                              <a:off x="5365" y="-1951"/>
                              <a:ext cx="106" cy="108"/>
                            </a:xfrm>
                            <a:custGeom>
                              <a:avLst/>
                              <a:gdLst>
                                <a:gd name="T0" fmla="+- 0 5419 5365"/>
                                <a:gd name="T1" fmla="*/ T0 w 106"/>
                                <a:gd name="T2" fmla="+- 0 -1951 -1951"/>
                                <a:gd name="T3" fmla="*/ -1951 h 108"/>
                                <a:gd name="T4" fmla="+- 0 5369 5365"/>
                                <a:gd name="T5" fmla="*/ T4 w 106"/>
                                <a:gd name="T6" fmla="+- 0 -1912 -1951"/>
                                <a:gd name="T7" fmla="*/ -1912 h 108"/>
                                <a:gd name="T8" fmla="+- 0 5365 5365"/>
                                <a:gd name="T9" fmla="*/ T8 w 106"/>
                                <a:gd name="T10" fmla="+- 0 -1887 -1951"/>
                                <a:gd name="T11" fmla="*/ -1887 h 108"/>
                                <a:gd name="T12" fmla="+- 0 5372 5365"/>
                                <a:gd name="T13" fmla="*/ T12 w 106"/>
                                <a:gd name="T14" fmla="+- 0 -1869 -1951"/>
                                <a:gd name="T15" fmla="*/ -1869 h 108"/>
                                <a:gd name="T16" fmla="+- 0 5386 5365"/>
                                <a:gd name="T17" fmla="*/ T16 w 106"/>
                                <a:gd name="T18" fmla="+- 0 -1855 -1951"/>
                                <a:gd name="T19" fmla="*/ -1855 h 108"/>
                                <a:gd name="T20" fmla="+- 0 5406 5365"/>
                                <a:gd name="T21" fmla="*/ T20 w 106"/>
                                <a:gd name="T22" fmla="+- 0 -1845 -1951"/>
                                <a:gd name="T23" fmla="*/ -1845 h 108"/>
                                <a:gd name="T24" fmla="+- 0 5433 5365"/>
                                <a:gd name="T25" fmla="*/ T24 w 106"/>
                                <a:gd name="T26" fmla="+- 0 -1843 -1951"/>
                                <a:gd name="T27" fmla="*/ -1843 h 108"/>
                                <a:gd name="T28" fmla="+- 0 5446 5365"/>
                                <a:gd name="T29" fmla="*/ T28 w 106"/>
                                <a:gd name="T30" fmla="+- 0 -1849 -1951"/>
                                <a:gd name="T31" fmla="*/ -1849 h 108"/>
                                <a:gd name="T32" fmla="+- 0 5419 5365"/>
                                <a:gd name="T33" fmla="*/ T32 w 106"/>
                                <a:gd name="T34" fmla="+- 0 -1849 -1951"/>
                                <a:gd name="T35" fmla="*/ -1849 h 108"/>
                                <a:gd name="T36" fmla="+- 0 5405 5365"/>
                                <a:gd name="T37" fmla="*/ T36 w 106"/>
                                <a:gd name="T38" fmla="+- 0 -1852 -1951"/>
                                <a:gd name="T39" fmla="*/ -1852 h 108"/>
                                <a:gd name="T40" fmla="+- 0 5389 5365"/>
                                <a:gd name="T41" fmla="*/ T40 w 106"/>
                                <a:gd name="T42" fmla="+- 0 -1862 -1951"/>
                                <a:gd name="T43" fmla="*/ -1862 h 108"/>
                                <a:gd name="T44" fmla="+- 0 5379 5365"/>
                                <a:gd name="T45" fmla="*/ T44 w 106"/>
                                <a:gd name="T46" fmla="+- 0 -1881 -1951"/>
                                <a:gd name="T47" fmla="*/ -1881 h 108"/>
                                <a:gd name="T48" fmla="+- 0 5376 5365"/>
                                <a:gd name="T49" fmla="*/ T48 w 106"/>
                                <a:gd name="T50" fmla="+- 0 -1908 -1951"/>
                                <a:gd name="T51" fmla="*/ -1908 h 108"/>
                                <a:gd name="T52" fmla="+- 0 5386 5365"/>
                                <a:gd name="T53" fmla="*/ T52 w 106"/>
                                <a:gd name="T54" fmla="+- 0 -1926 -1951"/>
                                <a:gd name="T55" fmla="*/ -1926 h 108"/>
                                <a:gd name="T56" fmla="+- 0 5403 5365"/>
                                <a:gd name="T57" fmla="*/ T56 w 106"/>
                                <a:gd name="T58" fmla="+- 0 -1938 -1951"/>
                                <a:gd name="T59" fmla="*/ -1938 h 108"/>
                                <a:gd name="T60" fmla="+- 0 5428 5365"/>
                                <a:gd name="T61" fmla="*/ T60 w 106"/>
                                <a:gd name="T62" fmla="+- 0 -1942 -1951"/>
                                <a:gd name="T63" fmla="*/ -1942 h 108"/>
                                <a:gd name="T64" fmla="+- 0 5448 5365"/>
                                <a:gd name="T65" fmla="*/ T64 w 106"/>
                                <a:gd name="T66" fmla="+- 0 -1942 -1951"/>
                                <a:gd name="T67" fmla="*/ -1942 h 108"/>
                                <a:gd name="T68" fmla="+- 0 5441 5365"/>
                                <a:gd name="T69" fmla="*/ T68 w 106"/>
                                <a:gd name="T70" fmla="+- 0 -1946 -1951"/>
                                <a:gd name="T71" fmla="*/ -1946 h 108"/>
                                <a:gd name="T72" fmla="+- 0 5419 5365"/>
                                <a:gd name="T73" fmla="*/ T72 w 106"/>
                                <a:gd name="T74" fmla="+- 0 -1951 -1951"/>
                                <a:gd name="T75" fmla="*/ -1951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6" h="108">
                                  <a:moveTo>
                                    <a:pt x="54" y="0"/>
                                  </a:moveTo>
                                  <a:lnTo>
                                    <a:pt x="4" y="39"/>
                                  </a:lnTo>
                                  <a:lnTo>
                                    <a:pt x="0" y="64"/>
                                  </a:lnTo>
                                  <a:lnTo>
                                    <a:pt x="7" y="82"/>
                                  </a:lnTo>
                                  <a:lnTo>
                                    <a:pt x="21" y="96"/>
                                  </a:lnTo>
                                  <a:lnTo>
                                    <a:pt x="41" y="106"/>
                                  </a:lnTo>
                                  <a:lnTo>
                                    <a:pt x="68" y="108"/>
                                  </a:lnTo>
                                  <a:lnTo>
                                    <a:pt x="81" y="102"/>
                                  </a:lnTo>
                                  <a:lnTo>
                                    <a:pt x="54" y="102"/>
                                  </a:lnTo>
                                  <a:lnTo>
                                    <a:pt x="40" y="99"/>
                                  </a:lnTo>
                                  <a:lnTo>
                                    <a:pt x="24" y="89"/>
                                  </a:lnTo>
                                  <a:lnTo>
                                    <a:pt x="14" y="70"/>
                                  </a:lnTo>
                                  <a:lnTo>
                                    <a:pt x="11" y="43"/>
                                  </a:lnTo>
                                  <a:lnTo>
                                    <a:pt x="21" y="25"/>
                                  </a:lnTo>
                                  <a:lnTo>
                                    <a:pt x="38" y="13"/>
                                  </a:lnTo>
                                  <a:lnTo>
                                    <a:pt x="63" y="9"/>
                                  </a:lnTo>
                                  <a:lnTo>
                                    <a:pt x="83" y="9"/>
                                  </a:lnTo>
                                  <a:lnTo>
                                    <a:pt x="76" y="5"/>
                                  </a:lnTo>
                                  <a:lnTo>
                                    <a:pt x="5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696715" name="Freeform 414"/>
                          <wps:cNvSpPr>
                            <a:spLocks/>
                          </wps:cNvSpPr>
                          <wps:spPr bwMode="auto">
                            <a:xfrm>
                              <a:off x="5365" y="-1951"/>
                              <a:ext cx="106" cy="108"/>
                            </a:xfrm>
                            <a:custGeom>
                              <a:avLst/>
                              <a:gdLst>
                                <a:gd name="T0" fmla="+- 0 5448 5365"/>
                                <a:gd name="T1" fmla="*/ T0 w 106"/>
                                <a:gd name="T2" fmla="+- 0 -1942 -1951"/>
                                <a:gd name="T3" fmla="*/ -1942 h 108"/>
                                <a:gd name="T4" fmla="+- 0 5428 5365"/>
                                <a:gd name="T5" fmla="*/ T4 w 106"/>
                                <a:gd name="T6" fmla="+- 0 -1942 -1951"/>
                                <a:gd name="T7" fmla="*/ -1942 h 108"/>
                                <a:gd name="T8" fmla="+- 0 5447 5365"/>
                                <a:gd name="T9" fmla="*/ T8 w 106"/>
                                <a:gd name="T10" fmla="+- 0 -1933 -1951"/>
                                <a:gd name="T11" fmla="*/ -1933 h 108"/>
                                <a:gd name="T12" fmla="+- 0 5459 5365"/>
                                <a:gd name="T13" fmla="*/ T12 w 106"/>
                                <a:gd name="T14" fmla="+- 0 -1915 -1951"/>
                                <a:gd name="T15" fmla="*/ -1915 h 108"/>
                                <a:gd name="T16" fmla="+- 0 5463 5365"/>
                                <a:gd name="T17" fmla="*/ T16 w 106"/>
                                <a:gd name="T18" fmla="+- 0 -1891 -1951"/>
                                <a:gd name="T19" fmla="*/ -1891 h 108"/>
                                <a:gd name="T20" fmla="+- 0 5456 5365"/>
                                <a:gd name="T21" fmla="*/ T20 w 106"/>
                                <a:gd name="T22" fmla="+- 0 -1869 -1951"/>
                                <a:gd name="T23" fmla="*/ -1869 h 108"/>
                                <a:gd name="T24" fmla="+- 0 5441 5365"/>
                                <a:gd name="T25" fmla="*/ T24 w 106"/>
                                <a:gd name="T26" fmla="+- 0 -1855 -1951"/>
                                <a:gd name="T27" fmla="*/ -1855 h 108"/>
                                <a:gd name="T28" fmla="+- 0 5419 5365"/>
                                <a:gd name="T29" fmla="*/ T28 w 106"/>
                                <a:gd name="T30" fmla="+- 0 -1849 -1951"/>
                                <a:gd name="T31" fmla="*/ -1849 h 108"/>
                                <a:gd name="T32" fmla="+- 0 5446 5365"/>
                                <a:gd name="T33" fmla="*/ T32 w 106"/>
                                <a:gd name="T34" fmla="+- 0 -1849 -1951"/>
                                <a:gd name="T35" fmla="*/ -1849 h 108"/>
                                <a:gd name="T36" fmla="+- 0 5449 5365"/>
                                <a:gd name="T37" fmla="*/ T36 w 106"/>
                                <a:gd name="T38" fmla="+- 0 -1851 -1951"/>
                                <a:gd name="T39" fmla="*/ -1851 h 108"/>
                                <a:gd name="T40" fmla="+- 0 5462 5365"/>
                                <a:gd name="T41" fmla="*/ T40 w 106"/>
                                <a:gd name="T42" fmla="+- 0 -1866 -1951"/>
                                <a:gd name="T43" fmla="*/ -1866 h 108"/>
                                <a:gd name="T44" fmla="+- 0 5469 5365"/>
                                <a:gd name="T45" fmla="*/ T44 w 106"/>
                                <a:gd name="T46" fmla="+- 0 -1887 -1951"/>
                                <a:gd name="T47" fmla="*/ -1887 h 108"/>
                                <a:gd name="T48" fmla="+- 0 5471 5365"/>
                                <a:gd name="T49" fmla="*/ T48 w 106"/>
                                <a:gd name="T50" fmla="+- 0 -1916 -1951"/>
                                <a:gd name="T51" fmla="*/ -1916 h 108"/>
                                <a:gd name="T52" fmla="+- 0 5459 5365"/>
                                <a:gd name="T53" fmla="*/ T52 w 106"/>
                                <a:gd name="T54" fmla="+- 0 -1934 -1951"/>
                                <a:gd name="T55" fmla="*/ -1934 h 108"/>
                                <a:gd name="T56" fmla="+- 0 5448 5365"/>
                                <a:gd name="T57" fmla="*/ T56 w 106"/>
                                <a:gd name="T58" fmla="+- 0 -1942 -1951"/>
                                <a:gd name="T59" fmla="*/ -1942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6" h="108">
                                  <a:moveTo>
                                    <a:pt x="83" y="9"/>
                                  </a:moveTo>
                                  <a:lnTo>
                                    <a:pt x="63" y="9"/>
                                  </a:lnTo>
                                  <a:lnTo>
                                    <a:pt x="82" y="18"/>
                                  </a:lnTo>
                                  <a:lnTo>
                                    <a:pt x="94" y="36"/>
                                  </a:lnTo>
                                  <a:lnTo>
                                    <a:pt x="98" y="60"/>
                                  </a:lnTo>
                                  <a:lnTo>
                                    <a:pt x="91" y="82"/>
                                  </a:lnTo>
                                  <a:lnTo>
                                    <a:pt x="76" y="96"/>
                                  </a:lnTo>
                                  <a:lnTo>
                                    <a:pt x="54" y="102"/>
                                  </a:lnTo>
                                  <a:lnTo>
                                    <a:pt x="81" y="102"/>
                                  </a:lnTo>
                                  <a:lnTo>
                                    <a:pt x="84" y="100"/>
                                  </a:lnTo>
                                  <a:lnTo>
                                    <a:pt x="97" y="85"/>
                                  </a:lnTo>
                                  <a:lnTo>
                                    <a:pt x="104" y="64"/>
                                  </a:lnTo>
                                  <a:lnTo>
                                    <a:pt x="106" y="35"/>
                                  </a:lnTo>
                                  <a:lnTo>
                                    <a:pt x="94" y="17"/>
                                  </a:lnTo>
                                  <a:lnTo>
                                    <a:pt x="83" y="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565873" name="Freeform 413"/>
                          <wps:cNvSpPr>
                            <a:spLocks/>
                          </wps:cNvSpPr>
                          <wps:spPr bwMode="auto">
                            <a:xfrm>
                              <a:off x="5365" y="-1951"/>
                              <a:ext cx="106" cy="108"/>
                            </a:xfrm>
                            <a:custGeom>
                              <a:avLst/>
                              <a:gdLst>
                                <a:gd name="T0" fmla="+- 0 5438 5365"/>
                                <a:gd name="T1" fmla="*/ T0 w 106"/>
                                <a:gd name="T2" fmla="+- 0 -1928 -1951"/>
                                <a:gd name="T3" fmla="*/ -1928 h 108"/>
                                <a:gd name="T4" fmla="+- 0 5398 5365"/>
                                <a:gd name="T5" fmla="*/ T4 w 106"/>
                                <a:gd name="T6" fmla="+- 0 -1928 -1951"/>
                                <a:gd name="T7" fmla="*/ -1928 h 108"/>
                                <a:gd name="T8" fmla="+- 0 5398 5365"/>
                                <a:gd name="T9" fmla="*/ T8 w 106"/>
                                <a:gd name="T10" fmla="+- 0 -1864 -1951"/>
                                <a:gd name="T11" fmla="*/ -1864 h 108"/>
                                <a:gd name="T12" fmla="+- 0 5409 5365"/>
                                <a:gd name="T13" fmla="*/ T12 w 106"/>
                                <a:gd name="T14" fmla="+- 0 -1864 -1951"/>
                                <a:gd name="T15" fmla="*/ -1864 h 108"/>
                                <a:gd name="T16" fmla="+- 0 5409 5365"/>
                                <a:gd name="T17" fmla="*/ T16 w 106"/>
                                <a:gd name="T18" fmla="+- 0 -1892 -1951"/>
                                <a:gd name="T19" fmla="*/ -1892 h 108"/>
                                <a:gd name="T20" fmla="+- 0 5438 5365"/>
                                <a:gd name="T21" fmla="*/ T20 w 106"/>
                                <a:gd name="T22" fmla="+- 0 -1892 -1951"/>
                                <a:gd name="T23" fmla="*/ -1892 h 108"/>
                                <a:gd name="T24" fmla="+- 0 5445 5365"/>
                                <a:gd name="T25" fmla="*/ T24 w 106"/>
                                <a:gd name="T26" fmla="+- 0 -1900 -1951"/>
                                <a:gd name="T27" fmla="*/ -1900 h 108"/>
                                <a:gd name="T28" fmla="+- 0 5445 5365"/>
                                <a:gd name="T29" fmla="*/ T28 w 106"/>
                                <a:gd name="T30" fmla="+- 0 -1901 -1951"/>
                                <a:gd name="T31" fmla="*/ -1901 h 108"/>
                                <a:gd name="T32" fmla="+- 0 5409 5365"/>
                                <a:gd name="T33" fmla="*/ T32 w 106"/>
                                <a:gd name="T34" fmla="+- 0 -1901 -1951"/>
                                <a:gd name="T35" fmla="*/ -1901 h 108"/>
                                <a:gd name="T36" fmla="+- 0 5409 5365"/>
                                <a:gd name="T37" fmla="*/ T36 w 106"/>
                                <a:gd name="T38" fmla="+- 0 -1920 -1951"/>
                                <a:gd name="T39" fmla="*/ -1920 h 108"/>
                                <a:gd name="T40" fmla="+- 0 5445 5365"/>
                                <a:gd name="T41" fmla="*/ T40 w 106"/>
                                <a:gd name="T42" fmla="+- 0 -1920 -1951"/>
                                <a:gd name="T43" fmla="*/ -1920 h 108"/>
                                <a:gd name="T44" fmla="+- 0 5445 5365"/>
                                <a:gd name="T45" fmla="*/ T44 w 106"/>
                                <a:gd name="T46" fmla="+- 0 -1922 -1951"/>
                                <a:gd name="T47" fmla="*/ -1922 h 108"/>
                                <a:gd name="T48" fmla="+- 0 5438 5365"/>
                                <a:gd name="T49" fmla="*/ T48 w 106"/>
                                <a:gd name="T50" fmla="+- 0 -1928 -1951"/>
                                <a:gd name="T51" fmla="*/ -1928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6" h="108">
                                  <a:moveTo>
                                    <a:pt x="73" y="23"/>
                                  </a:moveTo>
                                  <a:lnTo>
                                    <a:pt x="33" y="23"/>
                                  </a:lnTo>
                                  <a:lnTo>
                                    <a:pt x="33" y="87"/>
                                  </a:lnTo>
                                  <a:lnTo>
                                    <a:pt x="44" y="87"/>
                                  </a:lnTo>
                                  <a:lnTo>
                                    <a:pt x="44" y="59"/>
                                  </a:lnTo>
                                  <a:lnTo>
                                    <a:pt x="73" y="59"/>
                                  </a:lnTo>
                                  <a:lnTo>
                                    <a:pt x="80" y="51"/>
                                  </a:lnTo>
                                  <a:lnTo>
                                    <a:pt x="80" y="50"/>
                                  </a:lnTo>
                                  <a:lnTo>
                                    <a:pt x="44" y="50"/>
                                  </a:lnTo>
                                  <a:lnTo>
                                    <a:pt x="44" y="31"/>
                                  </a:lnTo>
                                  <a:lnTo>
                                    <a:pt x="80" y="31"/>
                                  </a:lnTo>
                                  <a:lnTo>
                                    <a:pt x="80" y="29"/>
                                  </a:lnTo>
                                  <a:lnTo>
                                    <a:pt x="73" y="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226021" name="Freeform 412"/>
                          <wps:cNvSpPr>
                            <a:spLocks/>
                          </wps:cNvSpPr>
                          <wps:spPr bwMode="auto">
                            <a:xfrm>
                              <a:off x="5365" y="-1951"/>
                              <a:ext cx="106" cy="108"/>
                            </a:xfrm>
                            <a:custGeom>
                              <a:avLst/>
                              <a:gdLst>
                                <a:gd name="T0" fmla="+- 0 5428 5365"/>
                                <a:gd name="T1" fmla="*/ T0 w 106"/>
                                <a:gd name="T2" fmla="+- 0 -1892 -1951"/>
                                <a:gd name="T3" fmla="*/ -1892 h 108"/>
                                <a:gd name="T4" fmla="+- 0 5418 5365"/>
                                <a:gd name="T5" fmla="*/ T4 w 106"/>
                                <a:gd name="T6" fmla="+- 0 -1892 -1951"/>
                                <a:gd name="T7" fmla="*/ -1892 h 108"/>
                                <a:gd name="T8" fmla="+- 0 5436 5365"/>
                                <a:gd name="T9" fmla="*/ T8 w 106"/>
                                <a:gd name="T10" fmla="+- 0 -1864 -1951"/>
                                <a:gd name="T11" fmla="*/ -1864 h 108"/>
                                <a:gd name="T12" fmla="+- 0 5447 5365"/>
                                <a:gd name="T13" fmla="*/ T12 w 106"/>
                                <a:gd name="T14" fmla="+- 0 -1864 -1951"/>
                                <a:gd name="T15" fmla="*/ -1864 h 108"/>
                                <a:gd name="T16" fmla="+- 0 5428 5365"/>
                                <a:gd name="T17" fmla="*/ T16 w 106"/>
                                <a:gd name="T18" fmla="+- 0 -1892 -1951"/>
                                <a:gd name="T19" fmla="*/ -1892 h 108"/>
                              </a:gdLst>
                              <a:ahLst/>
                              <a:cxnLst>
                                <a:cxn ang="0">
                                  <a:pos x="T1" y="T3"/>
                                </a:cxn>
                                <a:cxn ang="0">
                                  <a:pos x="T5" y="T7"/>
                                </a:cxn>
                                <a:cxn ang="0">
                                  <a:pos x="T9" y="T11"/>
                                </a:cxn>
                                <a:cxn ang="0">
                                  <a:pos x="T13" y="T15"/>
                                </a:cxn>
                                <a:cxn ang="0">
                                  <a:pos x="T17" y="T19"/>
                                </a:cxn>
                              </a:cxnLst>
                              <a:rect l="0" t="0" r="r" b="b"/>
                              <a:pathLst>
                                <a:path w="106" h="108">
                                  <a:moveTo>
                                    <a:pt x="63" y="59"/>
                                  </a:moveTo>
                                  <a:lnTo>
                                    <a:pt x="53" y="59"/>
                                  </a:lnTo>
                                  <a:lnTo>
                                    <a:pt x="71" y="87"/>
                                  </a:lnTo>
                                  <a:lnTo>
                                    <a:pt x="82" y="87"/>
                                  </a:lnTo>
                                  <a:lnTo>
                                    <a:pt x="63" y="5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3470767" name="Freeform 411"/>
                          <wps:cNvSpPr>
                            <a:spLocks/>
                          </wps:cNvSpPr>
                          <wps:spPr bwMode="auto">
                            <a:xfrm>
                              <a:off x="5365" y="-1951"/>
                              <a:ext cx="106" cy="108"/>
                            </a:xfrm>
                            <a:custGeom>
                              <a:avLst/>
                              <a:gdLst>
                                <a:gd name="T0" fmla="+- 0 5445 5365"/>
                                <a:gd name="T1" fmla="*/ T0 w 106"/>
                                <a:gd name="T2" fmla="+- 0 -1920 -1951"/>
                                <a:gd name="T3" fmla="*/ -1920 h 108"/>
                                <a:gd name="T4" fmla="+- 0 5428 5365"/>
                                <a:gd name="T5" fmla="*/ T4 w 106"/>
                                <a:gd name="T6" fmla="+- 0 -1920 -1951"/>
                                <a:gd name="T7" fmla="*/ -1920 h 108"/>
                                <a:gd name="T8" fmla="+- 0 5435 5365"/>
                                <a:gd name="T9" fmla="*/ T8 w 106"/>
                                <a:gd name="T10" fmla="+- 0 -1918 -1951"/>
                                <a:gd name="T11" fmla="*/ -1918 h 108"/>
                                <a:gd name="T12" fmla="+- 0 5435 5365"/>
                                <a:gd name="T13" fmla="*/ T12 w 106"/>
                                <a:gd name="T14" fmla="+- 0 -1902 -1951"/>
                                <a:gd name="T15" fmla="*/ -1902 h 108"/>
                                <a:gd name="T16" fmla="+- 0 5429 5365"/>
                                <a:gd name="T17" fmla="*/ T16 w 106"/>
                                <a:gd name="T18" fmla="+- 0 -1901 -1951"/>
                                <a:gd name="T19" fmla="*/ -1901 h 108"/>
                                <a:gd name="T20" fmla="+- 0 5445 5365"/>
                                <a:gd name="T21" fmla="*/ T20 w 106"/>
                                <a:gd name="T22" fmla="+- 0 -1901 -1951"/>
                                <a:gd name="T23" fmla="*/ -1901 h 108"/>
                                <a:gd name="T24" fmla="+- 0 5445 5365"/>
                                <a:gd name="T25" fmla="*/ T24 w 106"/>
                                <a:gd name="T26" fmla="+- 0 -1920 -1951"/>
                                <a:gd name="T27" fmla="*/ -1920 h 108"/>
                              </a:gdLst>
                              <a:ahLst/>
                              <a:cxnLst>
                                <a:cxn ang="0">
                                  <a:pos x="T1" y="T3"/>
                                </a:cxn>
                                <a:cxn ang="0">
                                  <a:pos x="T5" y="T7"/>
                                </a:cxn>
                                <a:cxn ang="0">
                                  <a:pos x="T9" y="T11"/>
                                </a:cxn>
                                <a:cxn ang="0">
                                  <a:pos x="T13" y="T15"/>
                                </a:cxn>
                                <a:cxn ang="0">
                                  <a:pos x="T17" y="T19"/>
                                </a:cxn>
                                <a:cxn ang="0">
                                  <a:pos x="T21" y="T23"/>
                                </a:cxn>
                                <a:cxn ang="0">
                                  <a:pos x="T25" y="T27"/>
                                </a:cxn>
                              </a:cxnLst>
                              <a:rect l="0" t="0" r="r" b="b"/>
                              <a:pathLst>
                                <a:path w="106" h="108">
                                  <a:moveTo>
                                    <a:pt x="80" y="31"/>
                                  </a:moveTo>
                                  <a:lnTo>
                                    <a:pt x="63" y="31"/>
                                  </a:lnTo>
                                  <a:lnTo>
                                    <a:pt x="70" y="33"/>
                                  </a:lnTo>
                                  <a:lnTo>
                                    <a:pt x="70" y="49"/>
                                  </a:lnTo>
                                  <a:lnTo>
                                    <a:pt x="64" y="50"/>
                                  </a:lnTo>
                                  <a:lnTo>
                                    <a:pt x="80" y="50"/>
                                  </a:lnTo>
                                  <a:lnTo>
                                    <a:pt x="80" y="3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8288995" name="Group 408"/>
                        <wpg:cNvGrpSpPr>
                          <a:grpSpLocks/>
                        </wpg:cNvGrpSpPr>
                        <wpg:grpSpPr bwMode="auto">
                          <a:xfrm>
                            <a:off x="4843" y="-1948"/>
                            <a:ext cx="450" cy="633"/>
                            <a:chOff x="4843" y="-1948"/>
                            <a:chExt cx="450" cy="633"/>
                          </a:xfrm>
                        </wpg:grpSpPr>
                        <wps:wsp>
                          <wps:cNvPr id="978335049" name="Freeform 409"/>
                          <wps:cNvSpPr>
                            <a:spLocks/>
                          </wps:cNvSpPr>
                          <wps:spPr bwMode="auto">
                            <a:xfrm>
                              <a:off x="4843" y="-1948"/>
                              <a:ext cx="450" cy="633"/>
                            </a:xfrm>
                            <a:custGeom>
                              <a:avLst/>
                              <a:gdLst>
                                <a:gd name="T0" fmla="+- 0 5145 4843"/>
                                <a:gd name="T1" fmla="*/ T0 w 450"/>
                                <a:gd name="T2" fmla="+- 0 -1948 -1948"/>
                                <a:gd name="T3" fmla="*/ -1948 h 633"/>
                                <a:gd name="T4" fmla="+- 0 5079 4843"/>
                                <a:gd name="T5" fmla="*/ T4 w 450"/>
                                <a:gd name="T6" fmla="+- 0 -1940 -1948"/>
                                <a:gd name="T7" fmla="*/ -1940 h 633"/>
                                <a:gd name="T8" fmla="+- 0 5015 4843"/>
                                <a:gd name="T9" fmla="*/ T8 w 450"/>
                                <a:gd name="T10" fmla="+- 0 -1917 -1948"/>
                                <a:gd name="T11" fmla="*/ -1917 h 633"/>
                                <a:gd name="T12" fmla="+- 0 4957 4843"/>
                                <a:gd name="T13" fmla="*/ T12 w 450"/>
                                <a:gd name="T14" fmla="+- 0 -1878 -1948"/>
                                <a:gd name="T15" fmla="*/ -1878 h 633"/>
                                <a:gd name="T16" fmla="+- 0 4907 4843"/>
                                <a:gd name="T17" fmla="*/ T16 w 450"/>
                                <a:gd name="T18" fmla="+- 0 -1823 -1948"/>
                                <a:gd name="T19" fmla="*/ -1823 h 633"/>
                                <a:gd name="T20" fmla="+- 0 4870 4843"/>
                                <a:gd name="T21" fmla="*/ T20 w 450"/>
                                <a:gd name="T22" fmla="+- 0 -1751 -1948"/>
                                <a:gd name="T23" fmla="*/ -1751 h 633"/>
                                <a:gd name="T24" fmla="+- 0 4848 4843"/>
                                <a:gd name="T25" fmla="*/ T24 w 450"/>
                                <a:gd name="T26" fmla="+- 0 -1662 -1948"/>
                                <a:gd name="T27" fmla="*/ -1662 h 633"/>
                                <a:gd name="T28" fmla="+- 0 4843 4843"/>
                                <a:gd name="T29" fmla="*/ T28 w 450"/>
                                <a:gd name="T30" fmla="+- 0 -1593 -1948"/>
                                <a:gd name="T31" fmla="*/ -1593 h 633"/>
                                <a:gd name="T32" fmla="+- 0 4846 4843"/>
                                <a:gd name="T33" fmla="*/ T32 w 450"/>
                                <a:gd name="T34" fmla="+- 0 -1563 -1948"/>
                                <a:gd name="T35" fmla="*/ -1563 h 633"/>
                                <a:gd name="T36" fmla="+- 0 4865 4843"/>
                                <a:gd name="T37" fmla="*/ T36 w 450"/>
                                <a:gd name="T38" fmla="+- 0 -1483 -1948"/>
                                <a:gd name="T39" fmla="*/ -1483 h 633"/>
                                <a:gd name="T40" fmla="+- 0 4898 4843"/>
                                <a:gd name="T41" fmla="*/ T40 w 450"/>
                                <a:gd name="T42" fmla="+- 0 -1420 -1948"/>
                                <a:gd name="T43" fmla="*/ -1420 h 633"/>
                                <a:gd name="T44" fmla="+- 0 4942 4843"/>
                                <a:gd name="T45" fmla="*/ T44 w 450"/>
                                <a:gd name="T46" fmla="+- 0 -1373 -1948"/>
                                <a:gd name="T47" fmla="*/ -1373 h 633"/>
                                <a:gd name="T48" fmla="+- 0 4992 4843"/>
                                <a:gd name="T49" fmla="*/ T48 w 450"/>
                                <a:gd name="T50" fmla="+- 0 -1340 -1948"/>
                                <a:gd name="T51" fmla="*/ -1340 h 633"/>
                                <a:gd name="T52" fmla="+- 0 5063 4843"/>
                                <a:gd name="T53" fmla="*/ T52 w 450"/>
                                <a:gd name="T54" fmla="+- 0 -1317 -1948"/>
                                <a:gd name="T55" fmla="*/ -1317 h 633"/>
                                <a:gd name="T56" fmla="+- 0 5097 4843"/>
                                <a:gd name="T57" fmla="*/ T56 w 450"/>
                                <a:gd name="T58" fmla="+- 0 -1314 -1948"/>
                                <a:gd name="T59" fmla="*/ -1314 h 633"/>
                                <a:gd name="T60" fmla="+- 0 5116 4843"/>
                                <a:gd name="T61" fmla="*/ T60 w 450"/>
                                <a:gd name="T62" fmla="+- 0 -1315 -1948"/>
                                <a:gd name="T63" fmla="*/ -1315 h 633"/>
                                <a:gd name="T64" fmla="+- 0 5187 4843"/>
                                <a:gd name="T65" fmla="*/ T64 w 450"/>
                                <a:gd name="T66" fmla="+- 0 -1331 -1948"/>
                                <a:gd name="T67" fmla="*/ -1331 h 633"/>
                                <a:gd name="T68" fmla="+- 0 5252 4843"/>
                                <a:gd name="T69" fmla="*/ T68 w 450"/>
                                <a:gd name="T70" fmla="+- 0 -1369 -1948"/>
                                <a:gd name="T71" fmla="*/ -1369 h 633"/>
                                <a:gd name="T72" fmla="+- 0 5294 4843"/>
                                <a:gd name="T73" fmla="*/ T72 w 450"/>
                                <a:gd name="T74" fmla="+- 0 -1411 -1948"/>
                                <a:gd name="T75" fmla="*/ -1411 h 633"/>
                                <a:gd name="T76" fmla="+- 0 5151 4843"/>
                                <a:gd name="T77" fmla="*/ T76 w 450"/>
                                <a:gd name="T78" fmla="+- 0 -1411 -1948"/>
                                <a:gd name="T79" fmla="*/ -1411 h 633"/>
                                <a:gd name="T80" fmla="+- 0 5132 4843"/>
                                <a:gd name="T81" fmla="*/ T80 w 450"/>
                                <a:gd name="T82" fmla="+- 0 -1413 -1948"/>
                                <a:gd name="T83" fmla="*/ -1413 h 633"/>
                                <a:gd name="T84" fmla="+- 0 5059 4843"/>
                                <a:gd name="T85" fmla="*/ T84 w 450"/>
                                <a:gd name="T86" fmla="+- 0 -1438 -1948"/>
                                <a:gd name="T87" fmla="*/ -1438 h 633"/>
                                <a:gd name="T88" fmla="+- 0 5000 4843"/>
                                <a:gd name="T89" fmla="*/ T88 w 450"/>
                                <a:gd name="T90" fmla="+- 0 -1493 -1948"/>
                                <a:gd name="T91" fmla="*/ -1493 h 633"/>
                                <a:gd name="T92" fmla="+- 0 4969 4843"/>
                                <a:gd name="T93" fmla="*/ T92 w 450"/>
                                <a:gd name="T94" fmla="+- 0 -1552 -1948"/>
                                <a:gd name="T95" fmla="*/ -1552 h 633"/>
                                <a:gd name="T96" fmla="+- 0 4950 4843"/>
                                <a:gd name="T97" fmla="*/ T96 w 450"/>
                                <a:gd name="T98" fmla="+- 0 -1626 -1948"/>
                                <a:gd name="T99" fmla="*/ -1626 h 633"/>
                                <a:gd name="T100" fmla="+- 0 4947 4843"/>
                                <a:gd name="T101" fmla="*/ T100 w 450"/>
                                <a:gd name="T102" fmla="+- 0 -1683 -1948"/>
                                <a:gd name="T103" fmla="*/ -1683 h 633"/>
                                <a:gd name="T104" fmla="+- 0 4949 4843"/>
                                <a:gd name="T105" fmla="*/ T104 w 450"/>
                                <a:gd name="T106" fmla="+- 0 -1718 -1948"/>
                                <a:gd name="T107" fmla="*/ -1718 h 633"/>
                                <a:gd name="T108" fmla="+- 0 4963 4843"/>
                                <a:gd name="T109" fmla="*/ T108 w 450"/>
                                <a:gd name="T110" fmla="+- 0 -1778 -1948"/>
                                <a:gd name="T111" fmla="*/ -1778 h 633"/>
                                <a:gd name="T112" fmla="+- 0 4998 4843"/>
                                <a:gd name="T113" fmla="*/ T112 w 450"/>
                                <a:gd name="T114" fmla="+- 0 -1843 -1948"/>
                                <a:gd name="T115" fmla="*/ -1843 h 633"/>
                                <a:gd name="T116" fmla="+- 0 5044 4843"/>
                                <a:gd name="T117" fmla="*/ T116 w 450"/>
                                <a:gd name="T118" fmla="+- 0 -1883 -1948"/>
                                <a:gd name="T119" fmla="*/ -1883 h 633"/>
                                <a:gd name="T120" fmla="+- 0 5109 4843"/>
                                <a:gd name="T121" fmla="*/ T120 w 450"/>
                                <a:gd name="T122" fmla="+- 0 -1906 -1948"/>
                                <a:gd name="T123" fmla="*/ -1906 h 633"/>
                                <a:gd name="T124" fmla="+- 0 5138 4843"/>
                                <a:gd name="T125" fmla="*/ T124 w 450"/>
                                <a:gd name="T126" fmla="+- 0 -1908 -1948"/>
                                <a:gd name="T127" fmla="*/ -1908 h 633"/>
                                <a:gd name="T128" fmla="+- 0 5283 4843"/>
                                <a:gd name="T129" fmla="*/ T128 w 450"/>
                                <a:gd name="T130" fmla="+- 0 -1908 -1948"/>
                                <a:gd name="T131" fmla="*/ -1908 h 633"/>
                                <a:gd name="T132" fmla="+- 0 5281 4843"/>
                                <a:gd name="T133" fmla="*/ T132 w 450"/>
                                <a:gd name="T134" fmla="+- 0 -1910 -1948"/>
                                <a:gd name="T135" fmla="*/ -1910 h 633"/>
                                <a:gd name="T136" fmla="+- 0 5207 4843"/>
                                <a:gd name="T137" fmla="*/ T136 w 450"/>
                                <a:gd name="T138" fmla="+- 0 -1939 -1948"/>
                                <a:gd name="T139" fmla="*/ -1939 h 633"/>
                                <a:gd name="T140" fmla="+- 0 5165 4843"/>
                                <a:gd name="T141" fmla="*/ T140 w 450"/>
                                <a:gd name="T142" fmla="+- 0 -1947 -1948"/>
                                <a:gd name="T143" fmla="*/ -1947 h 633"/>
                                <a:gd name="T144" fmla="+- 0 5145 4843"/>
                                <a:gd name="T145" fmla="*/ T144 w 450"/>
                                <a:gd name="T146" fmla="+- 0 -1948 -1948"/>
                                <a:gd name="T147" fmla="*/ -1948 h 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50" h="633">
                                  <a:moveTo>
                                    <a:pt x="302" y="0"/>
                                  </a:moveTo>
                                  <a:lnTo>
                                    <a:pt x="236" y="8"/>
                                  </a:lnTo>
                                  <a:lnTo>
                                    <a:pt x="172" y="31"/>
                                  </a:lnTo>
                                  <a:lnTo>
                                    <a:pt x="114" y="70"/>
                                  </a:lnTo>
                                  <a:lnTo>
                                    <a:pt x="64" y="125"/>
                                  </a:lnTo>
                                  <a:lnTo>
                                    <a:pt x="27" y="197"/>
                                  </a:lnTo>
                                  <a:lnTo>
                                    <a:pt x="5" y="286"/>
                                  </a:lnTo>
                                  <a:lnTo>
                                    <a:pt x="0" y="355"/>
                                  </a:lnTo>
                                  <a:lnTo>
                                    <a:pt x="3" y="385"/>
                                  </a:lnTo>
                                  <a:lnTo>
                                    <a:pt x="22" y="465"/>
                                  </a:lnTo>
                                  <a:lnTo>
                                    <a:pt x="55" y="528"/>
                                  </a:lnTo>
                                  <a:lnTo>
                                    <a:pt x="99" y="575"/>
                                  </a:lnTo>
                                  <a:lnTo>
                                    <a:pt x="149" y="608"/>
                                  </a:lnTo>
                                  <a:lnTo>
                                    <a:pt x="220" y="631"/>
                                  </a:lnTo>
                                  <a:lnTo>
                                    <a:pt x="254" y="634"/>
                                  </a:lnTo>
                                  <a:lnTo>
                                    <a:pt x="273" y="633"/>
                                  </a:lnTo>
                                  <a:lnTo>
                                    <a:pt x="344" y="617"/>
                                  </a:lnTo>
                                  <a:lnTo>
                                    <a:pt x="409" y="579"/>
                                  </a:lnTo>
                                  <a:lnTo>
                                    <a:pt x="451" y="537"/>
                                  </a:lnTo>
                                  <a:lnTo>
                                    <a:pt x="308" y="537"/>
                                  </a:lnTo>
                                  <a:lnTo>
                                    <a:pt x="289" y="535"/>
                                  </a:lnTo>
                                  <a:lnTo>
                                    <a:pt x="216" y="510"/>
                                  </a:lnTo>
                                  <a:lnTo>
                                    <a:pt x="157" y="455"/>
                                  </a:lnTo>
                                  <a:lnTo>
                                    <a:pt x="126" y="396"/>
                                  </a:lnTo>
                                  <a:lnTo>
                                    <a:pt x="107" y="322"/>
                                  </a:lnTo>
                                  <a:lnTo>
                                    <a:pt x="104" y="265"/>
                                  </a:lnTo>
                                  <a:lnTo>
                                    <a:pt x="106" y="230"/>
                                  </a:lnTo>
                                  <a:lnTo>
                                    <a:pt x="120" y="170"/>
                                  </a:lnTo>
                                  <a:lnTo>
                                    <a:pt x="155" y="105"/>
                                  </a:lnTo>
                                  <a:lnTo>
                                    <a:pt x="201" y="65"/>
                                  </a:lnTo>
                                  <a:lnTo>
                                    <a:pt x="266" y="42"/>
                                  </a:lnTo>
                                  <a:lnTo>
                                    <a:pt x="295" y="40"/>
                                  </a:lnTo>
                                  <a:lnTo>
                                    <a:pt x="440" y="40"/>
                                  </a:lnTo>
                                  <a:lnTo>
                                    <a:pt x="438" y="38"/>
                                  </a:lnTo>
                                  <a:lnTo>
                                    <a:pt x="364" y="9"/>
                                  </a:lnTo>
                                  <a:lnTo>
                                    <a:pt x="322" y="1"/>
                                  </a:lnTo>
                                  <a:lnTo>
                                    <a:pt x="3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4489717" name="Group 406"/>
                        <wpg:cNvGrpSpPr>
                          <a:grpSpLocks/>
                        </wpg:cNvGrpSpPr>
                        <wpg:grpSpPr bwMode="auto">
                          <a:xfrm>
                            <a:off x="5151" y="-1528"/>
                            <a:ext cx="213" cy="116"/>
                            <a:chOff x="5151" y="-1528"/>
                            <a:chExt cx="213" cy="116"/>
                          </a:xfrm>
                        </wpg:grpSpPr>
                        <wps:wsp>
                          <wps:cNvPr id="1362133169" name="Freeform 407"/>
                          <wps:cNvSpPr>
                            <a:spLocks/>
                          </wps:cNvSpPr>
                          <wps:spPr bwMode="auto">
                            <a:xfrm>
                              <a:off x="5151" y="-1528"/>
                              <a:ext cx="213" cy="116"/>
                            </a:xfrm>
                            <a:custGeom>
                              <a:avLst/>
                              <a:gdLst>
                                <a:gd name="T0" fmla="+- 0 5338 5151"/>
                                <a:gd name="T1" fmla="*/ T0 w 213"/>
                                <a:gd name="T2" fmla="+- 0 -1528 -1528"/>
                                <a:gd name="T3" fmla="*/ -1528 h 116"/>
                                <a:gd name="T4" fmla="+- 0 5300 5151"/>
                                <a:gd name="T5" fmla="*/ T4 w 213"/>
                                <a:gd name="T6" fmla="+- 0 -1479 -1528"/>
                                <a:gd name="T7" fmla="*/ -1479 h 116"/>
                                <a:gd name="T8" fmla="+- 0 5238 5151"/>
                                <a:gd name="T9" fmla="*/ T8 w 213"/>
                                <a:gd name="T10" fmla="+- 0 -1430 -1528"/>
                                <a:gd name="T11" fmla="*/ -1430 h 116"/>
                                <a:gd name="T12" fmla="+- 0 5176 5151"/>
                                <a:gd name="T13" fmla="*/ T12 w 213"/>
                                <a:gd name="T14" fmla="+- 0 -1413 -1528"/>
                                <a:gd name="T15" fmla="*/ -1413 h 116"/>
                                <a:gd name="T16" fmla="+- 0 5151 5151"/>
                                <a:gd name="T17" fmla="*/ T16 w 213"/>
                                <a:gd name="T18" fmla="+- 0 -1411 -1528"/>
                                <a:gd name="T19" fmla="*/ -1411 h 116"/>
                                <a:gd name="T20" fmla="+- 0 5294 5151"/>
                                <a:gd name="T21" fmla="*/ T20 w 213"/>
                                <a:gd name="T22" fmla="+- 0 -1411 -1528"/>
                                <a:gd name="T23" fmla="*/ -1411 h 116"/>
                                <a:gd name="T24" fmla="+- 0 5338 5151"/>
                                <a:gd name="T25" fmla="*/ T24 w 213"/>
                                <a:gd name="T26" fmla="+- 0 -1476 -1528"/>
                                <a:gd name="T27" fmla="*/ -1476 h 116"/>
                                <a:gd name="T28" fmla="+- 0 5364 5151"/>
                                <a:gd name="T29" fmla="*/ T28 w 213"/>
                                <a:gd name="T30" fmla="+- 0 -1526 -1528"/>
                                <a:gd name="T31" fmla="*/ -1526 h 116"/>
                                <a:gd name="T32" fmla="+- 0 5338 5151"/>
                                <a:gd name="T33" fmla="*/ T32 w 213"/>
                                <a:gd name="T34" fmla="+- 0 -1528 -1528"/>
                                <a:gd name="T35" fmla="*/ -1528 h 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3" h="116">
                                  <a:moveTo>
                                    <a:pt x="187" y="0"/>
                                  </a:moveTo>
                                  <a:lnTo>
                                    <a:pt x="149" y="49"/>
                                  </a:lnTo>
                                  <a:lnTo>
                                    <a:pt x="87" y="98"/>
                                  </a:lnTo>
                                  <a:lnTo>
                                    <a:pt x="25" y="115"/>
                                  </a:lnTo>
                                  <a:lnTo>
                                    <a:pt x="0" y="117"/>
                                  </a:lnTo>
                                  <a:lnTo>
                                    <a:pt x="143" y="117"/>
                                  </a:lnTo>
                                  <a:lnTo>
                                    <a:pt x="187" y="52"/>
                                  </a:lnTo>
                                  <a:lnTo>
                                    <a:pt x="213" y="2"/>
                                  </a:lnTo>
                                  <a:lnTo>
                                    <a:pt x="18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1249109" name="Group 404"/>
                        <wpg:cNvGrpSpPr>
                          <a:grpSpLocks/>
                        </wpg:cNvGrpSpPr>
                        <wpg:grpSpPr bwMode="auto">
                          <a:xfrm>
                            <a:off x="5138" y="-1908"/>
                            <a:ext cx="206" cy="153"/>
                            <a:chOff x="5138" y="-1908"/>
                            <a:chExt cx="206" cy="153"/>
                          </a:xfrm>
                        </wpg:grpSpPr>
                        <wps:wsp>
                          <wps:cNvPr id="342212822" name="Freeform 405"/>
                          <wps:cNvSpPr>
                            <a:spLocks/>
                          </wps:cNvSpPr>
                          <wps:spPr bwMode="auto">
                            <a:xfrm>
                              <a:off x="5138" y="-1908"/>
                              <a:ext cx="206" cy="153"/>
                            </a:xfrm>
                            <a:custGeom>
                              <a:avLst/>
                              <a:gdLst>
                                <a:gd name="T0" fmla="+- 0 5283 5138"/>
                                <a:gd name="T1" fmla="*/ T0 w 206"/>
                                <a:gd name="T2" fmla="+- 0 -1908 -1908"/>
                                <a:gd name="T3" fmla="*/ -1908 h 153"/>
                                <a:gd name="T4" fmla="+- 0 5138 5138"/>
                                <a:gd name="T5" fmla="*/ T4 w 206"/>
                                <a:gd name="T6" fmla="+- 0 -1908 -1908"/>
                                <a:gd name="T7" fmla="*/ -1908 h 153"/>
                                <a:gd name="T8" fmla="+- 0 5166 5138"/>
                                <a:gd name="T9" fmla="*/ T8 w 206"/>
                                <a:gd name="T10" fmla="+- 0 -1903 -1908"/>
                                <a:gd name="T11" fmla="*/ -1903 h 153"/>
                                <a:gd name="T12" fmla="+- 0 5184 5138"/>
                                <a:gd name="T13" fmla="*/ T12 w 206"/>
                                <a:gd name="T14" fmla="+- 0 -1894 -1908"/>
                                <a:gd name="T15" fmla="*/ -1894 h 153"/>
                                <a:gd name="T16" fmla="+- 0 5196 5138"/>
                                <a:gd name="T17" fmla="*/ T16 w 206"/>
                                <a:gd name="T18" fmla="+- 0 -1881 -1908"/>
                                <a:gd name="T19" fmla="*/ -1881 h 153"/>
                                <a:gd name="T20" fmla="+- 0 5203 5138"/>
                                <a:gd name="T21" fmla="*/ T20 w 206"/>
                                <a:gd name="T22" fmla="+- 0 -1864 -1908"/>
                                <a:gd name="T23" fmla="*/ -1864 h 153"/>
                                <a:gd name="T24" fmla="+- 0 5210 5138"/>
                                <a:gd name="T25" fmla="*/ T24 w 206"/>
                                <a:gd name="T26" fmla="+- 0 -1843 -1908"/>
                                <a:gd name="T27" fmla="*/ -1843 h 153"/>
                                <a:gd name="T28" fmla="+- 0 5220 5138"/>
                                <a:gd name="T29" fmla="*/ T28 w 206"/>
                                <a:gd name="T30" fmla="+- 0 -1807 -1908"/>
                                <a:gd name="T31" fmla="*/ -1807 h 153"/>
                                <a:gd name="T32" fmla="+- 0 5228 5138"/>
                                <a:gd name="T33" fmla="*/ T32 w 206"/>
                                <a:gd name="T34" fmla="+- 0 -1790 -1908"/>
                                <a:gd name="T35" fmla="*/ -1790 h 153"/>
                                <a:gd name="T36" fmla="+- 0 5239 5138"/>
                                <a:gd name="T37" fmla="*/ T36 w 206"/>
                                <a:gd name="T38" fmla="+- 0 -1775 -1908"/>
                                <a:gd name="T39" fmla="*/ -1775 h 153"/>
                                <a:gd name="T40" fmla="+- 0 5255 5138"/>
                                <a:gd name="T41" fmla="*/ T40 w 206"/>
                                <a:gd name="T42" fmla="+- 0 -1763 -1908"/>
                                <a:gd name="T43" fmla="*/ -1763 h 153"/>
                                <a:gd name="T44" fmla="+- 0 5275 5138"/>
                                <a:gd name="T45" fmla="*/ T44 w 206"/>
                                <a:gd name="T46" fmla="+- 0 -1756 -1908"/>
                                <a:gd name="T47" fmla="*/ -1756 h 153"/>
                                <a:gd name="T48" fmla="+- 0 5301 5138"/>
                                <a:gd name="T49" fmla="*/ T48 w 206"/>
                                <a:gd name="T50" fmla="+- 0 -1755 -1908"/>
                                <a:gd name="T51" fmla="*/ -1755 h 153"/>
                                <a:gd name="T52" fmla="+- 0 5320 5138"/>
                                <a:gd name="T53" fmla="*/ T52 w 206"/>
                                <a:gd name="T54" fmla="+- 0 -1764 -1908"/>
                                <a:gd name="T55" fmla="*/ -1764 h 153"/>
                                <a:gd name="T56" fmla="+- 0 5334 5138"/>
                                <a:gd name="T57" fmla="*/ T56 w 206"/>
                                <a:gd name="T58" fmla="+- 0 -1779 -1908"/>
                                <a:gd name="T59" fmla="*/ -1779 h 153"/>
                                <a:gd name="T60" fmla="+- 0 5342 5138"/>
                                <a:gd name="T61" fmla="*/ T60 w 206"/>
                                <a:gd name="T62" fmla="+- 0 -1799 -1908"/>
                                <a:gd name="T63" fmla="*/ -1799 h 153"/>
                                <a:gd name="T64" fmla="+- 0 5344 5138"/>
                                <a:gd name="T65" fmla="*/ T64 w 206"/>
                                <a:gd name="T66" fmla="+- 0 -1823 -1908"/>
                                <a:gd name="T67" fmla="*/ -1823 h 153"/>
                                <a:gd name="T68" fmla="+- 0 5340 5138"/>
                                <a:gd name="T69" fmla="*/ T68 w 206"/>
                                <a:gd name="T70" fmla="+- 0 -1839 -1908"/>
                                <a:gd name="T71" fmla="*/ -1839 h 153"/>
                                <a:gd name="T72" fmla="+- 0 5332 5138"/>
                                <a:gd name="T73" fmla="*/ T72 w 206"/>
                                <a:gd name="T74" fmla="+- 0 -1857 -1908"/>
                                <a:gd name="T75" fmla="*/ -1857 h 153"/>
                                <a:gd name="T76" fmla="+- 0 5319 5138"/>
                                <a:gd name="T77" fmla="*/ T76 w 206"/>
                                <a:gd name="T78" fmla="+- 0 -1875 -1908"/>
                                <a:gd name="T79" fmla="*/ -1875 h 153"/>
                                <a:gd name="T80" fmla="+- 0 5303 5138"/>
                                <a:gd name="T81" fmla="*/ T80 w 206"/>
                                <a:gd name="T82" fmla="+- 0 -1893 -1908"/>
                                <a:gd name="T83" fmla="*/ -1893 h 153"/>
                                <a:gd name="T84" fmla="+- 0 5283 5138"/>
                                <a:gd name="T85" fmla="*/ T84 w 206"/>
                                <a:gd name="T86" fmla="+- 0 -1908 -1908"/>
                                <a:gd name="T87" fmla="*/ -1908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6" h="153">
                                  <a:moveTo>
                                    <a:pt x="145" y="0"/>
                                  </a:moveTo>
                                  <a:lnTo>
                                    <a:pt x="0" y="0"/>
                                  </a:lnTo>
                                  <a:lnTo>
                                    <a:pt x="28" y="5"/>
                                  </a:lnTo>
                                  <a:lnTo>
                                    <a:pt x="46" y="14"/>
                                  </a:lnTo>
                                  <a:lnTo>
                                    <a:pt x="58" y="27"/>
                                  </a:lnTo>
                                  <a:lnTo>
                                    <a:pt x="65" y="44"/>
                                  </a:lnTo>
                                  <a:lnTo>
                                    <a:pt x="72" y="65"/>
                                  </a:lnTo>
                                  <a:lnTo>
                                    <a:pt x="82" y="101"/>
                                  </a:lnTo>
                                  <a:lnTo>
                                    <a:pt x="90" y="118"/>
                                  </a:lnTo>
                                  <a:lnTo>
                                    <a:pt x="101" y="133"/>
                                  </a:lnTo>
                                  <a:lnTo>
                                    <a:pt x="117" y="145"/>
                                  </a:lnTo>
                                  <a:lnTo>
                                    <a:pt x="137" y="152"/>
                                  </a:lnTo>
                                  <a:lnTo>
                                    <a:pt x="163" y="153"/>
                                  </a:lnTo>
                                  <a:lnTo>
                                    <a:pt x="182" y="144"/>
                                  </a:lnTo>
                                  <a:lnTo>
                                    <a:pt x="196" y="129"/>
                                  </a:lnTo>
                                  <a:lnTo>
                                    <a:pt x="204" y="109"/>
                                  </a:lnTo>
                                  <a:lnTo>
                                    <a:pt x="206" y="85"/>
                                  </a:lnTo>
                                  <a:lnTo>
                                    <a:pt x="202" y="69"/>
                                  </a:lnTo>
                                  <a:lnTo>
                                    <a:pt x="194" y="51"/>
                                  </a:lnTo>
                                  <a:lnTo>
                                    <a:pt x="181" y="33"/>
                                  </a:lnTo>
                                  <a:lnTo>
                                    <a:pt x="165" y="15"/>
                                  </a:lnTo>
                                  <a:lnTo>
                                    <a:pt x="1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56A6E0" id="Group 403" o:spid="_x0000_s1026" style="position:absolute;margin-left:241.65pt;margin-top:-98.05pt;width:50.85pt;height:32.85pt;z-index:-251658237;mso-position-horizontal-relative:page" coordorigin="4833,-1961" coordsize="101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">
                <v:group id="Group 416" o:spid="_x0000_s1027" style="position:absolute;left:5491;top:-1947;width:349;height:630" coordorigin="5491,-1947"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">
                  <v:shape id="Freeform 419" o:spid="_x0000_s1028"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" path="m349,491r-125,l224,630r125,l349,491e" fillcolor="#808285" stroked="f">
                    <v:path arrowok="t" o:connecttype="custom" o:connectlocs="349,-1456;224,-1456;224,-1317;349,-1317;349,-1456" o:connectangles="0,0,0,0,0"/>
                  </v:shape>
                  <v:shape id="Freeform 418" o:spid="_x0000_s1029"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" path="m349,l294,,,397r,94l406,491r,-94l44,397,224,152r125,l349,e" fillcolor="#808285" stroked="f">
                    <v:path arrowok="t" o:connecttype="custom" o:connectlocs="349,-1947;294,-1947;0,-1550;0,-1456;406,-1456;406,-1550;44,-1550;224,-1795;349,-1795;349,-1947" o:connectangles="0,0,0,0,0,0,0,0,0,0"/>
                  </v:shape>
                  <v:shape id="Freeform 417" o:spid="_x0000_s1030" style="position:absolute;left:5491;top:-1947;width:349;height:630;visibility:visible;mso-wrap-style:square;v-text-anchor:top" coordsize="3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" path="m349,152r-125,l224,397r125,l349,152e" fillcolor="#808285" stroked="f">
                    <v:path arrowok="t" o:connecttype="custom" o:connectlocs="349,-1795;224,-1795;224,-1550;349,-1550;349,-1795" o:connectangles="0,0,0,0,0"/>
                  </v:shape>
                </v:group>
                <v:group id="Group 410" o:spid="_x0000_s1031" style="position:absolute;left:5365;top:-1951;width:106;height:108" coordorigin="5365,-1951"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">
                  <v:shape id="Freeform 415" o:spid="_x0000_s1032"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" path="m54,l4,39,,64,7,82,21,96r20,10l68,108r13,-6l54,102,40,99,24,89,14,70,11,43,21,25,38,13,63,9r20,l76,5,54,e" fillcolor="#231f20" stroked="f">
                    <v:path arrowok="t" o:connecttype="custom" o:connectlocs="54,-1951;4,-1912;0,-1887;7,-1869;21,-1855;41,-1845;68,-1843;81,-1849;54,-1849;40,-1852;24,-1862;14,-1881;11,-1908;21,-1926;38,-1938;63,-1942;83,-1942;76,-1946;54,-1951" o:connectangles="0,0,0,0,0,0,0,0,0,0,0,0,0,0,0,0,0,0,0"/>
                  </v:shape>
                  <v:shape id="Freeform 414" o:spid="_x0000_s1033"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" path="m83,9l63,9r19,9l94,36r4,24l91,82,76,96r-22,6l81,102r3,-2l97,85r7,-21l106,35,94,17,83,9e" fillcolor="#231f20" stroked="f">
                    <v:path arrowok="t" o:connecttype="custom" o:connectlocs="83,-1942;63,-1942;82,-1933;94,-1915;98,-1891;91,-1869;76,-1855;54,-1849;81,-1849;84,-1851;97,-1866;104,-1887;106,-1916;94,-1934;83,-1942" o:connectangles="0,0,0,0,0,0,0,0,0,0,0,0,0,0,0"/>
                  </v:shape>
                  <v:shape id="Freeform 413" o:spid="_x0000_s1034"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" path="m73,23r-40,l33,87r11,l44,59r29,l80,51r,-1l44,50r,-19l80,31r,-2l73,23e" fillcolor="#231f20" stroked="f">
                    <v:path arrowok="t" o:connecttype="custom" o:connectlocs="73,-1928;33,-1928;33,-1864;44,-1864;44,-1892;73,-1892;80,-1900;80,-1901;44,-1901;44,-1920;80,-1920;80,-1922;73,-1928" o:connectangles="0,0,0,0,0,0,0,0,0,0,0,0,0"/>
                  </v:shape>
                  <v:shape id="Freeform 412" o:spid="_x0000_s1035"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" path="m63,59r-10,l71,87r11,l63,59e" fillcolor="#231f20" stroked="f">
                    <v:path arrowok="t" o:connecttype="custom" o:connectlocs="63,-1892;53,-1892;71,-1864;82,-1864;63,-1892" o:connectangles="0,0,0,0,0"/>
                  </v:shape>
                  <v:shape id="Freeform 411" o:spid="_x0000_s1036" style="position:absolute;left:5365;top:-1951;width:106;height:108;visibility:visible;mso-wrap-style:square;v-text-anchor:top" coordsize="10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" path="m80,31r-17,l70,33r,16l64,50r16,l80,31e" fillcolor="#231f20" stroked="f">
                    <v:path arrowok="t" o:connecttype="custom" o:connectlocs="80,-1920;63,-1920;70,-1918;70,-1902;64,-1901;80,-1901;80,-1920" o:connectangles="0,0,0,0,0,0,0"/>
                  </v:shape>
                </v:group>
                <v:group id="Group 408" o:spid="_x0000_s1037" style="position:absolute;left:4843;top:-1948;width:450;height:633" coordorigin="4843,-1948"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">
                  <v:shape id="Freeform 409" o:spid="_x0000_s1038" style="position:absolute;left:4843;top:-1948;width:450;height:633;visibility:visible;mso-wrap-style:square;v-text-anchor:top" coordsize="450,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" path="m302,l236,8,172,31,114,70,64,125,27,197,5,286,,355r3,30l22,465r33,63l99,575r50,33l220,631r34,3l273,633r71,-16l409,579r42,-42l308,537r-19,-2l216,510,157,455,126,396,107,322r-3,-57l106,230r14,-60l155,105,201,65,266,42r29,-2l440,40r-2,-2l364,9,322,1,302,e" fillcolor="#231f20" stroked="f">
                    <v:path arrowok="t" o:connecttype="custom" o:connectlocs="302,-1948;236,-1940;172,-1917;114,-1878;64,-1823;27,-1751;5,-1662;0,-1593;3,-1563;22,-1483;55,-1420;99,-1373;149,-1340;220,-1317;254,-1314;273,-1315;344,-1331;409,-1369;451,-1411;308,-1411;289,-1413;216,-1438;157,-1493;126,-1552;107,-1626;104,-1683;106,-1718;120,-1778;155,-1843;201,-1883;266,-1906;295,-1908;440,-1908;438,-1910;364,-1939;322,-1947;302,-1948" o:connectangles="0,0,0,0,0,0,0,0,0,0,0,0,0,0,0,0,0,0,0,0,0,0,0,0,0,0,0,0,0,0,0,0,0,0,0,0,0"/>
                  </v:shape>
                </v:group>
                <v:group id="Group 406" o:spid="_x0000_s1039" style="position:absolute;left:5151;top:-1528;width:213;height:116" coordorigin="5151,-1528"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">
                  <v:shape id="Freeform 407" o:spid="_x0000_s1040" style="position:absolute;left:5151;top:-1528;width:213;height:116;visibility:visible;mso-wrap-style:square;v-text-anchor:top" coordsize="2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" path="m187,l149,49,87,98,25,115,,117r143,l187,52,213,2,187,e" fillcolor="#231f20" stroked="f">
                    <v:path arrowok="t" o:connecttype="custom" o:connectlocs="187,-1528;149,-1479;87,-1430;25,-1413;0,-1411;143,-1411;187,-1476;213,-1526;187,-1528" o:connectangles="0,0,0,0,0,0,0,0,0"/>
                  </v:shape>
                </v:group>
                <v:group id="Group 404" o:spid="_x0000_s1041" style="position:absolute;left:5138;top:-1908;width:206;height:153" coordorigin="5138,-1908"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">
                  <v:shape id="Freeform 405" o:spid="_x0000_s1042" style="position:absolute;left:5138;top:-1908;width:206;height:153;visibility:visible;mso-wrap-style:square;v-text-anchor:top" coordsize="20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" path="m145,l,,28,5r18,9l58,27r7,17l72,65r10,36l90,118r11,15l117,145r20,7l163,153r19,-9l196,129r8,-20l206,85,202,69,194,51,181,33,165,15,145,e" fillcolor="#231f20" stroked="f">
                    <v:path arrowok="t" o:connecttype="custom" o:connectlocs="145,-1908;0,-1908;28,-1903;46,-1894;58,-1881;65,-1864;72,-1843;82,-1807;90,-1790;101,-1775;117,-1763;137,-1756;163,-1755;182,-1764;196,-1779;204,-1799;206,-1823;202,-1839;194,-1857;181,-1875;165,-1893;145,-1908" o:connectangles="0,0,0,0,0,0,0,0,0,0,0,0,0,0,0,0,0,0,0,0,0,0"/>
                  </v:shape>
                </v:group>
                <w10:wrap anchorx="page"/>
              </v:group>
            </w:pict>
          </mc:Fallback>
        </mc:AlternateContent>
      </w:r>
      <w:r w:rsidR="00856DB2">
        <w:rPr>
          <w:rFonts w:ascii="Arial" w:eastAsia="Arial" w:hAnsi="Arial" w:cs="Arial"/>
          <w:color w:val="808285"/>
          <w:sz w:val="56"/>
          <w:szCs w:val="56"/>
        </w:rPr>
        <w:t>Contract Data:</w:t>
      </w:r>
    </w:p>
    <w:p w14:paraId="63AAEA87" w14:textId="77777777" w:rsidR="00D3543D" w:rsidRPr="003211BC" w:rsidRDefault="00A140A0" w:rsidP="00864EE4">
      <w:pPr>
        <w:spacing w:after="0" w:line="631" w:lineRule="exact"/>
        <w:ind w:left="2006" w:right="-150"/>
        <w:rPr>
          <w:rFonts w:ascii="Arial" w:eastAsia="Arial" w:hAnsi="Arial" w:cs="Arial"/>
          <w:sz w:val="56"/>
          <w:szCs w:val="56"/>
        </w:rPr>
      </w:pPr>
      <w:r w:rsidRPr="003211BC">
        <w:rPr>
          <w:rFonts w:ascii="Arial" w:eastAsia="Arial" w:hAnsi="Arial" w:cs="Arial"/>
          <w:color w:val="808285"/>
          <w:sz w:val="56"/>
          <w:szCs w:val="56"/>
        </w:rPr>
        <w:t>Engineering and Construction</w:t>
      </w:r>
      <w:r w:rsidR="00864EE4" w:rsidRPr="003211BC">
        <w:rPr>
          <w:rFonts w:ascii="Arial" w:eastAsia="Arial" w:hAnsi="Arial" w:cs="Arial"/>
          <w:color w:val="808285"/>
          <w:sz w:val="56"/>
          <w:szCs w:val="56"/>
        </w:rPr>
        <w:t xml:space="preserve"> </w:t>
      </w:r>
      <w:r w:rsidRPr="003211BC">
        <w:rPr>
          <w:rFonts w:ascii="Arial" w:eastAsia="Arial" w:hAnsi="Arial" w:cs="Arial"/>
          <w:color w:val="808285"/>
          <w:sz w:val="56"/>
          <w:szCs w:val="56"/>
        </w:rPr>
        <w:t>Short Contract</w:t>
      </w:r>
    </w:p>
    <w:p w14:paraId="2EF41995" w14:textId="0D4CC41D" w:rsidR="00D3543D" w:rsidRPr="003211BC" w:rsidRDefault="0015195F">
      <w:pPr>
        <w:spacing w:after="0" w:line="200" w:lineRule="exact"/>
        <w:rPr>
          <w:rFonts w:ascii="Arial" w:hAnsi="Arial" w:cs="Arial"/>
          <w:sz w:val="20"/>
          <w:szCs w:val="20"/>
        </w:rPr>
      </w:pPr>
      <w:r>
        <w:rPr>
          <w:rFonts w:ascii="Arial" w:hAnsi="Arial" w:cs="Arial"/>
          <w:noProof/>
        </w:rPr>
        <mc:AlternateContent>
          <mc:Choice Requires="wpg">
            <w:drawing>
              <wp:anchor distT="0" distB="0" distL="114300" distR="114300" simplePos="0" relativeHeight="251658240" behindDoc="1" locked="0" layoutInCell="1" allowOverlap="1" wp14:anchorId="7083793B" wp14:editId="3612E0F4">
                <wp:simplePos x="0" y="0"/>
                <wp:positionH relativeFrom="page">
                  <wp:posOffset>2273935</wp:posOffset>
                </wp:positionH>
                <wp:positionV relativeFrom="paragraph">
                  <wp:posOffset>57150</wp:posOffset>
                </wp:positionV>
                <wp:extent cx="4572000" cy="1270"/>
                <wp:effectExtent l="6985" t="11430" r="12065" b="6350"/>
                <wp:wrapNone/>
                <wp:docPr id="192385927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3686" y="758"/>
                          <a:chExt cx="7200" cy="2"/>
                        </a:xfrm>
                      </wpg:grpSpPr>
                      <wps:wsp>
                        <wps:cNvPr id="38737726" name="Freeform 402"/>
                        <wps:cNvSpPr>
                          <a:spLocks/>
                        </wps:cNvSpPr>
                        <wps:spPr bwMode="auto">
                          <a:xfrm>
                            <a:off x="3686" y="758"/>
                            <a:ext cx="7200" cy="2"/>
                          </a:xfrm>
                          <a:custGeom>
                            <a:avLst/>
                            <a:gdLst>
                              <a:gd name="T0" fmla="+- 0 3686 3686"/>
                              <a:gd name="T1" fmla="*/ T0 w 7200"/>
                              <a:gd name="T2" fmla="+- 0 10886 3686"/>
                              <a:gd name="T3" fmla="*/ T2 w 7200"/>
                            </a:gdLst>
                            <a:ahLst/>
                            <a:cxnLst>
                              <a:cxn ang="0">
                                <a:pos x="T1" y="0"/>
                              </a:cxn>
                              <a:cxn ang="0">
                                <a:pos x="T3" y="0"/>
                              </a:cxn>
                            </a:cxnLst>
                            <a:rect l="0" t="0" r="r" b="b"/>
                            <a:pathLst>
                              <a:path w="7200">
                                <a:moveTo>
                                  <a:pt x="0" y="0"/>
                                </a:moveTo>
                                <a:lnTo>
                                  <a:pt x="7200"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91E62" id="Group 401" o:spid="_x0000_s1026" style="position:absolute;margin-left:179.05pt;margin-top:4.5pt;width:5in;height:.1pt;z-index:-251658240;mso-position-horizontal-relative:page" coordorigin="3686,758"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">
                <v:shape id="Freeform 402" o:spid="_x0000_s1027" style="position:absolute;left:3686;top:758;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" path="m,l7200,e" filled="f" strokecolor="#d1d3d4" strokeweight="1pt">
                  <v:path arrowok="t" o:connecttype="custom" o:connectlocs="0,0;7200,0" o:connectangles="0,0"/>
                </v:shape>
                <w10:wrap anchorx="page"/>
              </v:group>
            </w:pict>
          </mc:Fallback>
        </mc:AlternateContent>
      </w:r>
    </w:p>
    <w:p w14:paraId="6586291E" w14:textId="77777777" w:rsidR="00D3543D" w:rsidRPr="003211BC" w:rsidRDefault="00D3543D">
      <w:pPr>
        <w:spacing w:after="0" w:line="200" w:lineRule="exact"/>
        <w:rPr>
          <w:rFonts w:ascii="Arial" w:hAnsi="Arial" w:cs="Arial"/>
          <w:sz w:val="20"/>
          <w:szCs w:val="20"/>
        </w:rPr>
      </w:pPr>
    </w:p>
    <w:p w14:paraId="66E44262" w14:textId="77777777" w:rsidR="00D3543D" w:rsidRPr="003211BC" w:rsidRDefault="00D3543D">
      <w:pPr>
        <w:spacing w:before="13" w:after="0" w:line="200" w:lineRule="exact"/>
        <w:rPr>
          <w:rFonts w:ascii="Arial" w:hAnsi="Arial" w:cs="Arial"/>
          <w:sz w:val="20"/>
          <w:szCs w:val="20"/>
        </w:rPr>
      </w:pPr>
    </w:p>
    <w:p w14:paraId="5DD38550" w14:textId="77777777" w:rsidR="00AC1BBD" w:rsidRPr="003211BC" w:rsidRDefault="00AC1BBD">
      <w:pPr>
        <w:spacing w:after="0"/>
        <w:rPr>
          <w:rFonts w:ascii="Arial" w:hAnsi="Arial" w:cs="Arial"/>
        </w:rPr>
      </w:pPr>
    </w:p>
    <w:p w14:paraId="16AE347E" w14:textId="77777777" w:rsidR="00AC1BBD" w:rsidRPr="003211BC" w:rsidRDefault="00AC1BBD">
      <w:pPr>
        <w:spacing w:after="0"/>
        <w:rPr>
          <w:rFonts w:ascii="Arial" w:hAnsi="Arial" w:cs="Arial"/>
        </w:rPr>
        <w:sectPr w:rsidR="00AC1BBD" w:rsidRPr="003211BC" w:rsidSect="00D8104A">
          <w:footerReference w:type="default" r:id="rId10"/>
          <w:pgSz w:w="11920" w:h="16840"/>
          <w:pgMar w:top="0" w:right="0" w:bottom="0" w:left="0" w:header="720" w:footer="720" w:gutter="0"/>
          <w:cols w:space="720"/>
        </w:sectPr>
      </w:pPr>
    </w:p>
    <w:p w14:paraId="342084DD" w14:textId="4FB6354C" w:rsidR="00227F21" w:rsidRPr="003211BC" w:rsidRDefault="0015195F" w:rsidP="00227F21">
      <w:pPr>
        <w:spacing w:before="46" w:after="0" w:line="240" w:lineRule="auto"/>
        <w:ind w:left="3132" w:right="-430" w:hanging="162"/>
        <w:rPr>
          <w:rFonts w:ascii="Arial" w:eastAsia="Arial" w:hAnsi="Arial" w:cs="Arial"/>
          <w:sz w:val="48"/>
          <w:szCs w:val="48"/>
        </w:rPr>
      </w:pPr>
      <w:r>
        <w:rPr>
          <w:rFonts w:ascii="Arial" w:hAnsi="Arial" w:cs="Arial"/>
          <w:noProof/>
        </w:rPr>
        <w:lastRenderedPageBreak/>
        <mc:AlternateContent>
          <mc:Choice Requires="wpg">
            <w:drawing>
              <wp:anchor distT="0" distB="0" distL="114300" distR="114300" simplePos="0" relativeHeight="251658244" behindDoc="1" locked="0" layoutInCell="1" allowOverlap="1" wp14:anchorId="7ECEB2A2" wp14:editId="06B45890">
                <wp:simplePos x="0" y="0"/>
                <wp:positionH relativeFrom="column">
                  <wp:posOffset>-163195</wp:posOffset>
                </wp:positionH>
                <wp:positionV relativeFrom="paragraph">
                  <wp:posOffset>-66040</wp:posOffset>
                </wp:positionV>
                <wp:extent cx="6155690" cy="8599170"/>
                <wp:effectExtent l="8255" t="9525" r="8255" b="11430"/>
                <wp:wrapNone/>
                <wp:docPr id="206739833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599170"/>
                          <a:chOff x="483" y="856"/>
                          <a:chExt cx="9694" cy="13542"/>
                        </a:xfrm>
                      </wpg:grpSpPr>
                      <wpg:grpSp>
                        <wpg:cNvPr id="894607794" name="Group 897"/>
                        <wpg:cNvGrpSpPr>
                          <a:grpSpLocks/>
                        </wpg:cNvGrpSpPr>
                        <wpg:grpSpPr bwMode="auto">
                          <a:xfrm>
                            <a:off x="490" y="863"/>
                            <a:ext cx="9679" cy="13535"/>
                            <a:chOff x="670" y="883"/>
                            <a:chExt cx="9679" cy="13535"/>
                          </a:xfrm>
                        </wpg:grpSpPr>
                        <wps:wsp>
                          <wps:cNvPr id="715368828" name="Freeform 898"/>
                          <wps:cNvSpPr>
                            <a:spLocks/>
                          </wps:cNvSpPr>
                          <wps:spPr bwMode="auto">
                            <a:xfrm>
                              <a:off x="670" y="883"/>
                              <a:ext cx="9679" cy="13535"/>
                            </a:xfrm>
                            <a:custGeom>
                              <a:avLst/>
                              <a:gdLst>
                                <a:gd name="T0" fmla="+- 0 670 670"/>
                                <a:gd name="T1" fmla="*/ T0 w 9679"/>
                                <a:gd name="T2" fmla="+- 0 14418 883"/>
                                <a:gd name="T3" fmla="*/ 14418 h 13535"/>
                                <a:gd name="T4" fmla="+- 0 10350 670"/>
                                <a:gd name="T5" fmla="*/ T4 w 9679"/>
                                <a:gd name="T6" fmla="+- 0 14418 883"/>
                                <a:gd name="T7" fmla="*/ 14418 h 13535"/>
                                <a:gd name="T8" fmla="+- 0 10350 670"/>
                                <a:gd name="T9" fmla="*/ T8 w 9679"/>
                                <a:gd name="T10" fmla="+- 0 883 883"/>
                                <a:gd name="T11" fmla="*/ 883 h 13535"/>
                                <a:gd name="T12" fmla="+- 0 670 670"/>
                                <a:gd name="T13" fmla="*/ T12 w 9679"/>
                                <a:gd name="T14" fmla="+- 0 883 883"/>
                                <a:gd name="T15" fmla="*/ 883 h 13535"/>
                                <a:gd name="T16" fmla="+- 0 670 670"/>
                                <a:gd name="T17" fmla="*/ T16 w 9679"/>
                                <a:gd name="T18" fmla="+- 0 14418 883"/>
                                <a:gd name="T19" fmla="*/ 14418 h 13535"/>
                              </a:gdLst>
                              <a:ahLst/>
                              <a:cxnLst>
                                <a:cxn ang="0">
                                  <a:pos x="T1" y="T3"/>
                                </a:cxn>
                                <a:cxn ang="0">
                                  <a:pos x="T5" y="T7"/>
                                </a:cxn>
                                <a:cxn ang="0">
                                  <a:pos x="T9" y="T11"/>
                                </a:cxn>
                                <a:cxn ang="0">
                                  <a:pos x="T13" y="T15"/>
                                </a:cxn>
                                <a:cxn ang="0">
                                  <a:pos x="T17" y="T19"/>
                                </a:cxn>
                              </a:cxnLst>
                              <a:rect l="0" t="0" r="r" b="b"/>
                              <a:pathLst>
                                <a:path w="9679" h="13535">
                                  <a:moveTo>
                                    <a:pt x="0" y="13535"/>
                                  </a:moveTo>
                                  <a:lnTo>
                                    <a:pt x="9680" y="13535"/>
                                  </a:lnTo>
                                  <a:lnTo>
                                    <a:pt x="9680" y="0"/>
                                  </a:lnTo>
                                  <a:lnTo>
                                    <a:pt x="0" y="0"/>
                                  </a:lnTo>
                                  <a:lnTo>
                                    <a:pt x="0" y="13535"/>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37798" name="Group 899"/>
                        <wpg:cNvGrpSpPr>
                          <a:grpSpLocks/>
                        </wpg:cNvGrpSpPr>
                        <wpg:grpSpPr bwMode="auto">
                          <a:xfrm>
                            <a:off x="483" y="856"/>
                            <a:ext cx="9694" cy="853"/>
                            <a:chOff x="663" y="876"/>
                            <a:chExt cx="9694" cy="853"/>
                          </a:xfrm>
                        </wpg:grpSpPr>
                        <wps:wsp>
                          <wps:cNvPr id="1500585173" name="Freeform 900"/>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4652115" name="Group 901"/>
                        <wpg:cNvGrpSpPr>
                          <a:grpSpLocks/>
                        </wpg:cNvGrpSpPr>
                        <wpg:grpSpPr bwMode="auto">
                          <a:xfrm>
                            <a:off x="1752" y="1020"/>
                            <a:ext cx="1663" cy="492"/>
                            <a:chOff x="1932" y="1040"/>
                            <a:chExt cx="1663" cy="492"/>
                          </a:xfrm>
                        </wpg:grpSpPr>
                        <wps:wsp>
                          <wps:cNvPr id="1513406354" name="Freeform 902"/>
                          <wps:cNvSpPr>
                            <a:spLocks/>
                          </wps:cNvSpPr>
                          <wps:spPr bwMode="auto">
                            <a:xfrm>
                              <a:off x="1932" y="1040"/>
                              <a:ext cx="1663" cy="492"/>
                            </a:xfrm>
                            <a:custGeom>
                              <a:avLst/>
                              <a:gdLst>
                                <a:gd name="T0" fmla="+- 0 1932 1932"/>
                                <a:gd name="T1" fmla="*/ T0 w 1663"/>
                                <a:gd name="T2" fmla="+- 0 1532 1040"/>
                                <a:gd name="T3" fmla="*/ 1532 h 492"/>
                                <a:gd name="T4" fmla="+- 0 3596 1932"/>
                                <a:gd name="T5" fmla="*/ T4 w 1663"/>
                                <a:gd name="T6" fmla="+- 0 1532 1040"/>
                                <a:gd name="T7" fmla="*/ 1532 h 492"/>
                                <a:gd name="T8" fmla="+- 0 3596 1932"/>
                                <a:gd name="T9" fmla="*/ T8 w 1663"/>
                                <a:gd name="T10" fmla="+- 0 1040 1040"/>
                                <a:gd name="T11" fmla="*/ 1040 h 492"/>
                                <a:gd name="T12" fmla="+- 0 1932 1932"/>
                                <a:gd name="T13" fmla="*/ T12 w 1663"/>
                                <a:gd name="T14" fmla="+- 0 1040 1040"/>
                                <a:gd name="T15" fmla="*/ 1040 h 492"/>
                                <a:gd name="T16" fmla="+- 0 1932 1932"/>
                                <a:gd name="T17" fmla="*/ T16 w 1663"/>
                                <a:gd name="T18" fmla="+- 0 1532 1040"/>
                                <a:gd name="T19" fmla="*/ 1532 h 492"/>
                              </a:gdLst>
                              <a:ahLst/>
                              <a:cxnLst>
                                <a:cxn ang="0">
                                  <a:pos x="T1" y="T3"/>
                                </a:cxn>
                                <a:cxn ang="0">
                                  <a:pos x="T5" y="T7"/>
                                </a:cxn>
                                <a:cxn ang="0">
                                  <a:pos x="T9" y="T11"/>
                                </a:cxn>
                                <a:cxn ang="0">
                                  <a:pos x="T13" y="T15"/>
                                </a:cxn>
                                <a:cxn ang="0">
                                  <a:pos x="T17" y="T19"/>
                                </a:cxn>
                              </a:cxnLst>
                              <a:rect l="0" t="0" r="r" b="b"/>
                              <a:pathLst>
                                <a:path w="1663" h="492">
                                  <a:moveTo>
                                    <a:pt x="0" y="492"/>
                                  </a:moveTo>
                                  <a:lnTo>
                                    <a:pt x="1664" y="492"/>
                                  </a:lnTo>
                                  <a:lnTo>
                                    <a:pt x="1664" y="0"/>
                                  </a:lnTo>
                                  <a:lnTo>
                                    <a:pt x="0" y="0"/>
                                  </a:lnTo>
                                  <a:lnTo>
                                    <a:pt x="0" y="49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7039748" name="Group 903"/>
                        <wpg:cNvGrpSpPr>
                          <a:grpSpLocks/>
                        </wpg:cNvGrpSpPr>
                        <wpg:grpSpPr bwMode="auto">
                          <a:xfrm>
                            <a:off x="2332" y="1174"/>
                            <a:ext cx="289" cy="284"/>
                            <a:chOff x="2512" y="1194"/>
                            <a:chExt cx="289" cy="284"/>
                          </a:xfrm>
                        </wpg:grpSpPr>
                        <wps:wsp>
                          <wps:cNvPr id="173837011" name="Freeform 904"/>
                          <wps:cNvSpPr>
                            <a:spLocks/>
                          </wps:cNvSpPr>
                          <wps:spPr bwMode="auto">
                            <a:xfrm>
                              <a:off x="2512" y="1194"/>
                              <a:ext cx="289" cy="284"/>
                            </a:xfrm>
                            <a:custGeom>
                              <a:avLst/>
                              <a:gdLst>
                                <a:gd name="T0" fmla="+- 0 2602 2512"/>
                                <a:gd name="T1" fmla="*/ T0 w 289"/>
                                <a:gd name="T2" fmla="+- 0 1230 1194"/>
                                <a:gd name="T3" fmla="*/ 1230 h 284"/>
                                <a:gd name="T4" fmla="+- 0 2521 2512"/>
                                <a:gd name="T5" fmla="*/ T4 w 289"/>
                                <a:gd name="T6" fmla="+- 0 1230 1194"/>
                                <a:gd name="T7" fmla="*/ 1230 h 284"/>
                                <a:gd name="T8" fmla="+- 0 2533 2512"/>
                                <a:gd name="T9" fmla="*/ T8 w 289"/>
                                <a:gd name="T10" fmla="+- 0 1230 1194"/>
                                <a:gd name="T11" fmla="*/ 1230 h 284"/>
                                <a:gd name="T12" fmla="+- 0 2546 2512"/>
                                <a:gd name="T13" fmla="*/ T12 w 289"/>
                                <a:gd name="T14" fmla="+- 0 1237 1194"/>
                                <a:gd name="T15" fmla="*/ 1237 h 284"/>
                                <a:gd name="T16" fmla="+- 0 2552 2512"/>
                                <a:gd name="T17" fmla="*/ T16 w 289"/>
                                <a:gd name="T18" fmla="+- 0 1270 1194"/>
                                <a:gd name="T19" fmla="*/ 1270 h 284"/>
                                <a:gd name="T20" fmla="+- 0 2552 2512"/>
                                <a:gd name="T21" fmla="*/ T20 w 289"/>
                                <a:gd name="T22" fmla="+- 0 1423 1194"/>
                                <a:gd name="T23" fmla="*/ 1423 h 284"/>
                                <a:gd name="T24" fmla="+- 0 2548 2512"/>
                                <a:gd name="T25" fmla="*/ T24 w 289"/>
                                <a:gd name="T26" fmla="+- 0 1450 1194"/>
                                <a:gd name="T27" fmla="*/ 1450 h 284"/>
                                <a:gd name="T28" fmla="+- 0 2536 2512"/>
                                <a:gd name="T29" fmla="*/ T28 w 289"/>
                                <a:gd name="T30" fmla="+- 0 1464 1194"/>
                                <a:gd name="T31" fmla="*/ 1464 h 284"/>
                                <a:gd name="T32" fmla="+- 0 2513 2512"/>
                                <a:gd name="T33" fmla="*/ T32 w 289"/>
                                <a:gd name="T34" fmla="+- 0 1469 1194"/>
                                <a:gd name="T35" fmla="*/ 1469 h 284"/>
                                <a:gd name="T36" fmla="+- 0 2513 2512"/>
                                <a:gd name="T37" fmla="*/ T36 w 289"/>
                                <a:gd name="T38" fmla="+- 0 1478 1194"/>
                                <a:gd name="T39" fmla="*/ 1478 h 284"/>
                                <a:gd name="T40" fmla="+- 0 2644 2512"/>
                                <a:gd name="T41" fmla="*/ T40 w 289"/>
                                <a:gd name="T42" fmla="+- 0 1478 1194"/>
                                <a:gd name="T43" fmla="*/ 1478 h 284"/>
                                <a:gd name="T44" fmla="+- 0 2626 2512"/>
                                <a:gd name="T45" fmla="*/ T44 w 289"/>
                                <a:gd name="T46" fmla="+- 0 1466 1194"/>
                                <a:gd name="T47" fmla="*/ 1466 h 284"/>
                                <a:gd name="T48" fmla="+- 0 2608 2512"/>
                                <a:gd name="T49" fmla="*/ T48 w 289"/>
                                <a:gd name="T50" fmla="+- 0 1456 1194"/>
                                <a:gd name="T51" fmla="*/ 1456 h 284"/>
                                <a:gd name="T52" fmla="+- 0 2603 2512"/>
                                <a:gd name="T53" fmla="*/ T52 w 289"/>
                                <a:gd name="T54" fmla="+- 0 1437 1194"/>
                                <a:gd name="T55" fmla="*/ 1437 h 284"/>
                                <a:gd name="T56" fmla="+- 0 2611 2512"/>
                                <a:gd name="T57" fmla="*/ T56 w 289"/>
                                <a:gd name="T58" fmla="+- 0 1256 1194"/>
                                <a:gd name="T59" fmla="*/ 1256 h 284"/>
                                <a:gd name="T60" fmla="+- 0 2626 2512"/>
                                <a:gd name="T61" fmla="*/ T60 w 289"/>
                                <a:gd name="T62" fmla="+- 0 1244 1194"/>
                                <a:gd name="T63" fmla="*/ 1244 h 284"/>
                                <a:gd name="T64" fmla="+- 0 2602 2512"/>
                                <a:gd name="T65" fmla="*/ T64 w 289"/>
                                <a:gd name="T66" fmla="+- 0 1244 1194"/>
                                <a:gd name="T67" fmla="*/ 1244 h 284"/>
                                <a:gd name="T68" fmla="+- 0 2602 2512"/>
                                <a:gd name="T69" fmla="*/ T68 w 289"/>
                                <a:gd name="T70" fmla="+- 0 1230 1194"/>
                                <a:gd name="T71" fmla="*/ 1230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9" h="284">
                                  <a:moveTo>
                                    <a:pt x="90" y="36"/>
                                  </a:moveTo>
                                  <a:lnTo>
                                    <a:pt x="9" y="36"/>
                                  </a:lnTo>
                                  <a:lnTo>
                                    <a:pt x="21" y="36"/>
                                  </a:lnTo>
                                  <a:lnTo>
                                    <a:pt x="34" y="43"/>
                                  </a:lnTo>
                                  <a:lnTo>
                                    <a:pt x="40" y="76"/>
                                  </a:lnTo>
                                  <a:lnTo>
                                    <a:pt x="40" y="229"/>
                                  </a:lnTo>
                                  <a:lnTo>
                                    <a:pt x="36" y="256"/>
                                  </a:lnTo>
                                  <a:lnTo>
                                    <a:pt x="24" y="270"/>
                                  </a:lnTo>
                                  <a:lnTo>
                                    <a:pt x="1" y="275"/>
                                  </a:lnTo>
                                  <a:lnTo>
                                    <a:pt x="1" y="284"/>
                                  </a:lnTo>
                                  <a:lnTo>
                                    <a:pt x="132" y="284"/>
                                  </a:lnTo>
                                  <a:lnTo>
                                    <a:pt x="114" y="272"/>
                                  </a:lnTo>
                                  <a:lnTo>
                                    <a:pt x="96" y="262"/>
                                  </a:lnTo>
                                  <a:lnTo>
                                    <a:pt x="91" y="243"/>
                                  </a:lnTo>
                                  <a:lnTo>
                                    <a:pt x="99" y="62"/>
                                  </a:lnTo>
                                  <a:lnTo>
                                    <a:pt x="114" y="50"/>
                                  </a:lnTo>
                                  <a:lnTo>
                                    <a:pt x="90" y="50"/>
                                  </a:lnTo>
                                  <a:lnTo>
                                    <a:pt x="90" y="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339850" name="Freeform 905"/>
                          <wps:cNvSpPr>
                            <a:spLocks/>
                          </wps:cNvSpPr>
                          <wps:spPr bwMode="auto">
                            <a:xfrm>
                              <a:off x="2512" y="1194"/>
                              <a:ext cx="289" cy="284"/>
                            </a:xfrm>
                            <a:custGeom>
                              <a:avLst/>
                              <a:gdLst>
                                <a:gd name="T0" fmla="+- 0 2752 2512"/>
                                <a:gd name="T1" fmla="*/ T0 w 289"/>
                                <a:gd name="T2" fmla="+- 0 1231 1194"/>
                                <a:gd name="T3" fmla="*/ 1231 h 284"/>
                                <a:gd name="T4" fmla="+- 0 2684 2512"/>
                                <a:gd name="T5" fmla="*/ T4 w 289"/>
                                <a:gd name="T6" fmla="+- 0 1231 1194"/>
                                <a:gd name="T7" fmla="*/ 1231 h 284"/>
                                <a:gd name="T8" fmla="+- 0 2701 2512"/>
                                <a:gd name="T9" fmla="*/ T8 w 289"/>
                                <a:gd name="T10" fmla="+- 0 1243 1194"/>
                                <a:gd name="T11" fmla="*/ 1243 h 284"/>
                                <a:gd name="T12" fmla="+- 0 2709 2512"/>
                                <a:gd name="T13" fmla="*/ T12 w 289"/>
                                <a:gd name="T14" fmla="+- 0 1262 1194"/>
                                <a:gd name="T15" fmla="*/ 1262 h 284"/>
                                <a:gd name="T16" fmla="+- 0 2712 2512"/>
                                <a:gd name="T17" fmla="*/ T16 w 289"/>
                                <a:gd name="T18" fmla="+- 0 1288 1194"/>
                                <a:gd name="T19" fmla="*/ 1288 h 284"/>
                                <a:gd name="T20" fmla="+- 0 2712 2512"/>
                                <a:gd name="T21" fmla="*/ T20 w 289"/>
                                <a:gd name="T22" fmla="+- 0 1427 1194"/>
                                <a:gd name="T23" fmla="*/ 1427 h 284"/>
                                <a:gd name="T24" fmla="+- 0 2705 2512"/>
                                <a:gd name="T25" fmla="*/ T24 w 289"/>
                                <a:gd name="T26" fmla="+- 0 1454 1194"/>
                                <a:gd name="T27" fmla="*/ 1454 h 284"/>
                                <a:gd name="T28" fmla="+- 0 2692 2512"/>
                                <a:gd name="T29" fmla="*/ T28 w 289"/>
                                <a:gd name="T30" fmla="+- 0 1466 1194"/>
                                <a:gd name="T31" fmla="*/ 1466 h 284"/>
                                <a:gd name="T32" fmla="+- 0 2673 2512"/>
                                <a:gd name="T33" fmla="*/ T32 w 289"/>
                                <a:gd name="T34" fmla="+- 0 1469 1194"/>
                                <a:gd name="T35" fmla="*/ 1469 h 284"/>
                                <a:gd name="T36" fmla="+- 0 2673 2512"/>
                                <a:gd name="T37" fmla="*/ T36 w 289"/>
                                <a:gd name="T38" fmla="+- 0 1478 1194"/>
                                <a:gd name="T39" fmla="*/ 1478 h 284"/>
                                <a:gd name="T40" fmla="+- 0 2801 2512"/>
                                <a:gd name="T41" fmla="*/ T40 w 289"/>
                                <a:gd name="T42" fmla="+- 0 1478 1194"/>
                                <a:gd name="T43" fmla="*/ 1478 h 284"/>
                                <a:gd name="T44" fmla="+- 0 2781 2512"/>
                                <a:gd name="T45" fmla="*/ T44 w 289"/>
                                <a:gd name="T46" fmla="+- 0 1465 1194"/>
                                <a:gd name="T47" fmla="*/ 1465 h 284"/>
                                <a:gd name="T48" fmla="+- 0 2767 2512"/>
                                <a:gd name="T49" fmla="*/ T48 w 289"/>
                                <a:gd name="T50" fmla="+- 0 1452 1194"/>
                                <a:gd name="T51" fmla="*/ 1452 h 284"/>
                                <a:gd name="T52" fmla="+- 0 2764 2512"/>
                                <a:gd name="T53" fmla="*/ T52 w 289"/>
                                <a:gd name="T54" fmla="+- 0 1428 1194"/>
                                <a:gd name="T55" fmla="*/ 1428 h 284"/>
                                <a:gd name="T56" fmla="+- 0 2761 2512"/>
                                <a:gd name="T57" fmla="*/ T56 w 289"/>
                                <a:gd name="T58" fmla="+- 0 1255 1194"/>
                                <a:gd name="T59" fmla="*/ 1255 h 284"/>
                                <a:gd name="T60" fmla="+- 0 2752 2512"/>
                                <a:gd name="T61" fmla="*/ T60 w 289"/>
                                <a:gd name="T62" fmla="+- 0 1231 1194"/>
                                <a:gd name="T63" fmla="*/ 123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84">
                                  <a:moveTo>
                                    <a:pt x="240" y="37"/>
                                  </a:moveTo>
                                  <a:lnTo>
                                    <a:pt x="172" y="37"/>
                                  </a:lnTo>
                                  <a:lnTo>
                                    <a:pt x="189" y="49"/>
                                  </a:lnTo>
                                  <a:lnTo>
                                    <a:pt x="197" y="68"/>
                                  </a:lnTo>
                                  <a:lnTo>
                                    <a:pt x="200" y="94"/>
                                  </a:lnTo>
                                  <a:lnTo>
                                    <a:pt x="200" y="233"/>
                                  </a:lnTo>
                                  <a:lnTo>
                                    <a:pt x="193" y="260"/>
                                  </a:lnTo>
                                  <a:lnTo>
                                    <a:pt x="180" y="272"/>
                                  </a:lnTo>
                                  <a:lnTo>
                                    <a:pt x="161" y="275"/>
                                  </a:lnTo>
                                  <a:lnTo>
                                    <a:pt x="161" y="284"/>
                                  </a:lnTo>
                                  <a:lnTo>
                                    <a:pt x="289" y="284"/>
                                  </a:lnTo>
                                  <a:lnTo>
                                    <a:pt x="269" y="271"/>
                                  </a:lnTo>
                                  <a:lnTo>
                                    <a:pt x="255" y="258"/>
                                  </a:lnTo>
                                  <a:lnTo>
                                    <a:pt x="252" y="234"/>
                                  </a:lnTo>
                                  <a:lnTo>
                                    <a:pt x="249" y="61"/>
                                  </a:lnTo>
                                  <a:lnTo>
                                    <a:pt x="240" y="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4179108" name="Freeform 906"/>
                          <wps:cNvSpPr>
                            <a:spLocks/>
                          </wps:cNvSpPr>
                          <wps:spPr bwMode="auto">
                            <a:xfrm>
                              <a:off x="2512" y="1194"/>
                              <a:ext cx="289" cy="284"/>
                            </a:xfrm>
                            <a:custGeom>
                              <a:avLst/>
                              <a:gdLst>
                                <a:gd name="T0" fmla="+- 0 2688 2512"/>
                                <a:gd name="T1" fmla="*/ T0 w 289"/>
                                <a:gd name="T2" fmla="+- 0 1194 1194"/>
                                <a:gd name="T3" fmla="*/ 1194 h 284"/>
                                <a:gd name="T4" fmla="+- 0 2619 2512"/>
                                <a:gd name="T5" fmla="*/ T4 w 289"/>
                                <a:gd name="T6" fmla="+- 0 1229 1194"/>
                                <a:gd name="T7" fmla="*/ 1229 h 284"/>
                                <a:gd name="T8" fmla="+- 0 2602 2512"/>
                                <a:gd name="T9" fmla="*/ T8 w 289"/>
                                <a:gd name="T10" fmla="+- 0 1244 1194"/>
                                <a:gd name="T11" fmla="*/ 1244 h 284"/>
                                <a:gd name="T12" fmla="+- 0 2626 2512"/>
                                <a:gd name="T13" fmla="*/ T12 w 289"/>
                                <a:gd name="T14" fmla="+- 0 1244 1194"/>
                                <a:gd name="T15" fmla="*/ 1244 h 284"/>
                                <a:gd name="T16" fmla="+- 0 2642 2512"/>
                                <a:gd name="T17" fmla="*/ T16 w 289"/>
                                <a:gd name="T18" fmla="+- 0 1236 1194"/>
                                <a:gd name="T19" fmla="*/ 1236 h 284"/>
                                <a:gd name="T20" fmla="+- 0 2661 2512"/>
                                <a:gd name="T21" fmla="*/ T20 w 289"/>
                                <a:gd name="T22" fmla="+- 0 1232 1194"/>
                                <a:gd name="T23" fmla="*/ 1232 h 284"/>
                                <a:gd name="T24" fmla="+- 0 2684 2512"/>
                                <a:gd name="T25" fmla="*/ T24 w 289"/>
                                <a:gd name="T26" fmla="+- 0 1231 1194"/>
                                <a:gd name="T27" fmla="*/ 1231 h 284"/>
                                <a:gd name="T28" fmla="+- 0 2752 2512"/>
                                <a:gd name="T29" fmla="*/ T28 w 289"/>
                                <a:gd name="T30" fmla="+- 0 1231 1194"/>
                                <a:gd name="T31" fmla="*/ 1231 h 284"/>
                                <a:gd name="T32" fmla="+- 0 2751 2512"/>
                                <a:gd name="T33" fmla="*/ T32 w 289"/>
                                <a:gd name="T34" fmla="+- 0 1230 1194"/>
                                <a:gd name="T35" fmla="*/ 1230 h 284"/>
                                <a:gd name="T36" fmla="+- 0 2738 2512"/>
                                <a:gd name="T37" fmla="*/ T36 w 289"/>
                                <a:gd name="T38" fmla="+- 0 1212 1194"/>
                                <a:gd name="T39" fmla="*/ 1212 h 284"/>
                                <a:gd name="T40" fmla="+- 0 2722 2512"/>
                                <a:gd name="T41" fmla="*/ T40 w 289"/>
                                <a:gd name="T42" fmla="+- 0 1202 1194"/>
                                <a:gd name="T43" fmla="*/ 1202 h 284"/>
                                <a:gd name="T44" fmla="+- 0 2705 2512"/>
                                <a:gd name="T45" fmla="*/ T44 w 289"/>
                                <a:gd name="T46" fmla="+- 0 1196 1194"/>
                                <a:gd name="T47" fmla="*/ 1196 h 284"/>
                                <a:gd name="T48" fmla="+- 0 2688 2512"/>
                                <a:gd name="T49" fmla="*/ T48 w 289"/>
                                <a:gd name="T50" fmla="+- 0 1194 1194"/>
                                <a:gd name="T51" fmla="*/ 119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9" h="284">
                                  <a:moveTo>
                                    <a:pt x="176" y="0"/>
                                  </a:moveTo>
                                  <a:lnTo>
                                    <a:pt x="107" y="35"/>
                                  </a:lnTo>
                                  <a:lnTo>
                                    <a:pt x="90" y="50"/>
                                  </a:lnTo>
                                  <a:lnTo>
                                    <a:pt x="114" y="50"/>
                                  </a:lnTo>
                                  <a:lnTo>
                                    <a:pt x="130" y="42"/>
                                  </a:lnTo>
                                  <a:lnTo>
                                    <a:pt x="149" y="38"/>
                                  </a:lnTo>
                                  <a:lnTo>
                                    <a:pt x="172" y="37"/>
                                  </a:lnTo>
                                  <a:lnTo>
                                    <a:pt x="240" y="37"/>
                                  </a:lnTo>
                                  <a:lnTo>
                                    <a:pt x="239" y="36"/>
                                  </a:lnTo>
                                  <a:lnTo>
                                    <a:pt x="226" y="18"/>
                                  </a:lnTo>
                                  <a:lnTo>
                                    <a:pt x="210" y="8"/>
                                  </a:lnTo>
                                  <a:lnTo>
                                    <a:pt x="193" y="2"/>
                                  </a:lnTo>
                                  <a:lnTo>
                                    <a:pt x="17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631168" name="Freeform 907"/>
                          <wps:cNvSpPr>
                            <a:spLocks/>
                          </wps:cNvSpPr>
                          <wps:spPr bwMode="auto">
                            <a:xfrm>
                              <a:off x="2512" y="1194"/>
                              <a:ext cx="289" cy="284"/>
                            </a:xfrm>
                            <a:custGeom>
                              <a:avLst/>
                              <a:gdLst>
                                <a:gd name="T0" fmla="+- 0 2602 2512"/>
                                <a:gd name="T1" fmla="*/ T0 w 289"/>
                                <a:gd name="T2" fmla="+- 0 1196 1194"/>
                                <a:gd name="T3" fmla="*/ 1196 h 284"/>
                                <a:gd name="T4" fmla="+- 0 2588 2512"/>
                                <a:gd name="T5" fmla="*/ T4 w 289"/>
                                <a:gd name="T6" fmla="+- 0 1198 1194"/>
                                <a:gd name="T7" fmla="*/ 1198 h 284"/>
                                <a:gd name="T8" fmla="+- 0 2569 2512"/>
                                <a:gd name="T9" fmla="*/ T8 w 289"/>
                                <a:gd name="T10" fmla="+- 0 1204 1194"/>
                                <a:gd name="T11" fmla="*/ 1204 h 284"/>
                                <a:gd name="T12" fmla="+- 0 2550 2512"/>
                                <a:gd name="T13" fmla="*/ T12 w 289"/>
                                <a:gd name="T14" fmla="+- 0 1211 1194"/>
                                <a:gd name="T15" fmla="*/ 1211 h 284"/>
                                <a:gd name="T16" fmla="+- 0 2531 2512"/>
                                <a:gd name="T17" fmla="*/ T16 w 289"/>
                                <a:gd name="T18" fmla="+- 0 1217 1194"/>
                                <a:gd name="T19" fmla="*/ 1217 h 284"/>
                                <a:gd name="T20" fmla="+- 0 2512 2512"/>
                                <a:gd name="T21" fmla="*/ T20 w 289"/>
                                <a:gd name="T22" fmla="+- 0 1222 1194"/>
                                <a:gd name="T23" fmla="*/ 1222 h 284"/>
                                <a:gd name="T24" fmla="+- 0 2512 2512"/>
                                <a:gd name="T25" fmla="*/ T24 w 289"/>
                                <a:gd name="T26" fmla="+- 0 1233 1194"/>
                                <a:gd name="T27" fmla="*/ 1233 h 284"/>
                                <a:gd name="T28" fmla="+- 0 2515 2512"/>
                                <a:gd name="T29" fmla="*/ T28 w 289"/>
                                <a:gd name="T30" fmla="+- 0 1231 1194"/>
                                <a:gd name="T31" fmla="*/ 1231 h 284"/>
                                <a:gd name="T32" fmla="+- 0 2521 2512"/>
                                <a:gd name="T33" fmla="*/ T32 w 289"/>
                                <a:gd name="T34" fmla="+- 0 1230 1194"/>
                                <a:gd name="T35" fmla="*/ 1230 h 284"/>
                                <a:gd name="T36" fmla="+- 0 2602 2512"/>
                                <a:gd name="T37" fmla="*/ T36 w 289"/>
                                <a:gd name="T38" fmla="+- 0 1230 1194"/>
                                <a:gd name="T39" fmla="*/ 1230 h 284"/>
                                <a:gd name="T40" fmla="+- 0 2602 2512"/>
                                <a:gd name="T41" fmla="*/ T40 w 289"/>
                                <a:gd name="T42" fmla="+- 0 1196 1194"/>
                                <a:gd name="T43" fmla="*/ 1196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9" h="284">
                                  <a:moveTo>
                                    <a:pt x="90" y="2"/>
                                  </a:moveTo>
                                  <a:lnTo>
                                    <a:pt x="76" y="4"/>
                                  </a:lnTo>
                                  <a:lnTo>
                                    <a:pt x="57" y="10"/>
                                  </a:lnTo>
                                  <a:lnTo>
                                    <a:pt x="38" y="17"/>
                                  </a:lnTo>
                                  <a:lnTo>
                                    <a:pt x="19" y="23"/>
                                  </a:lnTo>
                                  <a:lnTo>
                                    <a:pt x="0" y="28"/>
                                  </a:lnTo>
                                  <a:lnTo>
                                    <a:pt x="0" y="39"/>
                                  </a:lnTo>
                                  <a:lnTo>
                                    <a:pt x="3" y="37"/>
                                  </a:lnTo>
                                  <a:lnTo>
                                    <a:pt x="9" y="36"/>
                                  </a:lnTo>
                                  <a:lnTo>
                                    <a:pt x="90" y="36"/>
                                  </a:lnTo>
                                  <a:lnTo>
                                    <a:pt x="90"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938752" name="Group 908"/>
                        <wpg:cNvGrpSpPr>
                          <a:grpSpLocks/>
                        </wpg:cNvGrpSpPr>
                        <wpg:grpSpPr bwMode="auto">
                          <a:xfrm>
                            <a:off x="2636" y="1175"/>
                            <a:ext cx="243" cy="288"/>
                            <a:chOff x="2816" y="1195"/>
                            <a:chExt cx="243" cy="288"/>
                          </a:xfrm>
                        </wpg:grpSpPr>
                        <wps:wsp>
                          <wps:cNvPr id="832488930" name="Freeform 909"/>
                          <wps:cNvSpPr>
                            <a:spLocks/>
                          </wps:cNvSpPr>
                          <wps:spPr bwMode="auto">
                            <a:xfrm>
                              <a:off x="2816" y="1195"/>
                              <a:ext cx="243" cy="288"/>
                            </a:xfrm>
                            <a:custGeom>
                              <a:avLst/>
                              <a:gdLst>
                                <a:gd name="T0" fmla="+- 0 2959 2816"/>
                                <a:gd name="T1" fmla="*/ T0 w 243"/>
                                <a:gd name="T2" fmla="+- 0 1195 1195"/>
                                <a:gd name="T3" fmla="*/ 1195 h 288"/>
                                <a:gd name="T4" fmla="+- 0 2883 2816"/>
                                <a:gd name="T5" fmla="*/ T4 w 243"/>
                                <a:gd name="T6" fmla="+- 0 1213 1195"/>
                                <a:gd name="T7" fmla="*/ 1213 h 288"/>
                                <a:gd name="T8" fmla="+- 0 2838 2816"/>
                                <a:gd name="T9" fmla="*/ T8 w 243"/>
                                <a:gd name="T10" fmla="+- 0 1256 1195"/>
                                <a:gd name="T11" fmla="*/ 1256 h 288"/>
                                <a:gd name="T12" fmla="+- 0 2816 2816"/>
                                <a:gd name="T13" fmla="*/ T12 w 243"/>
                                <a:gd name="T14" fmla="+- 0 1331 1195"/>
                                <a:gd name="T15" fmla="*/ 1331 h 288"/>
                                <a:gd name="T16" fmla="+- 0 2817 2816"/>
                                <a:gd name="T17" fmla="*/ T16 w 243"/>
                                <a:gd name="T18" fmla="+- 0 1361 1195"/>
                                <a:gd name="T19" fmla="*/ 1361 h 288"/>
                                <a:gd name="T20" fmla="+- 0 2838 2816"/>
                                <a:gd name="T21" fmla="*/ T20 w 243"/>
                                <a:gd name="T22" fmla="+- 0 1432 1195"/>
                                <a:gd name="T23" fmla="*/ 1432 h 288"/>
                                <a:gd name="T24" fmla="+- 0 2898 2816"/>
                                <a:gd name="T25" fmla="*/ T24 w 243"/>
                                <a:gd name="T26" fmla="+- 0 1480 1195"/>
                                <a:gd name="T27" fmla="*/ 1480 h 288"/>
                                <a:gd name="T28" fmla="+- 0 2918 2816"/>
                                <a:gd name="T29" fmla="*/ T28 w 243"/>
                                <a:gd name="T30" fmla="+- 0 1484 1195"/>
                                <a:gd name="T31" fmla="*/ 1484 h 288"/>
                                <a:gd name="T32" fmla="+- 0 2950 2816"/>
                                <a:gd name="T33" fmla="*/ T32 w 243"/>
                                <a:gd name="T34" fmla="+- 0 1481 1195"/>
                                <a:gd name="T35" fmla="*/ 1481 h 288"/>
                                <a:gd name="T36" fmla="+- 0 2977 2816"/>
                                <a:gd name="T37" fmla="*/ T36 w 243"/>
                                <a:gd name="T38" fmla="+- 0 1473 1195"/>
                                <a:gd name="T39" fmla="*/ 1473 h 288"/>
                                <a:gd name="T40" fmla="+- 0 3000 2816"/>
                                <a:gd name="T41" fmla="*/ T40 w 243"/>
                                <a:gd name="T42" fmla="+- 0 1461 1195"/>
                                <a:gd name="T43" fmla="*/ 1461 h 288"/>
                                <a:gd name="T44" fmla="+- 0 3019 2816"/>
                                <a:gd name="T45" fmla="*/ T44 w 243"/>
                                <a:gd name="T46" fmla="+- 0 1447 1195"/>
                                <a:gd name="T47" fmla="*/ 1447 h 288"/>
                                <a:gd name="T48" fmla="+- 0 3025 2816"/>
                                <a:gd name="T49" fmla="*/ T48 w 243"/>
                                <a:gd name="T50" fmla="+- 0 1440 1195"/>
                                <a:gd name="T51" fmla="*/ 1440 h 288"/>
                                <a:gd name="T52" fmla="+- 0 2977 2816"/>
                                <a:gd name="T53" fmla="*/ T52 w 243"/>
                                <a:gd name="T54" fmla="+- 0 1440 1195"/>
                                <a:gd name="T55" fmla="*/ 1440 h 288"/>
                                <a:gd name="T56" fmla="+- 0 2957 2816"/>
                                <a:gd name="T57" fmla="*/ T56 w 243"/>
                                <a:gd name="T58" fmla="+- 0 1439 1195"/>
                                <a:gd name="T59" fmla="*/ 1439 h 288"/>
                                <a:gd name="T60" fmla="+- 0 2891 2816"/>
                                <a:gd name="T61" fmla="*/ T60 w 243"/>
                                <a:gd name="T62" fmla="+- 0 1408 1195"/>
                                <a:gd name="T63" fmla="*/ 1408 h 288"/>
                                <a:gd name="T64" fmla="+- 0 2862 2816"/>
                                <a:gd name="T65" fmla="*/ T64 w 243"/>
                                <a:gd name="T66" fmla="+- 0 1342 1195"/>
                                <a:gd name="T67" fmla="*/ 1342 h 288"/>
                                <a:gd name="T68" fmla="+- 0 2858 2816"/>
                                <a:gd name="T69" fmla="*/ T68 w 243"/>
                                <a:gd name="T70" fmla="+- 0 1309 1195"/>
                                <a:gd name="T71" fmla="*/ 1309 h 288"/>
                                <a:gd name="T72" fmla="+- 0 3050 2816"/>
                                <a:gd name="T73" fmla="*/ T72 w 243"/>
                                <a:gd name="T74" fmla="+- 0 1307 1195"/>
                                <a:gd name="T75" fmla="*/ 1307 h 288"/>
                                <a:gd name="T76" fmla="+- 0 3047 2816"/>
                                <a:gd name="T77" fmla="*/ T76 w 243"/>
                                <a:gd name="T78" fmla="+- 0 1288 1195"/>
                                <a:gd name="T79" fmla="*/ 1288 h 288"/>
                                <a:gd name="T80" fmla="+- 0 2860 2816"/>
                                <a:gd name="T81" fmla="*/ T80 w 243"/>
                                <a:gd name="T82" fmla="+- 0 1288 1195"/>
                                <a:gd name="T83" fmla="*/ 1288 h 288"/>
                                <a:gd name="T84" fmla="+- 0 2868 2816"/>
                                <a:gd name="T85" fmla="*/ T84 w 243"/>
                                <a:gd name="T86" fmla="+- 0 1259 1195"/>
                                <a:gd name="T87" fmla="*/ 1259 h 288"/>
                                <a:gd name="T88" fmla="+- 0 2879 2816"/>
                                <a:gd name="T89" fmla="*/ T88 w 243"/>
                                <a:gd name="T90" fmla="+- 0 1238 1195"/>
                                <a:gd name="T91" fmla="*/ 1238 h 288"/>
                                <a:gd name="T92" fmla="+- 0 2893 2816"/>
                                <a:gd name="T93" fmla="*/ T92 w 243"/>
                                <a:gd name="T94" fmla="+- 0 1225 1195"/>
                                <a:gd name="T95" fmla="*/ 1225 h 288"/>
                                <a:gd name="T96" fmla="+- 0 2910 2816"/>
                                <a:gd name="T97" fmla="*/ T96 w 243"/>
                                <a:gd name="T98" fmla="+- 0 1218 1195"/>
                                <a:gd name="T99" fmla="*/ 1218 h 288"/>
                                <a:gd name="T100" fmla="+- 0 3012 2816"/>
                                <a:gd name="T101" fmla="*/ T100 w 243"/>
                                <a:gd name="T102" fmla="+- 0 1218 1195"/>
                                <a:gd name="T103" fmla="*/ 1218 h 288"/>
                                <a:gd name="T104" fmla="+- 0 2998 2816"/>
                                <a:gd name="T105" fmla="*/ T104 w 243"/>
                                <a:gd name="T106" fmla="+- 0 1208 1195"/>
                                <a:gd name="T107" fmla="*/ 1208 h 288"/>
                                <a:gd name="T108" fmla="+- 0 2979 2816"/>
                                <a:gd name="T109" fmla="*/ T108 w 243"/>
                                <a:gd name="T110" fmla="+- 0 1200 1195"/>
                                <a:gd name="T111" fmla="*/ 1200 h 288"/>
                                <a:gd name="T112" fmla="+- 0 2959 2816"/>
                                <a:gd name="T113" fmla="*/ T112 w 243"/>
                                <a:gd name="T114" fmla="+- 0 1195 1195"/>
                                <a:gd name="T115" fmla="*/ 119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43" h="288">
                                  <a:moveTo>
                                    <a:pt x="143" y="0"/>
                                  </a:moveTo>
                                  <a:lnTo>
                                    <a:pt x="67" y="18"/>
                                  </a:lnTo>
                                  <a:lnTo>
                                    <a:pt x="22" y="61"/>
                                  </a:lnTo>
                                  <a:lnTo>
                                    <a:pt x="0" y="136"/>
                                  </a:lnTo>
                                  <a:lnTo>
                                    <a:pt x="1" y="166"/>
                                  </a:lnTo>
                                  <a:lnTo>
                                    <a:pt x="22" y="237"/>
                                  </a:lnTo>
                                  <a:lnTo>
                                    <a:pt x="82" y="285"/>
                                  </a:lnTo>
                                  <a:lnTo>
                                    <a:pt x="102" y="289"/>
                                  </a:lnTo>
                                  <a:lnTo>
                                    <a:pt x="134" y="286"/>
                                  </a:lnTo>
                                  <a:lnTo>
                                    <a:pt x="161" y="278"/>
                                  </a:lnTo>
                                  <a:lnTo>
                                    <a:pt x="184" y="266"/>
                                  </a:lnTo>
                                  <a:lnTo>
                                    <a:pt x="203" y="252"/>
                                  </a:lnTo>
                                  <a:lnTo>
                                    <a:pt x="209" y="245"/>
                                  </a:lnTo>
                                  <a:lnTo>
                                    <a:pt x="161" y="245"/>
                                  </a:lnTo>
                                  <a:lnTo>
                                    <a:pt x="141" y="244"/>
                                  </a:lnTo>
                                  <a:lnTo>
                                    <a:pt x="75" y="213"/>
                                  </a:lnTo>
                                  <a:lnTo>
                                    <a:pt x="46" y="147"/>
                                  </a:lnTo>
                                  <a:lnTo>
                                    <a:pt x="42" y="114"/>
                                  </a:lnTo>
                                  <a:lnTo>
                                    <a:pt x="234" y="112"/>
                                  </a:lnTo>
                                  <a:lnTo>
                                    <a:pt x="231" y="93"/>
                                  </a:lnTo>
                                  <a:lnTo>
                                    <a:pt x="44" y="93"/>
                                  </a:lnTo>
                                  <a:lnTo>
                                    <a:pt x="52" y="64"/>
                                  </a:lnTo>
                                  <a:lnTo>
                                    <a:pt x="63" y="43"/>
                                  </a:lnTo>
                                  <a:lnTo>
                                    <a:pt x="77" y="30"/>
                                  </a:lnTo>
                                  <a:lnTo>
                                    <a:pt x="94" y="23"/>
                                  </a:lnTo>
                                  <a:lnTo>
                                    <a:pt x="196" y="23"/>
                                  </a:lnTo>
                                  <a:lnTo>
                                    <a:pt x="182" y="13"/>
                                  </a:lnTo>
                                  <a:lnTo>
                                    <a:pt x="163" y="5"/>
                                  </a:lnTo>
                                  <a:lnTo>
                                    <a:pt x="1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8295965" name="Freeform 910"/>
                          <wps:cNvSpPr>
                            <a:spLocks/>
                          </wps:cNvSpPr>
                          <wps:spPr bwMode="auto">
                            <a:xfrm>
                              <a:off x="2816" y="1195"/>
                              <a:ext cx="243" cy="288"/>
                            </a:xfrm>
                            <a:custGeom>
                              <a:avLst/>
                              <a:gdLst>
                                <a:gd name="T0" fmla="+- 0 3052 2816"/>
                                <a:gd name="T1" fmla="*/ T0 w 243"/>
                                <a:gd name="T2" fmla="+- 0 1377 1195"/>
                                <a:gd name="T3" fmla="*/ 1377 h 288"/>
                                <a:gd name="T4" fmla="+- 0 2999 2816"/>
                                <a:gd name="T5" fmla="*/ T4 w 243"/>
                                <a:gd name="T6" fmla="+- 0 1432 1195"/>
                                <a:gd name="T7" fmla="*/ 1432 h 288"/>
                                <a:gd name="T8" fmla="+- 0 2977 2816"/>
                                <a:gd name="T9" fmla="*/ T8 w 243"/>
                                <a:gd name="T10" fmla="+- 0 1440 1195"/>
                                <a:gd name="T11" fmla="*/ 1440 h 288"/>
                                <a:gd name="T12" fmla="+- 0 3025 2816"/>
                                <a:gd name="T13" fmla="*/ T12 w 243"/>
                                <a:gd name="T14" fmla="+- 0 1440 1195"/>
                                <a:gd name="T15" fmla="*/ 1440 h 288"/>
                                <a:gd name="T16" fmla="+- 0 3034 2816"/>
                                <a:gd name="T17" fmla="*/ T16 w 243"/>
                                <a:gd name="T18" fmla="+- 0 1431 1195"/>
                                <a:gd name="T19" fmla="*/ 1431 h 288"/>
                                <a:gd name="T20" fmla="+- 0 3045 2816"/>
                                <a:gd name="T21" fmla="*/ T20 w 243"/>
                                <a:gd name="T22" fmla="+- 0 1415 1195"/>
                                <a:gd name="T23" fmla="*/ 1415 h 288"/>
                                <a:gd name="T24" fmla="+- 0 3054 2816"/>
                                <a:gd name="T25" fmla="*/ T24 w 243"/>
                                <a:gd name="T26" fmla="+- 0 1401 1195"/>
                                <a:gd name="T27" fmla="*/ 1401 h 288"/>
                                <a:gd name="T28" fmla="+- 0 3059 2816"/>
                                <a:gd name="T29" fmla="*/ T28 w 243"/>
                                <a:gd name="T30" fmla="+- 0 1389 1195"/>
                                <a:gd name="T31" fmla="*/ 1389 h 288"/>
                                <a:gd name="T32" fmla="+- 0 3052 2816"/>
                                <a:gd name="T33" fmla="*/ T32 w 243"/>
                                <a:gd name="T34" fmla="+- 0 1377 1195"/>
                                <a:gd name="T35" fmla="*/ 137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3" h="288">
                                  <a:moveTo>
                                    <a:pt x="236" y="182"/>
                                  </a:moveTo>
                                  <a:lnTo>
                                    <a:pt x="183" y="237"/>
                                  </a:lnTo>
                                  <a:lnTo>
                                    <a:pt x="161" y="245"/>
                                  </a:lnTo>
                                  <a:lnTo>
                                    <a:pt x="209" y="245"/>
                                  </a:lnTo>
                                  <a:lnTo>
                                    <a:pt x="218" y="236"/>
                                  </a:lnTo>
                                  <a:lnTo>
                                    <a:pt x="229" y="220"/>
                                  </a:lnTo>
                                  <a:lnTo>
                                    <a:pt x="238" y="206"/>
                                  </a:lnTo>
                                  <a:lnTo>
                                    <a:pt x="243" y="194"/>
                                  </a:lnTo>
                                  <a:lnTo>
                                    <a:pt x="236" y="18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559402" name="Freeform 911"/>
                          <wps:cNvSpPr>
                            <a:spLocks/>
                          </wps:cNvSpPr>
                          <wps:spPr bwMode="auto">
                            <a:xfrm>
                              <a:off x="2816" y="1195"/>
                              <a:ext cx="243" cy="288"/>
                            </a:xfrm>
                            <a:custGeom>
                              <a:avLst/>
                              <a:gdLst>
                                <a:gd name="T0" fmla="+- 0 3012 2816"/>
                                <a:gd name="T1" fmla="*/ T0 w 243"/>
                                <a:gd name="T2" fmla="+- 0 1218 1195"/>
                                <a:gd name="T3" fmla="*/ 1218 h 288"/>
                                <a:gd name="T4" fmla="+- 0 2910 2816"/>
                                <a:gd name="T5" fmla="*/ T4 w 243"/>
                                <a:gd name="T6" fmla="+- 0 1218 1195"/>
                                <a:gd name="T7" fmla="*/ 1218 h 288"/>
                                <a:gd name="T8" fmla="+- 0 2942 2816"/>
                                <a:gd name="T9" fmla="*/ T8 w 243"/>
                                <a:gd name="T10" fmla="+- 0 1222 1195"/>
                                <a:gd name="T11" fmla="*/ 1222 h 288"/>
                                <a:gd name="T12" fmla="+- 0 2963 2816"/>
                                <a:gd name="T13" fmla="*/ T12 w 243"/>
                                <a:gd name="T14" fmla="+- 0 1232 1195"/>
                                <a:gd name="T15" fmla="*/ 1232 h 288"/>
                                <a:gd name="T16" fmla="+- 0 2976 2816"/>
                                <a:gd name="T17" fmla="*/ T16 w 243"/>
                                <a:gd name="T18" fmla="+- 0 1247 1195"/>
                                <a:gd name="T19" fmla="*/ 1247 h 288"/>
                                <a:gd name="T20" fmla="+- 0 2983 2816"/>
                                <a:gd name="T21" fmla="*/ T20 w 243"/>
                                <a:gd name="T22" fmla="+- 0 1264 1195"/>
                                <a:gd name="T23" fmla="*/ 1264 h 288"/>
                                <a:gd name="T24" fmla="+- 0 2986 2816"/>
                                <a:gd name="T25" fmla="*/ T24 w 243"/>
                                <a:gd name="T26" fmla="+- 0 1282 1195"/>
                                <a:gd name="T27" fmla="*/ 1282 h 288"/>
                                <a:gd name="T28" fmla="+- 0 2860 2816"/>
                                <a:gd name="T29" fmla="*/ T28 w 243"/>
                                <a:gd name="T30" fmla="+- 0 1288 1195"/>
                                <a:gd name="T31" fmla="*/ 1288 h 288"/>
                                <a:gd name="T32" fmla="+- 0 3047 2816"/>
                                <a:gd name="T33" fmla="*/ T32 w 243"/>
                                <a:gd name="T34" fmla="+- 0 1288 1195"/>
                                <a:gd name="T35" fmla="*/ 1288 h 288"/>
                                <a:gd name="T36" fmla="+- 0 3046 2816"/>
                                <a:gd name="T37" fmla="*/ T36 w 243"/>
                                <a:gd name="T38" fmla="+- 0 1279 1195"/>
                                <a:gd name="T39" fmla="*/ 1279 h 288"/>
                                <a:gd name="T40" fmla="+- 0 3038 2816"/>
                                <a:gd name="T41" fmla="*/ T40 w 243"/>
                                <a:gd name="T42" fmla="+- 0 1255 1195"/>
                                <a:gd name="T43" fmla="*/ 1255 h 288"/>
                                <a:gd name="T44" fmla="+- 0 3027 2816"/>
                                <a:gd name="T45" fmla="*/ T44 w 243"/>
                                <a:gd name="T46" fmla="+- 0 1235 1195"/>
                                <a:gd name="T47" fmla="*/ 1235 h 288"/>
                                <a:gd name="T48" fmla="+- 0 3014 2816"/>
                                <a:gd name="T49" fmla="*/ T48 w 243"/>
                                <a:gd name="T50" fmla="+- 0 1219 1195"/>
                                <a:gd name="T51" fmla="*/ 1219 h 288"/>
                                <a:gd name="T52" fmla="+- 0 3012 2816"/>
                                <a:gd name="T53" fmla="*/ T52 w 243"/>
                                <a:gd name="T54" fmla="+- 0 1218 1195"/>
                                <a:gd name="T55" fmla="*/ 121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3" h="288">
                                  <a:moveTo>
                                    <a:pt x="196" y="23"/>
                                  </a:moveTo>
                                  <a:lnTo>
                                    <a:pt x="94" y="23"/>
                                  </a:lnTo>
                                  <a:lnTo>
                                    <a:pt x="126" y="27"/>
                                  </a:lnTo>
                                  <a:lnTo>
                                    <a:pt x="147" y="37"/>
                                  </a:lnTo>
                                  <a:lnTo>
                                    <a:pt x="160" y="52"/>
                                  </a:lnTo>
                                  <a:lnTo>
                                    <a:pt x="167" y="69"/>
                                  </a:lnTo>
                                  <a:lnTo>
                                    <a:pt x="170" y="87"/>
                                  </a:lnTo>
                                  <a:lnTo>
                                    <a:pt x="44" y="93"/>
                                  </a:lnTo>
                                  <a:lnTo>
                                    <a:pt x="231" y="93"/>
                                  </a:lnTo>
                                  <a:lnTo>
                                    <a:pt x="230" y="84"/>
                                  </a:lnTo>
                                  <a:lnTo>
                                    <a:pt x="222" y="60"/>
                                  </a:lnTo>
                                  <a:lnTo>
                                    <a:pt x="211" y="40"/>
                                  </a:lnTo>
                                  <a:lnTo>
                                    <a:pt x="198" y="24"/>
                                  </a:lnTo>
                                  <a:lnTo>
                                    <a:pt x="196"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1762644" name="Group 912"/>
                        <wpg:cNvGrpSpPr>
                          <a:grpSpLocks/>
                        </wpg:cNvGrpSpPr>
                        <wpg:grpSpPr bwMode="auto">
                          <a:xfrm>
                            <a:off x="1765" y="1251"/>
                            <a:ext cx="338" cy="109"/>
                            <a:chOff x="1945" y="1271"/>
                            <a:chExt cx="338" cy="109"/>
                          </a:xfrm>
                        </wpg:grpSpPr>
                        <wps:wsp>
                          <wps:cNvPr id="846696246" name="Freeform 913"/>
                          <wps:cNvSpPr>
                            <a:spLocks/>
                          </wps:cNvSpPr>
                          <wps:spPr bwMode="auto">
                            <a:xfrm>
                              <a:off x="1945" y="1271"/>
                              <a:ext cx="338" cy="109"/>
                            </a:xfrm>
                            <a:custGeom>
                              <a:avLst/>
                              <a:gdLst>
                                <a:gd name="T0" fmla="+- 0 2085 1945"/>
                                <a:gd name="T1" fmla="*/ T0 w 338"/>
                                <a:gd name="T2" fmla="+- 0 1271 1271"/>
                                <a:gd name="T3" fmla="*/ 1271 h 109"/>
                                <a:gd name="T4" fmla="+- 0 2005 1945"/>
                                <a:gd name="T5" fmla="*/ T4 w 338"/>
                                <a:gd name="T6" fmla="+- 0 1284 1271"/>
                                <a:gd name="T7" fmla="*/ 1284 h 109"/>
                                <a:gd name="T8" fmla="+- 0 1947 1945"/>
                                <a:gd name="T9" fmla="*/ T8 w 338"/>
                                <a:gd name="T10" fmla="+- 0 1317 1271"/>
                                <a:gd name="T11" fmla="*/ 1317 h 109"/>
                                <a:gd name="T12" fmla="+- 0 1945 1945"/>
                                <a:gd name="T13" fmla="*/ T12 w 338"/>
                                <a:gd name="T14" fmla="+- 0 1328 1271"/>
                                <a:gd name="T15" fmla="*/ 1328 h 109"/>
                                <a:gd name="T16" fmla="+- 0 1948 1945"/>
                                <a:gd name="T17" fmla="*/ T16 w 338"/>
                                <a:gd name="T18" fmla="+- 0 1336 1271"/>
                                <a:gd name="T19" fmla="*/ 1336 h 109"/>
                                <a:gd name="T20" fmla="+- 0 2022 1945"/>
                                <a:gd name="T21" fmla="*/ T20 w 338"/>
                                <a:gd name="T22" fmla="+- 0 1370 1271"/>
                                <a:gd name="T23" fmla="*/ 1370 h 109"/>
                                <a:gd name="T24" fmla="+- 0 2107 1945"/>
                                <a:gd name="T25" fmla="*/ T24 w 338"/>
                                <a:gd name="T26" fmla="+- 0 1379 1271"/>
                                <a:gd name="T27" fmla="*/ 1379 h 109"/>
                                <a:gd name="T28" fmla="+- 0 2141 1945"/>
                                <a:gd name="T29" fmla="*/ T28 w 338"/>
                                <a:gd name="T30" fmla="+- 0 1380 1271"/>
                                <a:gd name="T31" fmla="*/ 1380 h 109"/>
                                <a:gd name="T32" fmla="+- 0 2170 1945"/>
                                <a:gd name="T33" fmla="*/ T32 w 338"/>
                                <a:gd name="T34" fmla="+- 0 1378 1271"/>
                                <a:gd name="T35" fmla="*/ 1378 h 109"/>
                                <a:gd name="T36" fmla="+- 0 2242 1945"/>
                                <a:gd name="T37" fmla="*/ T36 w 338"/>
                                <a:gd name="T38" fmla="+- 0 1361 1271"/>
                                <a:gd name="T39" fmla="*/ 1361 h 109"/>
                                <a:gd name="T40" fmla="+- 0 2283 1945"/>
                                <a:gd name="T41" fmla="*/ T40 w 338"/>
                                <a:gd name="T42" fmla="+- 0 1326 1271"/>
                                <a:gd name="T43" fmla="*/ 1326 h 109"/>
                                <a:gd name="T44" fmla="+- 0 2283 1945"/>
                                <a:gd name="T45" fmla="*/ T44 w 338"/>
                                <a:gd name="T46" fmla="+- 0 1323 1271"/>
                                <a:gd name="T47" fmla="*/ 1323 h 109"/>
                                <a:gd name="T48" fmla="+- 0 2227 1945"/>
                                <a:gd name="T49" fmla="*/ T48 w 338"/>
                                <a:gd name="T50" fmla="+- 0 1286 1271"/>
                                <a:gd name="T51" fmla="*/ 1286 h 109"/>
                                <a:gd name="T52" fmla="+- 0 2151 1945"/>
                                <a:gd name="T53" fmla="*/ T52 w 338"/>
                                <a:gd name="T54" fmla="+- 0 1274 1271"/>
                                <a:gd name="T55" fmla="*/ 1274 h 109"/>
                                <a:gd name="T56" fmla="+- 0 2085 1945"/>
                                <a:gd name="T57" fmla="*/ T56 w 338"/>
                                <a:gd name="T58" fmla="+- 0 1271 1271"/>
                                <a:gd name="T59" fmla="*/ 1271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8" h="109">
                                  <a:moveTo>
                                    <a:pt x="140" y="0"/>
                                  </a:moveTo>
                                  <a:lnTo>
                                    <a:pt x="60" y="13"/>
                                  </a:lnTo>
                                  <a:lnTo>
                                    <a:pt x="2" y="46"/>
                                  </a:lnTo>
                                  <a:lnTo>
                                    <a:pt x="0" y="57"/>
                                  </a:lnTo>
                                  <a:lnTo>
                                    <a:pt x="3" y="65"/>
                                  </a:lnTo>
                                  <a:lnTo>
                                    <a:pt x="77" y="99"/>
                                  </a:lnTo>
                                  <a:lnTo>
                                    <a:pt x="162" y="108"/>
                                  </a:lnTo>
                                  <a:lnTo>
                                    <a:pt x="196" y="109"/>
                                  </a:lnTo>
                                  <a:lnTo>
                                    <a:pt x="225" y="107"/>
                                  </a:lnTo>
                                  <a:lnTo>
                                    <a:pt x="297" y="90"/>
                                  </a:lnTo>
                                  <a:lnTo>
                                    <a:pt x="338" y="55"/>
                                  </a:lnTo>
                                  <a:lnTo>
                                    <a:pt x="338" y="52"/>
                                  </a:lnTo>
                                  <a:lnTo>
                                    <a:pt x="282" y="15"/>
                                  </a:lnTo>
                                  <a:lnTo>
                                    <a:pt x="206" y="3"/>
                                  </a:lnTo>
                                  <a:lnTo>
                                    <a:pt x="1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063403" name="Group 914"/>
                        <wpg:cNvGrpSpPr>
                          <a:grpSpLocks/>
                        </wpg:cNvGrpSpPr>
                        <wpg:grpSpPr bwMode="auto">
                          <a:xfrm>
                            <a:off x="2015" y="1151"/>
                            <a:ext cx="265" cy="78"/>
                            <a:chOff x="2195" y="1171"/>
                            <a:chExt cx="265" cy="78"/>
                          </a:xfrm>
                        </wpg:grpSpPr>
                        <wps:wsp>
                          <wps:cNvPr id="1079238280" name="Freeform 915"/>
                          <wps:cNvSpPr>
                            <a:spLocks/>
                          </wps:cNvSpPr>
                          <wps:spPr bwMode="auto">
                            <a:xfrm>
                              <a:off x="2195" y="1171"/>
                              <a:ext cx="265" cy="78"/>
                            </a:xfrm>
                            <a:custGeom>
                              <a:avLst/>
                              <a:gdLst>
                                <a:gd name="T0" fmla="+- 0 2298 2195"/>
                                <a:gd name="T1" fmla="*/ T0 w 265"/>
                                <a:gd name="T2" fmla="+- 0 1171 1171"/>
                                <a:gd name="T3" fmla="*/ 1171 h 78"/>
                                <a:gd name="T4" fmla="+- 0 2224 2195"/>
                                <a:gd name="T5" fmla="*/ T4 w 265"/>
                                <a:gd name="T6" fmla="+- 0 1186 1171"/>
                                <a:gd name="T7" fmla="*/ 1186 h 78"/>
                                <a:gd name="T8" fmla="+- 0 2195 2195"/>
                                <a:gd name="T9" fmla="*/ T8 w 265"/>
                                <a:gd name="T10" fmla="+- 0 1213 1171"/>
                                <a:gd name="T11" fmla="*/ 1213 h 78"/>
                                <a:gd name="T12" fmla="+- 0 2199 2195"/>
                                <a:gd name="T13" fmla="*/ T12 w 265"/>
                                <a:gd name="T14" fmla="+- 0 1220 1171"/>
                                <a:gd name="T15" fmla="*/ 1220 h 78"/>
                                <a:gd name="T16" fmla="+- 0 2263 2195"/>
                                <a:gd name="T17" fmla="*/ T16 w 265"/>
                                <a:gd name="T18" fmla="+- 0 1244 1171"/>
                                <a:gd name="T19" fmla="*/ 1244 h 78"/>
                                <a:gd name="T20" fmla="+- 0 2355 2195"/>
                                <a:gd name="T21" fmla="*/ T20 w 265"/>
                                <a:gd name="T22" fmla="+- 0 1250 1171"/>
                                <a:gd name="T23" fmla="*/ 1250 h 78"/>
                                <a:gd name="T24" fmla="+- 0 2384 2195"/>
                                <a:gd name="T25" fmla="*/ T24 w 265"/>
                                <a:gd name="T26" fmla="+- 0 1247 1171"/>
                                <a:gd name="T27" fmla="*/ 1247 h 78"/>
                                <a:gd name="T28" fmla="+- 0 2446 2195"/>
                                <a:gd name="T29" fmla="*/ T28 w 265"/>
                                <a:gd name="T30" fmla="+- 0 1228 1171"/>
                                <a:gd name="T31" fmla="*/ 1228 h 78"/>
                                <a:gd name="T32" fmla="+- 0 2460 2195"/>
                                <a:gd name="T33" fmla="*/ T32 w 265"/>
                                <a:gd name="T34" fmla="+- 0 1210 1171"/>
                                <a:gd name="T35" fmla="*/ 1210 h 78"/>
                                <a:gd name="T36" fmla="+- 0 2459 2195"/>
                                <a:gd name="T37" fmla="*/ T36 w 265"/>
                                <a:gd name="T38" fmla="+- 0 1208 1171"/>
                                <a:gd name="T39" fmla="*/ 1208 h 78"/>
                                <a:gd name="T40" fmla="+- 0 2391 2195"/>
                                <a:gd name="T41" fmla="*/ T40 w 265"/>
                                <a:gd name="T42" fmla="+- 0 1177 1171"/>
                                <a:gd name="T43" fmla="*/ 1177 h 78"/>
                                <a:gd name="T44" fmla="+- 0 2298 2195"/>
                                <a:gd name="T45" fmla="*/ T44 w 265"/>
                                <a:gd name="T46" fmla="+- 0 1171 1171"/>
                                <a:gd name="T47" fmla="*/ 1171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5" h="78">
                                  <a:moveTo>
                                    <a:pt x="103" y="0"/>
                                  </a:moveTo>
                                  <a:lnTo>
                                    <a:pt x="29" y="15"/>
                                  </a:lnTo>
                                  <a:lnTo>
                                    <a:pt x="0" y="42"/>
                                  </a:lnTo>
                                  <a:lnTo>
                                    <a:pt x="4" y="49"/>
                                  </a:lnTo>
                                  <a:lnTo>
                                    <a:pt x="68" y="73"/>
                                  </a:lnTo>
                                  <a:lnTo>
                                    <a:pt x="160" y="79"/>
                                  </a:lnTo>
                                  <a:lnTo>
                                    <a:pt x="189" y="76"/>
                                  </a:lnTo>
                                  <a:lnTo>
                                    <a:pt x="251" y="57"/>
                                  </a:lnTo>
                                  <a:lnTo>
                                    <a:pt x="265" y="39"/>
                                  </a:lnTo>
                                  <a:lnTo>
                                    <a:pt x="264" y="37"/>
                                  </a:lnTo>
                                  <a:lnTo>
                                    <a:pt x="196" y="6"/>
                                  </a:lnTo>
                                  <a:lnTo>
                                    <a:pt x="10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4959411" name="Group 916"/>
                        <wpg:cNvGrpSpPr>
                          <a:grpSpLocks/>
                        </wpg:cNvGrpSpPr>
                        <wpg:grpSpPr bwMode="auto">
                          <a:xfrm>
                            <a:off x="2206" y="1071"/>
                            <a:ext cx="215" cy="57"/>
                            <a:chOff x="2386" y="1091"/>
                            <a:chExt cx="215" cy="57"/>
                          </a:xfrm>
                        </wpg:grpSpPr>
                        <wps:wsp>
                          <wps:cNvPr id="250261166" name="Freeform 917"/>
                          <wps:cNvSpPr>
                            <a:spLocks/>
                          </wps:cNvSpPr>
                          <wps:spPr bwMode="auto">
                            <a:xfrm>
                              <a:off x="2386" y="1091"/>
                              <a:ext cx="215" cy="57"/>
                            </a:xfrm>
                            <a:custGeom>
                              <a:avLst/>
                              <a:gdLst>
                                <a:gd name="T0" fmla="+- 0 2472 2386"/>
                                <a:gd name="T1" fmla="*/ T0 w 215"/>
                                <a:gd name="T2" fmla="+- 0 1091 1091"/>
                                <a:gd name="T3" fmla="*/ 1091 h 57"/>
                                <a:gd name="T4" fmla="+- 0 2402 2386"/>
                                <a:gd name="T5" fmla="*/ T4 w 215"/>
                                <a:gd name="T6" fmla="+- 0 1105 1091"/>
                                <a:gd name="T7" fmla="*/ 1105 h 57"/>
                                <a:gd name="T8" fmla="+- 0 2386 2386"/>
                                <a:gd name="T9" fmla="*/ T8 w 215"/>
                                <a:gd name="T10" fmla="+- 0 1123 1091"/>
                                <a:gd name="T11" fmla="*/ 1123 h 57"/>
                                <a:gd name="T12" fmla="+- 0 2392 2386"/>
                                <a:gd name="T13" fmla="*/ T12 w 215"/>
                                <a:gd name="T14" fmla="+- 0 1130 1091"/>
                                <a:gd name="T15" fmla="*/ 1130 h 57"/>
                                <a:gd name="T16" fmla="+- 0 2478 2386"/>
                                <a:gd name="T17" fmla="*/ T16 w 215"/>
                                <a:gd name="T18" fmla="+- 0 1147 1091"/>
                                <a:gd name="T19" fmla="*/ 1147 h 57"/>
                                <a:gd name="T20" fmla="+- 0 2512 2386"/>
                                <a:gd name="T21" fmla="*/ T20 w 215"/>
                                <a:gd name="T22" fmla="+- 0 1148 1091"/>
                                <a:gd name="T23" fmla="*/ 1148 h 57"/>
                                <a:gd name="T24" fmla="+- 0 2540 2386"/>
                                <a:gd name="T25" fmla="*/ T24 w 215"/>
                                <a:gd name="T26" fmla="+- 0 1145 1091"/>
                                <a:gd name="T27" fmla="*/ 1145 h 57"/>
                                <a:gd name="T28" fmla="+- 0 2565 2386"/>
                                <a:gd name="T29" fmla="*/ T28 w 215"/>
                                <a:gd name="T30" fmla="+- 0 1141 1091"/>
                                <a:gd name="T31" fmla="*/ 1141 h 57"/>
                                <a:gd name="T32" fmla="+- 0 2584 2386"/>
                                <a:gd name="T33" fmla="*/ T32 w 215"/>
                                <a:gd name="T34" fmla="+- 0 1135 1091"/>
                                <a:gd name="T35" fmla="*/ 1135 h 57"/>
                                <a:gd name="T36" fmla="+- 0 2597 2386"/>
                                <a:gd name="T37" fmla="*/ T36 w 215"/>
                                <a:gd name="T38" fmla="+- 0 1128 1091"/>
                                <a:gd name="T39" fmla="*/ 1128 h 57"/>
                                <a:gd name="T40" fmla="+- 0 2601 2386"/>
                                <a:gd name="T41" fmla="*/ T40 w 215"/>
                                <a:gd name="T42" fmla="+- 0 1119 1091"/>
                                <a:gd name="T43" fmla="*/ 1119 h 57"/>
                                <a:gd name="T44" fmla="+- 0 2600 2386"/>
                                <a:gd name="T45" fmla="*/ T44 w 215"/>
                                <a:gd name="T46" fmla="+- 0 1115 1091"/>
                                <a:gd name="T47" fmla="*/ 1115 h 57"/>
                                <a:gd name="T48" fmla="+- 0 2536 2386"/>
                                <a:gd name="T49" fmla="*/ T48 w 215"/>
                                <a:gd name="T50" fmla="+- 0 1094 1091"/>
                                <a:gd name="T51" fmla="*/ 1094 h 57"/>
                                <a:gd name="T52" fmla="+- 0 2472 2386"/>
                                <a:gd name="T53" fmla="*/ T52 w 215"/>
                                <a:gd name="T54" fmla="+- 0 1091 1091"/>
                                <a:gd name="T55" fmla="*/ 10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57">
                                  <a:moveTo>
                                    <a:pt x="86" y="0"/>
                                  </a:moveTo>
                                  <a:lnTo>
                                    <a:pt x="16" y="14"/>
                                  </a:lnTo>
                                  <a:lnTo>
                                    <a:pt x="0" y="32"/>
                                  </a:lnTo>
                                  <a:lnTo>
                                    <a:pt x="6" y="39"/>
                                  </a:lnTo>
                                  <a:lnTo>
                                    <a:pt x="92" y="56"/>
                                  </a:lnTo>
                                  <a:lnTo>
                                    <a:pt x="126" y="57"/>
                                  </a:lnTo>
                                  <a:lnTo>
                                    <a:pt x="154" y="54"/>
                                  </a:lnTo>
                                  <a:lnTo>
                                    <a:pt x="179" y="50"/>
                                  </a:lnTo>
                                  <a:lnTo>
                                    <a:pt x="198" y="44"/>
                                  </a:lnTo>
                                  <a:lnTo>
                                    <a:pt x="211" y="37"/>
                                  </a:lnTo>
                                  <a:lnTo>
                                    <a:pt x="215" y="28"/>
                                  </a:lnTo>
                                  <a:lnTo>
                                    <a:pt x="214" y="24"/>
                                  </a:lnTo>
                                  <a:lnTo>
                                    <a:pt x="150" y="3"/>
                                  </a:lnTo>
                                  <a:lnTo>
                                    <a:pt x="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6508352" name="Group 918"/>
                        <wpg:cNvGrpSpPr>
                          <a:grpSpLocks/>
                        </wpg:cNvGrpSpPr>
                        <wpg:grpSpPr bwMode="auto">
                          <a:xfrm>
                            <a:off x="3206" y="1175"/>
                            <a:ext cx="160" cy="288"/>
                            <a:chOff x="3386" y="1195"/>
                            <a:chExt cx="160" cy="288"/>
                          </a:xfrm>
                        </wpg:grpSpPr>
                        <wps:wsp>
                          <wps:cNvPr id="295638699" name="Freeform 919"/>
                          <wps:cNvSpPr>
                            <a:spLocks/>
                          </wps:cNvSpPr>
                          <wps:spPr bwMode="auto">
                            <a:xfrm>
                              <a:off x="3386" y="1195"/>
                              <a:ext cx="160" cy="288"/>
                            </a:xfrm>
                            <a:custGeom>
                              <a:avLst/>
                              <a:gdLst>
                                <a:gd name="T0" fmla="+- 0 3546 3386"/>
                                <a:gd name="T1" fmla="*/ T0 w 160"/>
                                <a:gd name="T2" fmla="+- 0 1420 1195"/>
                                <a:gd name="T3" fmla="*/ 1420 h 288"/>
                                <a:gd name="T4" fmla="+- 0 3489 3386"/>
                                <a:gd name="T5" fmla="*/ T4 w 160"/>
                                <a:gd name="T6" fmla="+- 0 1420 1195"/>
                                <a:gd name="T7" fmla="*/ 1420 h 288"/>
                                <a:gd name="T8" fmla="+- 0 3489 3386"/>
                                <a:gd name="T9" fmla="*/ T8 w 160"/>
                                <a:gd name="T10" fmla="+- 0 1483 1195"/>
                                <a:gd name="T11" fmla="*/ 1483 h 288"/>
                                <a:gd name="T12" fmla="+- 0 3546 3386"/>
                                <a:gd name="T13" fmla="*/ T12 w 160"/>
                                <a:gd name="T14" fmla="+- 0 1483 1195"/>
                                <a:gd name="T15" fmla="*/ 1483 h 288"/>
                                <a:gd name="T16" fmla="+- 0 3546 3386"/>
                                <a:gd name="T17" fmla="*/ T16 w 160"/>
                                <a:gd name="T18" fmla="+- 0 1420 1195"/>
                                <a:gd name="T19" fmla="*/ 1420 h 288"/>
                              </a:gdLst>
                              <a:ahLst/>
                              <a:cxnLst>
                                <a:cxn ang="0">
                                  <a:pos x="T1" y="T3"/>
                                </a:cxn>
                                <a:cxn ang="0">
                                  <a:pos x="T5" y="T7"/>
                                </a:cxn>
                                <a:cxn ang="0">
                                  <a:pos x="T9" y="T11"/>
                                </a:cxn>
                                <a:cxn ang="0">
                                  <a:pos x="T13" y="T15"/>
                                </a:cxn>
                                <a:cxn ang="0">
                                  <a:pos x="T17" y="T19"/>
                                </a:cxn>
                              </a:cxnLst>
                              <a:rect l="0" t="0" r="r" b="b"/>
                              <a:pathLst>
                                <a:path w="160" h="288">
                                  <a:moveTo>
                                    <a:pt x="160" y="225"/>
                                  </a:moveTo>
                                  <a:lnTo>
                                    <a:pt x="103" y="225"/>
                                  </a:lnTo>
                                  <a:lnTo>
                                    <a:pt x="103" y="288"/>
                                  </a:lnTo>
                                  <a:lnTo>
                                    <a:pt x="160" y="288"/>
                                  </a:lnTo>
                                  <a:lnTo>
                                    <a:pt x="160" y="225"/>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241554" name="Freeform 920"/>
                          <wps:cNvSpPr>
                            <a:spLocks/>
                          </wps:cNvSpPr>
                          <wps:spPr bwMode="auto">
                            <a:xfrm>
                              <a:off x="3386" y="1195"/>
                              <a:ext cx="160" cy="288"/>
                            </a:xfrm>
                            <a:custGeom>
                              <a:avLst/>
                              <a:gdLst>
                                <a:gd name="T0" fmla="+- 0 3546 3386"/>
                                <a:gd name="T1" fmla="*/ T0 w 160"/>
                                <a:gd name="T2" fmla="+- 0 1195 1195"/>
                                <a:gd name="T3" fmla="*/ 1195 h 288"/>
                                <a:gd name="T4" fmla="+- 0 3520 3386"/>
                                <a:gd name="T5" fmla="*/ T4 w 160"/>
                                <a:gd name="T6" fmla="+- 0 1195 1195"/>
                                <a:gd name="T7" fmla="*/ 1195 h 288"/>
                                <a:gd name="T8" fmla="+- 0 3386 3386"/>
                                <a:gd name="T9" fmla="*/ T8 w 160"/>
                                <a:gd name="T10" fmla="+- 0 1377 1195"/>
                                <a:gd name="T11" fmla="*/ 1377 h 288"/>
                                <a:gd name="T12" fmla="+- 0 3386 3386"/>
                                <a:gd name="T13" fmla="*/ T12 w 160"/>
                                <a:gd name="T14" fmla="+- 0 1420 1195"/>
                                <a:gd name="T15" fmla="*/ 1420 h 288"/>
                                <a:gd name="T16" fmla="+- 0 3572 3386"/>
                                <a:gd name="T17" fmla="*/ T16 w 160"/>
                                <a:gd name="T18" fmla="+- 0 1420 1195"/>
                                <a:gd name="T19" fmla="*/ 1420 h 288"/>
                                <a:gd name="T20" fmla="+- 0 3572 3386"/>
                                <a:gd name="T21" fmla="*/ T20 w 160"/>
                                <a:gd name="T22" fmla="+- 0 1377 1195"/>
                                <a:gd name="T23" fmla="*/ 1377 h 288"/>
                                <a:gd name="T24" fmla="+- 0 3406 3386"/>
                                <a:gd name="T25" fmla="*/ T24 w 160"/>
                                <a:gd name="T26" fmla="+- 0 1377 1195"/>
                                <a:gd name="T27" fmla="*/ 1377 h 288"/>
                                <a:gd name="T28" fmla="+- 0 3489 3386"/>
                                <a:gd name="T29" fmla="*/ T28 w 160"/>
                                <a:gd name="T30" fmla="+- 0 1265 1195"/>
                                <a:gd name="T31" fmla="*/ 1265 h 288"/>
                                <a:gd name="T32" fmla="+- 0 3546 3386"/>
                                <a:gd name="T33" fmla="*/ T32 w 160"/>
                                <a:gd name="T34" fmla="+- 0 1265 1195"/>
                                <a:gd name="T35" fmla="*/ 1265 h 288"/>
                                <a:gd name="T36" fmla="+- 0 3546 3386"/>
                                <a:gd name="T37" fmla="*/ T36 w 160"/>
                                <a:gd name="T38" fmla="+- 0 1195 1195"/>
                                <a:gd name="T39" fmla="*/ 119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288">
                                  <a:moveTo>
                                    <a:pt x="160" y="0"/>
                                  </a:moveTo>
                                  <a:lnTo>
                                    <a:pt x="134" y="0"/>
                                  </a:lnTo>
                                  <a:lnTo>
                                    <a:pt x="0" y="182"/>
                                  </a:lnTo>
                                  <a:lnTo>
                                    <a:pt x="0" y="225"/>
                                  </a:lnTo>
                                  <a:lnTo>
                                    <a:pt x="186" y="225"/>
                                  </a:lnTo>
                                  <a:lnTo>
                                    <a:pt x="186" y="182"/>
                                  </a:lnTo>
                                  <a:lnTo>
                                    <a:pt x="20" y="182"/>
                                  </a:lnTo>
                                  <a:lnTo>
                                    <a:pt x="103" y="70"/>
                                  </a:lnTo>
                                  <a:lnTo>
                                    <a:pt x="160" y="70"/>
                                  </a:lnTo>
                                  <a:lnTo>
                                    <a:pt x="160" y="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727915" name="Freeform 921"/>
                          <wps:cNvSpPr>
                            <a:spLocks/>
                          </wps:cNvSpPr>
                          <wps:spPr bwMode="auto">
                            <a:xfrm>
                              <a:off x="3386" y="1195"/>
                              <a:ext cx="160" cy="288"/>
                            </a:xfrm>
                            <a:custGeom>
                              <a:avLst/>
                              <a:gdLst>
                                <a:gd name="T0" fmla="+- 0 3546 3386"/>
                                <a:gd name="T1" fmla="*/ T0 w 160"/>
                                <a:gd name="T2" fmla="+- 0 1265 1195"/>
                                <a:gd name="T3" fmla="*/ 1265 h 288"/>
                                <a:gd name="T4" fmla="+- 0 3489 3386"/>
                                <a:gd name="T5" fmla="*/ T4 w 160"/>
                                <a:gd name="T6" fmla="+- 0 1265 1195"/>
                                <a:gd name="T7" fmla="*/ 1265 h 288"/>
                                <a:gd name="T8" fmla="+- 0 3489 3386"/>
                                <a:gd name="T9" fmla="*/ T8 w 160"/>
                                <a:gd name="T10" fmla="+- 0 1377 1195"/>
                                <a:gd name="T11" fmla="*/ 1377 h 288"/>
                                <a:gd name="T12" fmla="+- 0 3546 3386"/>
                                <a:gd name="T13" fmla="*/ T12 w 160"/>
                                <a:gd name="T14" fmla="+- 0 1377 1195"/>
                                <a:gd name="T15" fmla="*/ 1377 h 288"/>
                                <a:gd name="T16" fmla="+- 0 3546 3386"/>
                                <a:gd name="T17" fmla="*/ T16 w 160"/>
                                <a:gd name="T18" fmla="+- 0 1265 1195"/>
                                <a:gd name="T19" fmla="*/ 1265 h 288"/>
                              </a:gdLst>
                              <a:ahLst/>
                              <a:cxnLst>
                                <a:cxn ang="0">
                                  <a:pos x="T1" y="T3"/>
                                </a:cxn>
                                <a:cxn ang="0">
                                  <a:pos x="T5" y="T7"/>
                                </a:cxn>
                                <a:cxn ang="0">
                                  <a:pos x="T9" y="T11"/>
                                </a:cxn>
                                <a:cxn ang="0">
                                  <a:pos x="T13" y="T15"/>
                                </a:cxn>
                                <a:cxn ang="0">
                                  <a:pos x="T17" y="T19"/>
                                </a:cxn>
                              </a:cxnLst>
                              <a:rect l="0" t="0" r="r" b="b"/>
                              <a:pathLst>
                                <a:path w="160" h="288">
                                  <a:moveTo>
                                    <a:pt x="160" y="70"/>
                                  </a:moveTo>
                                  <a:lnTo>
                                    <a:pt x="103" y="70"/>
                                  </a:lnTo>
                                  <a:lnTo>
                                    <a:pt x="103" y="182"/>
                                  </a:lnTo>
                                  <a:lnTo>
                                    <a:pt x="160" y="182"/>
                                  </a:lnTo>
                                  <a:lnTo>
                                    <a:pt x="160" y="7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118704" name="Group 922"/>
                        <wpg:cNvGrpSpPr>
                          <a:grpSpLocks/>
                        </wpg:cNvGrpSpPr>
                        <wpg:grpSpPr bwMode="auto">
                          <a:xfrm>
                            <a:off x="3148" y="1173"/>
                            <a:ext cx="50" cy="50"/>
                            <a:chOff x="3328" y="1193"/>
                            <a:chExt cx="50" cy="50"/>
                          </a:xfrm>
                        </wpg:grpSpPr>
                        <wps:wsp>
                          <wps:cNvPr id="1684360094" name="Freeform 923"/>
                          <wps:cNvSpPr>
                            <a:spLocks/>
                          </wps:cNvSpPr>
                          <wps:spPr bwMode="auto">
                            <a:xfrm>
                              <a:off x="3328" y="1193"/>
                              <a:ext cx="50" cy="50"/>
                            </a:xfrm>
                            <a:custGeom>
                              <a:avLst/>
                              <a:gdLst>
                                <a:gd name="T0" fmla="+- 0 3367 3328"/>
                                <a:gd name="T1" fmla="*/ T0 w 50"/>
                                <a:gd name="T2" fmla="+- 0 1193 1193"/>
                                <a:gd name="T3" fmla="*/ 1193 h 50"/>
                                <a:gd name="T4" fmla="+- 0 3339 3328"/>
                                <a:gd name="T5" fmla="*/ T4 w 50"/>
                                <a:gd name="T6" fmla="+- 0 1193 1193"/>
                                <a:gd name="T7" fmla="*/ 1193 h 50"/>
                                <a:gd name="T8" fmla="+- 0 3328 3328"/>
                                <a:gd name="T9" fmla="*/ T8 w 50"/>
                                <a:gd name="T10" fmla="+- 0 1204 1193"/>
                                <a:gd name="T11" fmla="*/ 1204 h 50"/>
                                <a:gd name="T12" fmla="+- 0 3328 3328"/>
                                <a:gd name="T13" fmla="*/ T12 w 50"/>
                                <a:gd name="T14" fmla="+- 0 1232 1193"/>
                                <a:gd name="T15" fmla="*/ 1232 h 50"/>
                                <a:gd name="T16" fmla="+- 0 3339 3328"/>
                                <a:gd name="T17" fmla="*/ T16 w 50"/>
                                <a:gd name="T18" fmla="+- 0 1243 1193"/>
                                <a:gd name="T19" fmla="*/ 1243 h 50"/>
                                <a:gd name="T20" fmla="+- 0 3367 3328"/>
                                <a:gd name="T21" fmla="*/ T20 w 50"/>
                                <a:gd name="T22" fmla="+- 0 1243 1193"/>
                                <a:gd name="T23" fmla="*/ 1243 h 50"/>
                                <a:gd name="T24" fmla="+- 0 3371 3328"/>
                                <a:gd name="T25" fmla="*/ T24 w 50"/>
                                <a:gd name="T26" fmla="+- 0 1240 1193"/>
                                <a:gd name="T27" fmla="*/ 1240 h 50"/>
                                <a:gd name="T28" fmla="+- 0 3342 3328"/>
                                <a:gd name="T29" fmla="*/ T28 w 50"/>
                                <a:gd name="T30" fmla="+- 0 1240 1193"/>
                                <a:gd name="T31" fmla="*/ 1240 h 50"/>
                                <a:gd name="T32" fmla="+- 0 3333 3328"/>
                                <a:gd name="T33" fmla="*/ T32 w 50"/>
                                <a:gd name="T34" fmla="+- 0 1230 1193"/>
                                <a:gd name="T35" fmla="*/ 1230 h 50"/>
                                <a:gd name="T36" fmla="+- 0 3333 3328"/>
                                <a:gd name="T37" fmla="*/ T36 w 50"/>
                                <a:gd name="T38" fmla="+- 0 1206 1193"/>
                                <a:gd name="T39" fmla="*/ 1206 h 50"/>
                                <a:gd name="T40" fmla="+- 0 3342 3328"/>
                                <a:gd name="T41" fmla="*/ T40 w 50"/>
                                <a:gd name="T42" fmla="+- 0 1197 1193"/>
                                <a:gd name="T43" fmla="*/ 1197 h 50"/>
                                <a:gd name="T44" fmla="+- 0 3371 3328"/>
                                <a:gd name="T45" fmla="*/ T44 w 50"/>
                                <a:gd name="T46" fmla="+- 0 1197 1193"/>
                                <a:gd name="T47" fmla="*/ 1197 h 50"/>
                                <a:gd name="T48" fmla="+- 0 3367 3328"/>
                                <a:gd name="T49" fmla="*/ T48 w 50"/>
                                <a:gd name="T50" fmla="+- 0 1193 1193"/>
                                <a:gd name="T51" fmla="*/ 119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0" h="50">
                                  <a:moveTo>
                                    <a:pt x="39" y="0"/>
                                  </a:moveTo>
                                  <a:lnTo>
                                    <a:pt x="11" y="0"/>
                                  </a:lnTo>
                                  <a:lnTo>
                                    <a:pt x="0" y="11"/>
                                  </a:lnTo>
                                  <a:lnTo>
                                    <a:pt x="0" y="39"/>
                                  </a:lnTo>
                                  <a:lnTo>
                                    <a:pt x="11" y="50"/>
                                  </a:lnTo>
                                  <a:lnTo>
                                    <a:pt x="39" y="50"/>
                                  </a:lnTo>
                                  <a:lnTo>
                                    <a:pt x="43" y="47"/>
                                  </a:lnTo>
                                  <a:lnTo>
                                    <a:pt x="14" y="47"/>
                                  </a:lnTo>
                                  <a:lnTo>
                                    <a:pt x="5" y="37"/>
                                  </a:lnTo>
                                  <a:lnTo>
                                    <a:pt x="5" y="13"/>
                                  </a:lnTo>
                                  <a:lnTo>
                                    <a:pt x="14" y="4"/>
                                  </a:lnTo>
                                  <a:lnTo>
                                    <a:pt x="43" y="4"/>
                                  </a:lnTo>
                                  <a:lnTo>
                                    <a:pt x="3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382898" name="Freeform 924"/>
                          <wps:cNvSpPr>
                            <a:spLocks/>
                          </wps:cNvSpPr>
                          <wps:spPr bwMode="auto">
                            <a:xfrm>
                              <a:off x="3328" y="1193"/>
                              <a:ext cx="50" cy="50"/>
                            </a:xfrm>
                            <a:custGeom>
                              <a:avLst/>
                              <a:gdLst>
                                <a:gd name="T0" fmla="+- 0 3371 3328"/>
                                <a:gd name="T1" fmla="*/ T0 w 50"/>
                                <a:gd name="T2" fmla="+- 0 1197 1193"/>
                                <a:gd name="T3" fmla="*/ 1197 h 50"/>
                                <a:gd name="T4" fmla="+- 0 3365 3328"/>
                                <a:gd name="T5" fmla="*/ T4 w 50"/>
                                <a:gd name="T6" fmla="+- 0 1197 1193"/>
                                <a:gd name="T7" fmla="*/ 1197 h 50"/>
                                <a:gd name="T8" fmla="+- 0 3374 3328"/>
                                <a:gd name="T9" fmla="*/ T8 w 50"/>
                                <a:gd name="T10" fmla="+- 0 1206 1193"/>
                                <a:gd name="T11" fmla="*/ 1206 h 50"/>
                                <a:gd name="T12" fmla="+- 0 3374 3328"/>
                                <a:gd name="T13" fmla="*/ T12 w 50"/>
                                <a:gd name="T14" fmla="+- 0 1230 1193"/>
                                <a:gd name="T15" fmla="*/ 1230 h 50"/>
                                <a:gd name="T16" fmla="+- 0 3365 3328"/>
                                <a:gd name="T17" fmla="*/ T16 w 50"/>
                                <a:gd name="T18" fmla="+- 0 1240 1193"/>
                                <a:gd name="T19" fmla="*/ 1240 h 50"/>
                                <a:gd name="T20" fmla="+- 0 3371 3328"/>
                                <a:gd name="T21" fmla="*/ T20 w 50"/>
                                <a:gd name="T22" fmla="+- 0 1240 1193"/>
                                <a:gd name="T23" fmla="*/ 1240 h 50"/>
                                <a:gd name="T24" fmla="+- 0 3378 3328"/>
                                <a:gd name="T25" fmla="*/ T24 w 50"/>
                                <a:gd name="T26" fmla="+- 0 1232 1193"/>
                                <a:gd name="T27" fmla="*/ 1232 h 50"/>
                                <a:gd name="T28" fmla="+- 0 3378 3328"/>
                                <a:gd name="T29" fmla="*/ T28 w 50"/>
                                <a:gd name="T30" fmla="+- 0 1204 1193"/>
                                <a:gd name="T31" fmla="*/ 1204 h 50"/>
                                <a:gd name="T32" fmla="+- 0 3371 3328"/>
                                <a:gd name="T33" fmla="*/ T32 w 50"/>
                                <a:gd name="T34" fmla="+- 0 1197 1193"/>
                                <a:gd name="T35" fmla="*/ 119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50">
                                  <a:moveTo>
                                    <a:pt x="43" y="4"/>
                                  </a:moveTo>
                                  <a:lnTo>
                                    <a:pt x="37" y="4"/>
                                  </a:lnTo>
                                  <a:lnTo>
                                    <a:pt x="46" y="13"/>
                                  </a:lnTo>
                                  <a:lnTo>
                                    <a:pt x="46" y="37"/>
                                  </a:lnTo>
                                  <a:lnTo>
                                    <a:pt x="37" y="47"/>
                                  </a:lnTo>
                                  <a:lnTo>
                                    <a:pt x="43" y="47"/>
                                  </a:lnTo>
                                  <a:lnTo>
                                    <a:pt x="50" y="39"/>
                                  </a:lnTo>
                                  <a:lnTo>
                                    <a:pt x="50" y="11"/>
                                  </a:lnTo>
                                  <a:lnTo>
                                    <a:pt x="43"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129901" name="Freeform 925"/>
                          <wps:cNvSpPr>
                            <a:spLocks/>
                          </wps:cNvSpPr>
                          <wps:spPr bwMode="auto">
                            <a:xfrm>
                              <a:off x="3328" y="1193"/>
                              <a:ext cx="50" cy="50"/>
                            </a:xfrm>
                            <a:custGeom>
                              <a:avLst/>
                              <a:gdLst>
                                <a:gd name="T0" fmla="+- 0 3362 3328"/>
                                <a:gd name="T1" fmla="*/ T0 w 50"/>
                                <a:gd name="T2" fmla="+- 0 1203 1193"/>
                                <a:gd name="T3" fmla="*/ 1203 h 50"/>
                                <a:gd name="T4" fmla="+- 0 3344 3328"/>
                                <a:gd name="T5" fmla="*/ T4 w 50"/>
                                <a:gd name="T6" fmla="+- 0 1203 1193"/>
                                <a:gd name="T7" fmla="*/ 1203 h 50"/>
                                <a:gd name="T8" fmla="+- 0 3344 3328"/>
                                <a:gd name="T9" fmla="*/ T8 w 50"/>
                                <a:gd name="T10" fmla="+- 0 1233 1193"/>
                                <a:gd name="T11" fmla="*/ 1233 h 50"/>
                                <a:gd name="T12" fmla="+- 0 3348 3328"/>
                                <a:gd name="T13" fmla="*/ T12 w 50"/>
                                <a:gd name="T14" fmla="+- 0 1233 1193"/>
                                <a:gd name="T15" fmla="*/ 1233 h 50"/>
                                <a:gd name="T16" fmla="+- 0 3348 3328"/>
                                <a:gd name="T17" fmla="*/ T16 w 50"/>
                                <a:gd name="T18" fmla="+- 0 1220 1193"/>
                                <a:gd name="T19" fmla="*/ 1220 h 50"/>
                                <a:gd name="T20" fmla="+- 0 3362 3328"/>
                                <a:gd name="T21" fmla="*/ T20 w 50"/>
                                <a:gd name="T22" fmla="+- 0 1220 1193"/>
                                <a:gd name="T23" fmla="*/ 1220 h 50"/>
                                <a:gd name="T24" fmla="+- 0 3365 3328"/>
                                <a:gd name="T25" fmla="*/ T24 w 50"/>
                                <a:gd name="T26" fmla="+- 0 1216 1193"/>
                                <a:gd name="T27" fmla="*/ 1216 h 50"/>
                                <a:gd name="T28" fmla="+- 0 3365 3328"/>
                                <a:gd name="T29" fmla="*/ T28 w 50"/>
                                <a:gd name="T30" fmla="+- 0 1216 1193"/>
                                <a:gd name="T31" fmla="*/ 1216 h 50"/>
                                <a:gd name="T32" fmla="+- 0 3348 3328"/>
                                <a:gd name="T33" fmla="*/ T32 w 50"/>
                                <a:gd name="T34" fmla="+- 0 1216 1193"/>
                                <a:gd name="T35" fmla="*/ 1216 h 50"/>
                                <a:gd name="T36" fmla="+- 0 3348 3328"/>
                                <a:gd name="T37" fmla="*/ T36 w 50"/>
                                <a:gd name="T38" fmla="+- 0 1207 1193"/>
                                <a:gd name="T39" fmla="*/ 1207 h 50"/>
                                <a:gd name="T40" fmla="+- 0 3365 3328"/>
                                <a:gd name="T41" fmla="*/ T40 w 50"/>
                                <a:gd name="T42" fmla="+- 0 1207 1193"/>
                                <a:gd name="T43" fmla="*/ 1207 h 50"/>
                                <a:gd name="T44" fmla="+- 0 3365 3328"/>
                                <a:gd name="T45" fmla="*/ T44 w 50"/>
                                <a:gd name="T46" fmla="+- 0 1206 1193"/>
                                <a:gd name="T47" fmla="*/ 1206 h 50"/>
                                <a:gd name="T48" fmla="+- 0 3362 3328"/>
                                <a:gd name="T49" fmla="*/ T48 w 50"/>
                                <a:gd name="T50" fmla="+- 0 1203 1193"/>
                                <a:gd name="T51" fmla="*/ 120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0" h="50">
                                  <a:moveTo>
                                    <a:pt x="34" y="10"/>
                                  </a:moveTo>
                                  <a:lnTo>
                                    <a:pt x="16" y="10"/>
                                  </a:lnTo>
                                  <a:lnTo>
                                    <a:pt x="16" y="40"/>
                                  </a:lnTo>
                                  <a:lnTo>
                                    <a:pt x="20" y="40"/>
                                  </a:lnTo>
                                  <a:lnTo>
                                    <a:pt x="20" y="27"/>
                                  </a:lnTo>
                                  <a:lnTo>
                                    <a:pt x="34" y="27"/>
                                  </a:lnTo>
                                  <a:lnTo>
                                    <a:pt x="37" y="23"/>
                                  </a:lnTo>
                                  <a:lnTo>
                                    <a:pt x="20" y="23"/>
                                  </a:lnTo>
                                  <a:lnTo>
                                    <a:pt x="20" y="14"/>
                                  </a:lnTo>
                                  <a:lnTo>
                                    <a:pt x="37" y="14"/>
                                  </a:lnTo>
                                  <a:lnTo>
                                    <a:pt x="37" y="13"/>
                                  </a:lnTo>
                                  <a:lnTo>
                                    <a:pt x="34"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987945" name="Freeform 926"/>
                          <wps:cNvSpPr>
                            <a:spLocks/>
                          </wps:cNvSpPr>
                          <wps:spPr bwMode="auto">
                            <a:xfrm>
                              <a:off x="3328" y="1193"/>
                              <a:ext cx="50" cy="50"/>
                            </a:xfrm>
                            <a:custGeom>
                              <a:avLst/>
                              <a:gdLst>
                                <a:gd name="T0" fmla="+- 0 3357 3328"/>
                                <a:gd name="T1" fmla="*/ T0 w 50"/>
                                <a:gd name="T2" fmla="+- 0 1220 1193"/>
                                <a:gd name="T3" fmla="*/ 1220 h 50"/>
                                <a:gd name="T4" fmla="+- 0 3353 3328"/>
                                <a:gd name="T5" fmla="*/ T4 w 50"/>
                                <a:gd name="T6" fmla="+- 0 1220 1193"/>
                                <a:gd name="T7" fmla="*/ 1220 h 50"/>
                                <a:gd name="T8" fmla="+- 0 3361 3328"/>
                                <a:gd name="T9" fmla="*/ T8 w 50"/>
                                <a:gd name="T10" fmla="+- 0 1233 1193"/>
                                <a:gd name="T11" fmla="*/ 1233 h 50"/>
                                <a:gd name="T12" fmla="+- 0 3366 3328"/>
                                <a:gd name="T13" fmla="*/ T12 w 50"/>
                                <a:gd name="T14" fmla="+- 0 1233 1193"/>
                                <a:gd name="T15" fmla="*/ 1233 h 50"/>
                                <a:gd name="T16" fmla="+- 0 3357 3328"/>
                                <a:gd name="T17" fmla="*/ T16 w 50"/>
                                <a:gd name="T18" fmla="+- 0 1220 1193"/>
                                <a:gd name="T19" fmla="*/ 1220 h 50"/>
                              </a:gdLst>
                              <a:ahLst/>
                              <a:cxnLst>
                                <a:cxn ang="0">
                                  <a:pos x="T1" y="T3"/>
                                </a:cxn>
                                <a:cxn ang="0">
                                  <a:pos x="T5" y="T7"/>
                                </a:cxn>
                                <a:cxn ang="0">
                                  <a:pos x="T9" y="T11"/>
                                </a:cxn>
                                <a:cxn ang="0">
                                  <a:pos x="T13" y="T15"/>
                                </a:cxn>
                                <a:cxn ang="0">
                                  <a:pos x="T17" y="T19"/>
                                </a:cxn>
                              </a:cxnLst>
                              <a:rect l="0" t="0" r="r" b="b"/>
                              <a:pathLst>
                                <a:path w="50" h="50">
                                  <a:moveTo>
                                    <a:pt x="29" y="27"/>
                                  </a:moveTo>
                                  <a:lnTo>
                                    <a:pt x="25" y="27"/>
                                  </a:lnTo>
                                  <a:lnTo>
                                    <a:pt x="33" y="40"/>
                                  </a:lnTo>
                                  <a:lnTo>
                                    <a:pt x="38" y="40"/>
                                  </a:lnTo>
                                  <a:lnTo>
                                    <a:pt x="29" y="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821754" name="Freeform 927"/>
                          <wps:cNvSpPr>
                            <a:spLocks/>
                          </wps:cNvSpPr>
                          <wps:spPr bwMode="auto">
                            <a:xfrm>
                              <a:off x="3328" y="1193"/>
                              <a:ext cx="50" cy="50"/>
                            </a:xfrm>
                            <a:custGeom>
                              <a:avLst/>
                              <a:gdLst>
                                <a:gd name="T0" fmla="+- 0 3365 3328"/>
                                <a:gd name="T1" fmla="*/ T0 w 50"/>
                                <a:gd name="T2" fmla="+- 0 1207 1193"/>
                                <a:gd name="T3" fmla="*/ 1207 h 50"/>
                                <a:gd name="T4" fmla="+- 0 3357 3328"/>
                                <a:gd name="T5" fmla="*/ T4 w 50"/>
                                <a:gd name="T6" fmla="+- 0 1207 1193"/>
                                <a:gd name="T7" fmla="*/ 1207 h 50"/>
                                <a:gd name="T8" fmla="+- 0 3360 3328"/>
                                <a:gd name="T9" fmla="*/ T8 w 50"/>
                                <a:gd name="T10" fmla="+- 0 1208 1193"/>
                                <a:gd name="T11" fmla="*/ 1208 h 50"/>
                                <a:gd name="T12" fmla="+- 0 3360 3328"/>
                                <a:gd name="T13" fmla="*/ T12 w 50"/>
                                <a:gd name="T14" fmla="+- 0 1215 1193"/>
                                <a:gd name="T15" fmla="*/ 1215 h 50"/>
                                <a:gd name="T16" fmla="+- 0 3358 3328"/>
                                <a:gd name="T17" fmla="*/ T16 w 50"/>
                                <a:gd name="T18" fmla="+- 0 1216 1193"/>
                                <a:gd name="T19" fmla="*/ 1216 h 50"/>
                                <a:gd name="T20" fmla="+- 0 3365 3328"/>
                                <a:gd name="T21" fmla="*/ T20 w 50"/>
                                <a:gd name="T22" fmla="+- 0 1216 1193"/>
                                <a:gd name="T23" fmla="*/ 1216 h 50"/>
                                <a:gd name="T24" fmla="+- 0 3365 3328"/>
                                <a:gd name="T25" fmla="*/ T24 w 50"/>
                                <a:gd name="T26" fmla="+- 0 1207 1193"/>
                                <a:gd name="T27" fmla="*/ 1207 h 50"/>
                              </a:gdLst>
                              <a:ahLst/>
                              <a:cxnLst>
                                <a:cxn ang="0">
                                  <a:pos x="T1" y="T3"/>
                                </a:cxn>
                                <a:cxn ang="0">
                                  <a:pos x="T5" y="T7"/>
                                </a:cxn>
                                <a:cxn ang="0">
                                  <a:pos x="T9" y="T11"/>
                                </a:cxn>
                                <a:cxn ang="0">
                                  <a:pos x="T13" y="T15"/>
                                </a:cxn>
                                <a:cxn ang="0">
                                  <a:pos x="T17" y="T19"/>
                                </a:cxn>
                                <a:cxn ang="0">
                                  <a:pos x="T21" y="T23"/>
                                </a:cxn>
                                <a:cxn ang="0">
                                  <a:pos x="T25" y="T27"/>
                                </a:cxn>
                              </a:cxnLst>
                              <a:rect l="0" t="0" r="r" b="b"/>
                              <a:pathLst>
                                <a:path w="50" h="50">
                                  <a:moveTo>
                                    <a:pt x="37" y="14"/>
                                  </a:moveTo>
                                  <a:lnTo>
                                    <a:pt x="29" y="14"/>
                                  </a:lnTo>
                                  <a:lnTo>
                                    <a:pt x="32" y="15"/>
                                  </a:lnTo>
                                  <a:lnTo>
                                    <a:pt x="32" y="22"/>
                                  </a:lnTo>
                                  <a:lnTo>
                                    <a:pt x="30" y="23"/>
                                  </a:lnTo>
                                  <a:lnTo>
                                    <a:pt x="37" y="23"/>
                                  </a:lnTo>
                                  <a:lnTo>
                                    <a:pt x="37" y="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5962825" name="Group 928"/>
                        <wpg:cNvGrpSpPr>
                          <a:grpSpLocks/>
                        </wpg:cNvGrpSpPr>
                        <wpg:grpSpPr bwMode="auto">
                          <a:xfrm>
                            <a:off x="2910" y="1176"/>
                            <a:ext cx="238" cy="288"/>
                            <a:chOff x="3090" y="1196"/>
                            <a:chExt cx="238" cy="288"/>
                          </a:xfrm>
                        </wpg:grpSpPr>
                        <wps:wsp>
                          <wps:cNvPr id="438874820" name="Freeform 929"/>
                          <wps:cNvSpPr>
                            <a:spLocks/>
                          </wps:cNvSpPr>
                          <wps:spPr bwMode="auto">
                            <a:xfrm>
                              <a:off x="3090" y="1196"/>
                              <a:ext cx="238" cy="288"/>
                            </a:xfrm>
                            <a:custGeom>
                              <a:avLst/>
                              <a:gdLst>
                                <a:gd name="T0" fmla="+- 0 3211 3090"/>
                                <a:gd name="T1" fmla="*/ T0 w 238"/>
                                <a:gd name="T2" fmla="+- 0 1196 1196"/>
                                <a:gd name="T3" fmla="*/ 1196 h 288"/>
                                <a:gd name="T4" fmla="+- 0 3142 3090"/>
                                <a:gd name="T5" fmla="*/ T4 w 238"/>
                                <a:gd name="T6" fmla="+- 0 1227 1196"/>
                                <a:gd name="T7" fmla="*/ 1227 h 288"/>
                                <a:gd name="T8" fmla="+- 0 3104 3090"/>
                                <a:gd name="T9" fmla="*/ T8 w 238"/>
                                <a:gd name="T10" fmla="+- 0 1281 1196"/>
                                <a:gd name="T11" fmla="*/ 1281 h 288"/>
                                <a:gd name="T12" fmla="+- 0 3090 3090"/>
                                <a:gd name="T13" fmla="*/ T12 w 238"/>
                                <a:gd name="T14" fmla="+- 0 1363 1196"/>
                                <a:gd name="T15" fmla="*/ 1363 h 288"/>
                                <a:gd name="T16" fmla="+- 0 3094 3090"/>
                                <a:gd name="T17" fmla="*/ T16 w 238"/>
                                <a:gd name="T18" fmla="+- 0 1390 1196"/>
                                <a:gd name="T19" fmla="*/ 1390 h 288"/>
                                <a:gd name="T20" fmla="+- 0 3127 3090"/>
                                <a:gd name="T21" fmla="*/ T20 w 238"/>
                                <a:gd name="T22" fmla="+- 0 1449 1196"/>
                                <a:gd name="T23" fmla="*/ 1449 h 288"/>
                                <a:gd name="T24" fmla="+- 0 3180 3090"/>
                                <a:gd name="T25" fmla="*/ T24 w 238"/>
                                <a:gd name="T26" fmla="+- 0 1479 1196"/>
                                <a:gd name="T27" fmla="*/ 1479 h 288"/>
                                <a:gd name="T28" fmla="+- 0 3221 3090"/>
                                <a:gd name="T29" fmla="*/ T28 w 238"/>
                                <a:gd name="T30" fmla="+- 0 1483 1196"/>
                                <a:gd name="T31" fmla="*/ 1483 h 288"/>
                                <a:gd name="T32" fmla="+- 0 3238 3090"/>
                                <a:gd name="T33" fmla="*/ T32 w 238"/>
                                <a:gd name="T34" fmla="+- 0 1480 1196"/>
                                <a:gd name="T35" fmla="*/ 1480 h 288"/>
                                <a:gd name="T36" fmla="+- 0 3255 3090"/>
                                <a:gd name="T37" fmla="*/ T36 w 238"/>
                                <a:gd name="T38" fmla="+- 0 1473 1196"/>
                                <a:gd name="T39" fmla="*/ 1473 h 288"/>
                                <a:gd name="T40" fmla="+- 0 3271 3090"/>
                                <a:gd name="T41" fmla="*/ T40 w 238"/>
                                <a:gd name="T42" fmla="+- 0 1463 1196"/>
                                <a:gd name="T43" fmla="*/ 1463 h 288"/>
                                <a:gd name="T44" fmla="+- 0 3287 3090"/>
                                <a:gd name="T45" fmla="*/ T44 w 238"/>
                                <a:gd name="T46" fmla="+- 0 1450 1196"/>
                                <a:gd name="T47" fmla="*/ 1450 h 288"/>
                                <a:gd name="T48" fmla="+- 0 3295 3090"/>
                                <a:gd name="T49" fmla="*/ T48 w 238"/>
                                <a:gd name="T50" fmla="+- 0 1440 1196"/>
                                <a:gd name="T51" fmla="*/ 1440 h 288"/>
                                <a:gd name="T52" fmla="+- 0 3230 3090"/>
                                <a:gd name="T53" fmla="*/ T52 w 238"/>
                                <a:gd name="T54" fmla="+- 0 1440 1196"/>
                                <a:gd name="T55" fmla="*/ 1440 h 288"/>
                                <a:gd name="T56" fmla="+- 0 3211 3090"/>
                                <a:gd name="T57" fmla="*/ T56 w 238"/>
                                <a:gd name="T58" fmla="+- 0 1438 1196"/>
                                <a:gd name="T59" fmla="*/ 1438 h 288"/>
                                <a:gd name="T60" fmla="+- 0 3153 3090"/>
                                <a:gd name="T61" fmla="*/ T60 w 238"/>
                                <a:gd name="T62" fmla="+- 0 1387 1196"/>
                                <a:gd name="T63" fmla="*/ 1387 h 288"/>
                                <a:gd name="T64" fmla="+- 0 3137 3090"/>
                                <a:gd name="T65" fmla="*/ T64 w 238"/>
                                <a:gd name="T66" fmla="+- 0 1310 1196"/>
                                <a:gd name="T67" fmla="*/ 1310 h 288"/>
                                <a:gd name="T68" fmla="+- 0 3142 3090"/>
                                <a:gd name="T69" fmla="*/ T68 w 238"/>
                                <a:gd name="T70" fmla="+- 0 1279 1196"/>
                                <a:gd name="T71" fmla="*/ 1279 h 288"/>
                                <a:gd name="T72" fmla="+- 0 3181 3090"/>
                                <a:gd name="T73" fmla="*/ T72 w 238"/>
                                <a:gd name="T74" fmla="+- 0 1226 1196"/>
                                <a:gd name="T75" fmla="*/ 1226 h 288"/>
                                <a:gd name="T76" fmla="+- 0 3233 3090"/>
                                <a:gd name="T77" fmla="*/ T76 w 238"/>
                                <a:gd name="T78" fmla="+- 0 1214 1196"/>
                                <a:gd name="T79" fmla="*/ 1214 h 288"/>
                                <a:gd name="T80" fmla="+- 0 3292 3090"/>
                                <a:gd name="T81" fmla="*/ T80 w 238"/>
                                <a:gd name="T82" fmla="+- 0 1214 1196"/>
                                <a:gd name="T83" fmla="*/ 1214 h 288"/>
                                <a:gd name="T84" fmla="+- 0 3290 3090"/>
                                <a:gd name="T85" fmla="*/ T84 w 238"/>
                                <a:gd name="T86" fmla="+- 0 1212 1196"/>
                                <a:gd name="T87" fmla="*/ 1212 h 288"/>
                                <a:gd name="T88" fmla="+- 0 3277 3090"/>
                                <a:gd name="T89" fmla="*/ T88 w 238"/>
                                <a:gd name="T90" fmla="+- 0 1205 1196"/>
                                <a:gd name="T91" fmla="*/ 1205 h 288"/>
                                <a:gd name="T92" fmla="+- 0 3259 3090"/>
                                <a:gd name="T93" fmla="*/ T92 w 238"/>
                                <a:gd name="T94" fmla="+- 0 1200 1196"/>
                                <a:gd name="T95" fmla="*/ 1200 h 288"/>
                                <a:gd name="T96" fmla="+- 0 3237 3090"/>
                                <a:gd name="T97" fmla="*/ T96 w 238"/>
                                <a:gd name="T98" fmla="+- 0 1196 1196"/>
                                <a:gd name="T99" fmla="*/ 1196 h 288"/>
                                <a:gd name="T100" fmla="+- 0 3211 3090"/>
                                <a:gd name="T101" fmla="*/ T100 w 238"/>
                                <a:gd name="T102" fmla="+- 0 1196 1196"/>
                                <a:gd name="T103" fmla="*/ 119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8" h="288">
                                  <a:moveTo>
                                    <a:pt x="121" y="0"/>
                                  </a:moveTo>
                                  <a:lnTo>
                                    <a:pt x="52" y="31"/>
                                  </a:lnTo>
                                  <a:lnTo>
                                    <a:pt x="14" y="85"/>
                                  </a:lnTo>
                                  <a:lnTo>
                                    <a:pt x="0" y="167"/>
                                  </a:lnTo>
                                  <a:lnTo>
                                    <a:pt x="4" y="194"/>
                                  </a:lnTo>
                                  <a:lnTo>
                                    <a:pt x="37" y="253"/>
                                  </a:lnTo>
                                  <a:lnTo>
                                    <a:pt x="90" y="283"/>
                                  </a:lnTo>
                                  <a:lnTo>
                                    <a:pt x="131" y="287"/>
                                  </a:lnTo>
                                  <a:lnTo>
                                    <a:pt x="148" y="284"/>
                                  </a:lnTo>
                                  <a:lnTo>
                                    <a:pt x="165" y="277"/>
                                  </a:lnTo>
                                  <a:lnTo>
                                    <a:pt x="181" y="267"/>
                                  </a:lnTo>
                                  <a:lnTo>
                                    <a:pt x="197" y="254"/>
                                  </a:lnTo>
                                  <a:lnTo>
                                    <a:pt x="205" y="244"/>
                                  </a:lnTo>
                                  <a:lnTo>
                                    <a:pt x="140" y="244"/>
                                  </a:lnTo>
                                  <a:lnTo>
                                    <a:pt x="121" y="242"/>
                                  </a:lnTo>
                                  <a:lnTo>
                                    <a:pt x="63" y="191"/>
                                  </a:lnTo>
                                  <a:lnTo>
                                    <a:pt x="47" y="114"/>
                                  </a:lnTo>
                                  <a:lnTo>
                                    <a:pt x="52" y="83"/>
                                  </a:lnTo>
                                  <a:lnTo>
                                    <a:pt x="91" y="30"/>
                                  </a:lnTo>
                                  <a:lnTo>
                                    <a:pt x="143" y="18"/>
                                  </a:lnTo>
                                  <a:lnTo>
                                    <a:pt x="202" y="18"/>
                                  </a:lnTo>
                                  <a:lnTo>
                                    <a:pt x="200" y="16"/>
                                  </a:lnTo>
                                  <a:lnTo>
                                    <a:pt x="187" y="9"/>
                                  </a:lnTo>
                                  <a:lnTo>
                                    <a:pt x="169" y="4"/>
                                  </a:lnTo>
                                  <a:lnTo>
                                    <a:pt x="147" y="0"/>
                                  </a:lnTo>
                                  <a:lnTo>
                                    <a:pt x="12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671391" name="Freeform 930"/>
                          <wps:cNvSpPr>
                            <a:spLocks/>
                          </wps:cNvSpPr>
                          <wps:spPr bwMode="auto">
                            <a:xfrm>
                              <a:off x="3090" y="1196"/>
                              <a:ext cx="238" cy="288"/>
                            </a:xfrm>
                            <a:custGeom>
                              <a:avLst/>
                              <a:gdLst>
                                <a:gd name="T0" fmla="+- 0 3328 3090"/>
                                <a:gd name="T1" fmla="*/ T0 w 238"/>
                                <a:gd name="T2" fmla="+- 0 1388 1196"/>
                                <a:gd name="T3" fmla="*/ 1388 h 288"/>
                                <a:gd name="T4" fmla="+- 0 3316 3090"/>
                                <a:gd name="T5" fmla="*/ T4 w 238"/>
                                <a:gd name="T6" fmla="+- 0 1388 1196"/>
                                <a:gd name="T7" fmla="*/ 1388 h 288"/>
                                <a:gd name="T8" fmla="+- 0 3303 3090"/>
                                <a:gd name="T9" fmla="*/ T8 w 238"/>
                                <a:gd name="T10" fmla="+- 0 1404 1196"/>
                                <a:gd name="T11" fmla="*/ 1404 h 288"/>
                                <a:gd name="T12" fmla="+- 0 3289 3090"/>
                                <a:gd name="T13" fmla="*/ T12 w 238"/>
                                <a:gd name="T14" fmla="+- 0 1419 1196"/>
                                <a:gd name="T15" fmla="*/ 1419 h 288"/>
                                <a:gd name="T16" fmla="+- 0 3273 3090"/>
                                <a:gd name="T17" fmla="*/ T16 w 238"/>
                                <a:gd name="T18" fmla="+- 0 1430 1196"/>
                                <a:gd name="T19" fmla="*/ 1430 h 288"/>
                                <a:gd name="T20" fmla="+- 0 3254 3090"/>
                                <a:gd name="T21" fmla="*/ T20 w 238"/>
                                <a:gd name="T22" fmla="+- 0 1437 1196"/>
                                <a:gd name="T23" fmla="*/ 1437 h 288"/>
                                <a:gd name="T24" fmla="+- 0 3230 3090"/>
                                <a:gd name="T25" fmla="*/ T24 w 238"/>
                                <a:gd name="T26" fmla="+- 0 1440 1196"/>
                                <a:gd name="T27" fmla="*/ 1440 h 288"/>
                                <a:gd name="T28" fmla="+- 0 3295 3090"/>
                                <a:gd name="T29" fmla="*/ T28 w 238"/>
                                <a:gd name="T30" fmla="+- 0 1440 1196"/>
                                <a:gd name="T31" fmla="*/ 1440 h 288"/>
                                <a:gd name="T32" fmla="+- 0 3301 3090"/>
                                <a:gd name="T33" fmla="*/ T32 w 238"/>
                                <a:gd name="T34" fmla="+- 0 1433 1196"/>
                                <a:gd name="T35" fmla="*/ 1433 h 288"/>
                                <a:gd name="T36" fmla="+- 0 3315 3090"/>
                                <a:gd name="T37" fmla="*/ T36 w 238"/>
                                <a:gd name="T38" fmla="+- 0 1412 1196"/>
                                <a:gd name="T39" fmla="*/ 1412 h 288"/>
                                <a:gd name="T40" fmla="+- 0 3328 3090"/>
                                <a:gd name="T41" fmla="*/ T40 w 238"/>
                                <a:gd name="T42" fmla="+- 0 1388 1196"/>
                                <a:gd name="T43" fmla="*/ 138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8" h="288">
                                  <a:moveTo>
                                    <a:pt x="238" y="192"/>
                                  </a:moveTo>
                                  <a:lnTo>
                                    <a:pt x="226" y="192"/>
                                  </a:lnTo>
                                  <a:lnTo>
                                    <a:pt x="213" y="208"/>
                                  </a:lnTo>
                                  <a:lnTo>
                                    <a:pt x="199" y="223"/>
                                  </a:lnTo>
                                  <a:lnTo>
                                    <a:pt x="183" y="234"/>
                                  </a:lnTo>
                                  <a:lnTo>
                                    <a:pt x="164" y="241"/>
                                  </a:lnTo>
                                  <a:lnTo>
                                    <a:pt x="140" y="244"/>
                                  </a:lnTo>
                                  <a:lnTo>
                                    <a:pt x="205" y="244"/>
                                  </a:lnTo>
                                  <a:lnTo>
                                    <a:pt x="211" y="237"/>
                                  </a:lnTo>
                                  <a:lnTo>
                                    <a:pt x="225" y="216"/>
                                  </a:lnTo>
                                  <a:lnTo>
                                    <a:pt x="238" y="1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995150" name="Freeform 931"/>
                          <wps:cNvSpPr>
                            <a:spLocks/>
                          </wps:cNvSpPr>
                          <wps:spPr bwMode="auto">
                            <a:xfrm>
                              <a:off x="3090" y="1196"/>
                              <a:ext cx="238" cy="288"/>
                            </a:xfrm>
                            <a:custGeom>
                              <a:avLst/>
                              <a:gdLst>
                                <a:gd name="T0" fmla="+- 0 3292 3090"/>
                                <a:gd name="T1" fmla="*/ T0 w 238"/>
                                <a:gd name="T2" fmla="+- 0 1214 1196"/>
                                <a:gd name="T3" fmla="*/ 1214 h 288"/>
                                <a:gd name="T4" fmla="+- 0 3233 3090"/>
                                <a:gd name="T5" fmla="*/ T4 w 238"/>
                                <a:gd name="T6" fmla="+- 0 1214 1196"/>
                                <a:gd name="T7" fmla="*/ 1214 h 288"/>
                                <a:gd name="T8" fmla="+- 0 3250 3090"/>
                                <a:gd name="T9" fmla="*/ T8 w 238"/>
                                <a:gd name="T10" fmla="+- 0 1224 1196"/>
                                <a:gd name="T11" fmla="*/ 1224 h 288"/>
                                <a:gd name="T12" fmla="+- 0 3257 3090"/>
                                <a:gd name="T13" fmla="*/ T12 w 238"/>
                                <a:gd name="T14" fmla="+- 0 1242 1196"/>
                                <a:gd name="T15" fmla="*/ 1242 h 288"/>
                                <a:gd name="T16" fmla="+- 0 3264 3090"/>
                                <a:gd name="T17" fmla="*/ T16 w 238"/>
                                <a:gd name="T18" fmla="+- 0 1264 1196"/>
                                <a:gd name="T19" fmla="*/ 1264 h 288"/>
                                <a:gd name="T20" fmla="+- 0 3276 3090"/>
                                <a:gd name="T21" fmla="*/ T20 w 238"/>
                                <a:gd name="T22" fmla="+- 0 1278 1196"/>
                                <a:gd name="T23" fmla="*/ 1278 h 288"/>
                                <a:gd name="T24" fmla="+- 0 3299 3090"/>
                                <a:gd name="T25" fmla="*/ T24 w 238"/>
                                <a:gd name="T26" fmla="+- 0 1283 1196"/>
                                <a:gd name="T27" fmla="*/ 1283 h 288"/>
                                <a:gd name="T28" fmla="+- 0 3314 3090"/>
                                <a:gd name="T29" fmla="*/ T28 w 238"/>
                                <a:gd name="T30" fmla="+- 0 1271 1196"/>
                                <a:gd name="T31" fmla="*/ 1271 h 288"/>
                                <a:gd name="T32" fmla="+- 0 3318 3090"/>
                                <a:gd name="T33" fmla="*/ T32 w 238"/>
                                <a:gd name="T34" fmla="+- 0 1247 1196"/>
                                <a:gd name="T35" fmla="*/ 1247 h 288"/>
                                <a:gd name="T36" fmla="+- 0 3309 3090"/>
                                <a:gd name="T37" fmla="*/ T36 w 238"/>
                                <a:gd name="T38" fmla="+- 0 1230 1196"/>
                                <a:gd name="T39" fmla="*/ 1230 h 288"/>
                                <a:gd name="T40" fmla="+- 0 3292 3090"/>
                                <a:gd name="T41" fmla="*/ T40 w 238"/>
                                <a:gd name="T42" fmla="+- 0 1214 1196"/>
                                <a:gd name="T43" fmla="*/ 121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8" h="288">
                                  <a:moveTo>
                                    <a:pt x="202" y="18"/>
                                  </a:moveTo>
                                  <a:lnTo>
                                    <a:pt x="143" y="18"/>
                                  </a:lnTo>
                                  <a:lnTo>
                                    <a:pt x="160" y="28"/>
                                  </a:lnTo>
                                  <a:lnTo>
                                    <a:pt x="167" y="46"/>
                                  </a:lnTo>
                                  <a:lnTo>
                                    <a:pt x="174" y="68"/>
                                  </a:lnTo>
                                  <a:lnTo>
                                    <a:pt x="186" y="82"/>
                                  </a:lnTo>
                                  <a:lnTo>
                                    <a:pt x="209" y="87"/>
                                  </a:lnTo>
                                  <a:lnTo>
                                    <a:pt x="224" y="75"/>
                                  </a:lnTo>
                                  <a:lnTo>
                                    <a:pt x="228" y="51"/>
                                  </a:lnTo>
                                  <a:lnTo>
                                    <a:pt x="219" y="34"/>
                                  </a:lnTo>
                                  <a:lnTo>
                                    <a:pt x="20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218CB2" id="Group 896" o:spid="_x0000_s1026" style="position:absolute;margin-left:-12.85pt;margin-top:-5.2pt;width:484.7pt;height:677.1pt;z-index:-251658236" coordorigin="483,856" coordsize="9694,1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">
                <v:group id="Group 897" o:spid="_x0000_s1027" style="position:absolute;left:490;top:863;width:9679;height:13535" coordorigin="670,883" coordsize="9679,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">
                  <v:shape id="Freeform 898" o:spid="_x0000_s1028" style="position:absolute;left:670;top:883;width:9679;height:13535;visibility:visible;mso-wrap-style:square;v-text-anchor:top" coordsize="9679,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" path="m,13535r9680,l9680,,,,,13535xe" filled="f" strokecolor="#231f20">
                    <v:path arrowok="t" o:connecttype="custom" o:connectlocs="0,14418;9680,14418;9680,883;0,883;0,14418" o:connectangles="0,0,0,0,0"/>
                  </v:shape>
                </v:group>
                <v:group id="Group 899" o:spid="_x0000_s1029" style="position:absolute;left:483;top:856;width:9694;height:853" coordorigin="663,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">
                  <v:shape id="Freeform 900" o:spid="_x0000_s1030"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" path="m,852r9694,l9694,,,,,852e" fillcolor="#231f20" stroked="f">
                    <v:path arrowok="t" o:connecttype="custom" o:connectlocs="0,1728;9694,1728;9694,876;0,876;0,1728" o:connectangles="0,0,0,0,0"/>
                  </v:shape>
                </v:group>
                <v:group id="Group 901" o:spid="_x0000_s1031" style="position:absolute;left:1752;top:1020;width:1663;height:492" coordorigin="1932,1040" coordsize="166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">
                  <v:shape id="Freeform 902" o:spid="_x0000_s1032" style="position:absolute;left:1932;top:1040;width:1663;height:492;visibility:visible;mso-wrap-style:square;v-text-anchor:top" coordsize="166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" path="m,492r1664,l1664,,,,,492e" fillcolor="#231f20" stroked="f">
                    <v:path arrowok="t" o:connecttype="custom" o:connectlocs="0,1532;1664,1532;1664,1040;0,1040;0,1532" o:connectangles="0,0,0,0,0"/>
                  </v:shape>
                </v:group>
                <v:group id="Group 903" o:spid="_x0000_s1033" style="position:absolute;left:2332;top:1174;width:289;height:284" coordorigin="2512,1194"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">
                  <v:shape id="Freeform 904" o:spid="_x0000_s1034"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" path="m90,36l9,36r12,l34,43r6,33l40,229r-4,27l24,270,1,275r,9l132,284,114,272,96,262,91,243,99,62,114,50r-24,l90,36e" stroked="f">
                    <v:path arrowok="t" o:connecttype="custom" o:connectlocs="90,1230;9,1230;21,1230;34,1237;40,1270;40,1423;36,1450;24,1464;1,1469;1,1478;132,1478;114,1466;96,1456;91,1437;99,1256;114,1244;90,1244;90,1230" o:connectangles="0,0,0,0,0,0,0,0,0,0,0,0,0,0,0,0,0,0"/>
                  </v:shape>
                  <v:shape id="Freeform 905" o:spid="_x0000_s1035"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" path="m240,37r-68,l189,49r8,19l200,94r,139l193,260r-13,12l161,275r,9l289,284,269,271,255,258r-3,-24l249,61,240,37e" stroked="f">
                    <v:path arrowok="t" o:connecttype="custom" o:connectlocs="240,1231;172,1231;189,1243;197,1262;200,1288;200,1427;193,1454;180,1466;161,1469;161,1478;289,1478;269,1465;255,1452;252,1428;249,1255;240,1231" o:connectangles="0,0,0,0,0,0,0,0,0,0,0,0,0,0,0,0"/>
                  </v:shape>
                  <v:shape id="Freeform 906" o:spid="_x0000_s1036"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" path="m176,l107,35,90,50r24,l130,42r19,-4l172,37r68,l239,36,226,18,210,8,193,2,176,e" stroked="f">
                    <v:path arrowok="t" o:connecttype="custom" o:connectlocs="176,1194;107,1229;90,1244;114,1244;130,1236;149,1232;172,1231;240,1231;239,1230;226,1212;210,1202;193,1196;176,1194" o:connectangles="0,0,0,0,0,0,0,0,0,0,0,0,0"/>
                  </v:shape>
                  <v:shape id="Freeform 907" o:spid="_x0000_s1037"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" path="m90,2l76,4,57,10,38,17,19,23,,28,,39,3,37,9,36r81,l90,2e" stroked="f">
                    <v:path arrowok="t" o:connecttype="custom" o:connectlocs="90,1196;76,1198;57,1204;38,1211;19,1217;0,1222;0,1233;3,1231;9,1230;90,1230;90,1196" o:connectangles="0,0,0,0,0,0,0,0,0,0,0"/>
                  </v:shape>
                </v:group>
                <v:group id="Group 908" o:spid="_x0000_s1038" style="position:absolute;left:2636;top:1175;width:243;height:288" coordorigin="2816,1195"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">
                  <v:shape id="Freeform 909" o:spid="_x0000_s1039"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" path="m143,l67,18,22,61,,136r1,30l22,237r60,48l102,289r32,-3l161,278r23,-12l203,252r6,-7l161,245r-20,-1l75,213,46,147,42,114r192,-2l231,93,44,93,52,64,63,43,77,30,94,23r102,l182,13,163,5,143,e" stroked="f">
                    <v:path arrowok="t" o:connecttype="custom" o:connectlocs="143,1195;67,1213;22,1256;0,1331;1,1361;22,1432;82,1480;102,1484;134,1481;161,1473;184,1461;203,1447;209,1440;161,1440;141,1439;75,1408;46,1342;42,1309;234,1307;231,1288;44,1288;52,1259;63,1238;77,1225;94,1218;196,1218;182,1208;163,1200;143,1195" o:connectangles="0,0,0,0,0,0,0,0,0,0,0,0,0,0,0,0,0,0,0,0,0,0,0,0,0,0,0,0,0"/>
                  </v:shape>
                  <v:shape id="Freeform 910" o:spid="_x0000_s1040"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" path="m236,182r-53,55l161,245r48,l218,236r11,-16l238,206r5,-12l236,182e" stroked="f">
                    <v:path arrowok="t" o:connecttype="custom" o:connectlocs="236,1377;183,1432;161,1440;209,1440;218,1431;229,1415;238,1401;243,1389;236,1377" o:connectangles="0,0,0,0,0,0,0,0,0"/>
                  </v:shape>
                  <v:shape id="Freeform 911" o:spid="_x0000_s1041"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" path="m196,23l94,23r32,4l147,37r13,15l167,69r3,18l44,93r187,l230,84,222,60,211,40,198,24r-2,-1e" stroked="f">
                    <v:path arrowok="t" o:connecttype="custom" o:connectlocs="196,1218;94,1218;126,1222;147,1232;160,1247;167,1264;170,1282;44,1288;231,1288;230,1279;222,1255;211,1235;198,1219;196,1218" o:connectangles="0,0,0,0,0,0,0,0,0,0,0,0,0,0"/>
                  </v:shape>
                </v:group>
                <v:group id="Group 912" o:spid="_x0000_s1042" style="position:absolute;left:1765;top:1251;width:338;height:109" coordorigin="1945,1271" coordsize="3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">
                  <v:shape id="Freeform 913" o:spid="_x0000_s1043" style="position:absolute;left:1945;top:1271;width:338;height:109;visibility:visible;mso-wrap-style:square;v-text-anchor:top" coordsize="3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" path="m140,l60,13,2,46,,57r3,8l77,99r85,9l196,109r29,-2l297,90,338,55r,-3l282,15,206,3,140,e" stroked="f">
                    <v:path arrowok="t" o:connecttype="custom" o:connectlocs="140,1271;60,1284;2,1317;0,1328;3,1336;77,1370;162,1379;196,1380;225,1378;297,1361;338,1326;338,1323;282,1286;206,1274;140,1271" o:connectangles="0,0,0,0,0,0,0,0,0,0,0,0,0,0,0"/>
                  </v:shape>
                </v:group>
                <v:group id="Group 914" o:spid="_x0000_s1044" style="position:absolute;left:2015;top:1151;width:265;height:78" coordorigin="2195,1171" coordsize="2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">
                  <v:shape id="Freeform 915" o:spid="_x0000_s1045" style="position:absolute;left:2195;top:1171;width:265;height:78;visibility:visible;mso-wrap-style:square;v-text-anchor:top" coordsize="2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" path="m103,l29,15,,42r4,7l68,73r92,6l189,76,251,57,265,39r-1,-2l196,6,103,e" stroked="f">
                    <v:path arrowok="t" o:connecttype="custom" o:connectlocs="103,1171;29,1186;0,1213;4,1220;68,1244;160,1250;189,1247;251,1228;265,1210;264,1208;196,1177;103,1171" o:connectangles="0,0,0,0,0,0,0,0,0,0,0,0"/>
                  </v:shape>
                </v:group>
                <v:group id="Group 916" o:spid="_x0000_s1046" style="position:absolute;left:2206;top:1071;width:215;height:57" coordorigin="2386,1091" coordsize="2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">
                  <v:shape id="Freeform 917" o:spid="_x0000_s1047" style="position:absolute;left:2386;top:1091;width:215;height:57;visibility:visible;mso-wrap-style:square;v-text-anchor:top" coordsize="2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" path="m86,l16,14,,32r6,7l92,56r34,1l154,54r25,-4l198,44r13,-7l215,28r-1,-4l150,3,86,e" stroked="f">
                    <v:path arrowok="t" o:connecttype="custom" o:connectlocs="86,1091;16,1105;0,1123;6,1130;92,1147;126,1148;154,1145;179,1141;198,1135;211,1128;215,1119;214,1115;150,1094;86,1091" o:connectangles="0,0,0,0,0,0,0,0,0,0,0,0,0,0"/>
                  </v:shape>
                </v:group>
                <v:group id="Group 918" o:spid="_x0000_s1048" style="position:absolute;left:3206;top:1175;width:160;height:288" coordorigin="3386,1195"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">
                  <v:shape id="Freeform 919" o:spid="_x0000_s1049"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" path="m160,225r-57,l103,288r57,l160,225e" fillcolor="#808285" stroked="f">
                    <v:path arrowok="t" o:connecttype="custom" o:connectlocs="160,1420;103,1420;103,1483;160,1483;160,1420" o:connectangles="0,0,0,0,0"/>
                  </v:shape>
                  <v:shape id="Freeform 920" o:spid="_x0000_s1050"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" path="m160,l134,,,182r,43l186,225r,-43l20,182,103,70r57,l160,e" fillcolor="#808285" stroked="f">
                    <v:path arrowok="t" o:connecttype="custom" o:connectlocs="160,1195;134,1195;0,1377;0,1420;186,1420;186,1377;20,1377;103,1265;160,1265;160,1195" o:connectangles="0,0,0,0,0,0,0,0,0,0"/>
                  </v:shape>
                  <v:shape id="Freeform 921" o:spid="_x0000_s1051"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" path="m160,70r-57,l103,182r57,l160,70e" fillcolor="#808285" stroked="f">
                    <v:path arrowok="t" o:connecttype="custom" o:connectlocs="160,1265;103,1265;103,1377;160,1377;160,1265" o:connectangles="0,0,0,0,0"/>
                  </v:shape>
                </v:group>
                <v:group id="Group 922" o:spid="_x0000_s1052" style="position:absolute;left:3148;top:1173;width:50;height:50" coordorigin="3328,1193"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">
                  <v:shape id="Freeform 923" o:spid="_x0000_s1053"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" path="m39,l11,,,11,,39,11,50r28,l43,47r-29,l5,37,5,13,14,4r29,l39,e" stroked="f">
                    <v:path arrowok="t" o:connecttype="custom" o:connectlocs="39,1193;11,1193;0,1204;0,1232;11,1243;39,1243;43,1240;14,1240;5,1230;5,1206;14,1197;43,1197;39,1193" o:connectangles="0,0,0,0,0,0,0,0,0,0,0,0,0"/>
                  </v:shape>
                  <v:shape id="Freeform 924" o:spid="_x0000_s1054"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" path="m43,4r-6,l46,13r,24l37,47r6,l50,39r,-28l43,4e" stroked="f">
                    <v:path arrowok="t" o:connecttype="custom" o:connectlocs="43,1197;37,1197;46,1206;46,1230;37,1240;43,1240;50,1232;50,1204;43,1197" o:connectangles="0,0,0,0,0,0,0,0,0"/>
                  </v:shape>
                  <v:shape id="Freeform 925" o:spid="_x0000_s1055"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" path="m34,10r-18,l16,40r4,l20,27r14,l37,23r-17,l20,14r17,l37,13,34,10e" stroked="f">
                    <v:path arrowok="t" o:connecttype="custom" o:connectlocs="34,1203;16,1203;16,1233;20,1233;20,1220;34,1220;37,1216;37,1216;20,1216;20,1207;37,1207;37,1206;34,1203" o:connectangles="0,0,0,0,0,0,0,0,0,0,0,0,0"/>
                  </v:shape>
                  <v:shape id="Freeform 926" o:spid="_x0000_s1056"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" path="m29,27r-4,l33,40r5,l29,27e" stroked="f">
                    <v:path arrowok="t" o:connecttype="custom" o:connectlocs="29,1220;25,1220;33,1233;38,1233;29,1220" o:connectangles="0,0,0,0,0"/>
                  </v:shape>
                  <v:shape id="Freeform 927" o:spid="_x0000_s1057"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" path="m37,14r-8,l32,15r,7l30,23r7,l37,14e" stroked="f">
                    <v:path arrowok="t" o:connecttype="custom" o:connectlocs="37,1207;29,1207;32,1208;32,1215;30,1216;37,1216;37,1207" o:connectangles="0,0,0,0,0,0,0"/>
                  </v:shape>
                </v:group>
                <v:group id="Group 928" o:spid="_x0000_s1058" style="position:absolute;left:2910;top:1176;width:238;height:288" coordorigin="3090,1196"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">
                  <v:shape id="Freeform 929" o:spid="_x0000_s1059"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" path="m121,l52,31,14,85,,167r4,27l37,253r53,30l131,287r17,-3l165,277r16,-10l197,254r8,-10l140,244r-19,-2l63,191,47,114,52,83,91,30,143,18r59,l200,16,187,9,169,4,147,,121,e" stroked="f">
                    <v:path arrowok="t" o:connecttype="custom" o:connectlocs="121,1196;52,1227;14,1281;0,1363;4,1390;37,1449;90,1479;131,1483;148,1480;165,1473;181,1463;197,1450;205,1440;140,1440;121,1438;63,1387;47,1310;52,1279;91,1226;143,1214;202,1214;200,1212;187,1205;169,1200;147,1196;121,1196" o:connectangles="0,0,0,0,0,0,0,0,0,0,0,0,0,0,0,0,0,0,0,0,0,0,0,0,0,0"/>
                  </v:shape>
                  <v:shape id="Freeform 930" o:spid="_x0000_s1060"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" path="m238,192r-12,l213,208r-14,15l183,234r-19,7l140,244r65,l211,237r14,-21l238,192e" stroked="f">
                    <v:path arrowok="t" o:connecttype="custom" o:connectlocs="238,1388;226,1388;213,1404;199,1419;183,1430;164,1437;140,1440;205,1440;211,1433;225,1412;238,1388" o:connectangles="0,0,0,0,0,0,0,0,0,0,0"/>
                  </v:shape>
                  <v:shape id="Freeform 931" o:spid="_x0000_s1061"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" path="m202,18r-59,l160,28r7,18l174,68r12,14l209,87,224,75r4,-24l219,34,202,18e" stroked="f">
                    <v:path arrowok="t" o:connecttype="custom" o:connectlocs="202,1214;143,1214;160,1224;167,1242;174,1264;186,1278;209,1283;224,1271;228,1247;219,1230;202,1214" o:connectangles="0,0,0,0,0,0,0,0,0,0,0"/>
                  </v:shape>
                </v:group>
              </v:group>
            </w:pict>
          </mc:Fallback>
        </mc:AlternateContent>
      </w:r>
      <w:r w:rsidR="00227F21" w:rsidRPr="003211BC">
        <w:rPr>
          <w:rFonts w:ascii="Arial" w:eastAsia="Arial" w:hAnsi="Arial" w:cs="Arial"/>
          <w:color w:val="FFFFFF"/>
          <w:sz w:val="48"/>
          <w:szCs w:val="48"/>
        </w:rPr>
        <w:t>Engineering and Construction</w:t>
      </w:r>
    </w:p>
    <w:p w14:paraId="5E95E9E0" w14:textId="77777777" w:rsidR="00227F21" w:rsidRPr="003211BC" w:rsidRDefault="00227F21" w:rsidP="00227F21">
      <w:pPr>
        <w:spacing w:after="0" w:line="200" w:lineRule="exact"/>
        <w:rPr>
          <w:rFonts w:ascii="Arial" w:hAnsi="Arial" w:cs="Arial"/>
          <w:sz w:val="20"/>
          <w:szCs w:val="20"/>
        </w:rPr>
      </w:pPr>
    </w:p>
    <w:p w14:paraId="383A1D2D" w14:textId="77777777" w:rsidR="00227F21" w:rsidRPr="003211BC" w:rsidRDefault="00227F21" w:rsidP="00227F21">
      <w:pPr>
        <w:spacing w:after="0" w:line="200" w:lineRule="exact"/>
        <w:rPr>
          <w:rFonts w:ascii="Arial" w:hAnsi="Arial" w:cs="Arial"/>
          <w:sz w:val="20"/>
          <w:szCs w:val="20"/>
        </w:rPr>
      </w:pPr>
    </w:p>
    <w:p w14:paraId="287E2948" w14:textId="77777777" w:rsidR="00227F21" w:rsidRPr="003211BC" w:rsidRDefault="00227F21" w:rsidP="00227F21">
      <w:pPr>
        <w:spacing w:before="5" w:after="0" w:line="220" w:lineRule="exact"/>
        <w:rPr>
          <w:rFonts w:ascii="Arial" w:hAnsi="Arial" w:cs="Arial"/>
        </w:rPr>
      </w:pPr>
    </w:p>
    <w:p w14:paraId="0B027225" w14:textId="77777777" w:rsidR="00227F21" w:rsidRPr="003211BC" w:rsidRDefault="00227F21" w:rsidP="00227F21">
      <w:pPr>
        <w:tabs>
          <w:tab w:val="left" w:pos="5320"/>
        </w:tabs>
        <w:spacing w:after="0" w:line="1085" w:lineRule="exact"/>
        <w:ind w:left="2696" w:right="-72"/>
        <w:rPr>
          <w:rFonts w:ascii="Arial" w:eastAsia="Arial" w:hAnsi="Arial" w:cs="Arial"/>
          <w:sz w:val="96"/>
          <w:szCs w:val="96"/>
        </w:rPr>
      </w:pPr>
      <w:r w:rsidRPr="003211BC">
        <w:rPr>
          <w:rFonts w:ascii="Arial" w:eastAsia="Arial" w:hAnsi="Arial" w:cs="Arial"/>
          <w:color w:val="808285"/>
          <w:position w:val="-3"/>
          <w:sz w:val="96"/>
          <w:szCs w:val="96"/>
        </w:rPr>
        <w:t>Short Contract</w:t>
      </w:r>
    </w:p>
    <w:p w14:paraId="77E1B7C0" w14:textId="77777777" w:rsidR="00227F21" w:rsidRPr="003211BC" w:rsidRDefault="00227F21" w:rsidP="00227F21">
      <w:pPr>
        <w:spacing w:after="0" w:line="200" w:lineRule="exact"/>
        <w:rPr>
          <w:rFonts w:ascii="Arial" w:hAnsi="Arial" w:cs="Arial"/>
          <w:sz w:val="20"/>
          <w:szCs w:val="20"/>
        </w:rPr>
      </w:pPr>
    </w:p>
    <w:p w14:paraId="29533770" w14:textId="77777777" w:rsidR="00227F21" w:rsidRPr="003211BC" w:rsidRDefault="00227F21" w:rsidP="00227F21">
      <w:pPr>
        <w:spacing w:after="0" w:line="200" w:lineRule="exact"/>
        <w:rPr>
          <w:rFonts w:ascii="Arial" w:hAnsi="Arial" w:cs="Arial"/>
          <w:sz w:val="20"/>
          <w:szCs w:val="20"/>
        </w:rPr>
      </w:pPr>
    </w:p>
    <w:p w14:paraId="788292BC" w14:textId="77777777" w:rsidR="00227F21" w:rsidRPr="003211BC" w:rsidRDefault="00227F21" w:rsidP="00227F21">
      <w:pPr>
        <w:spacing w:after="0" w:line="200" w:lineRule="exact"/>
        <w:rPr>
          <w:rFonts w:ascii="Arial" w:hAnsi="Arial" w:cs="Arial"/>
          <w:sz w:val="20"/>
          <w:szCs w:val="20"/>
        </w:rPr>
      </w:pPr>
    </w:p>
    <w:p w14:paraId="44442856" w14:textId="77777777" w:rsidR="00227F21" w:rsidRPr="003211BC" w:rsidRDefault="00227F21" w:rsidP="00227F21">
      <w:pPr>
        <w:spacing w:before="2" w:after="0" w:line="240" w:lineRule="exact"/>
        <w:rPr>
          <w:rFonts w:ascii="Arial" w:hAnsi="Arial" w:cs="Arial"/>
          <w:sz w:val="24"/>
          <w:szCs w:val="24"/>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3211BC" w14:paraId="4ECBE98F" w14:textId="77777777" w:rsidTr="00405AD0">
        <w:trPr>
          <w:trHeight w:val="1431"/>
        </w:trPr>
        <w:tc>
          <w:tcPr>
            <w:tcW w:w="2700" w:type="dxa"/>
            <w:tcBorders>
              <w:right w:val="single" w:sz="4" w:space="0" w:color="auto"/>
            </w:tcBorders>
          </w:tcPr>
          <w:p w14:paraId="05CC56C5" w14:textId="77777777" w:rsidR="00227F21" w:rsidRPr="003211BC" w:rsidRDefault="00227F21" w:rsidP="00405AD0">
            <w:pPr>
              <w:spacing w:before="36" w:line="203" w:lineRule="exact"/>
              <w:ind w:right="65" w:hanging="115"/>
              <w:jc w:val="both"/>
              <w:rPr>
                <w:rFonts w:ascii="Arial" w:eastAsia="Arial" w:hAnsi="Arial" w:cs="Arial"/>
                <w:color w:val="231F20"/>
                <w:position w:val="-1"/>
                <w:sz w:val="18"/>
                <w:szCs w:val="18"/>
              </w:rPr>
            </w:pPr>
            <w:r w:rsidRPr="003211BC">
              <w:rPr>
                <w:rFonts w:ascii="Arial" w:eastAsia="Arial" w:hAnsi="Arial" w:cs="Arial"/>
                <w:b/>
                <w:bCs/>
                <w:color w:val="231F20"/>
                <w:position w:val="-1"/>
                <w:sz w:val="24"/>
                <w:szCs w:val="24"/>
              </w:rPr>
              <w:t>A contract between</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1332339"/>
              <w:placeholder>
                <w:docPart w:val="5C725BB34E5048E1AFA9B63DF13CF924"/>
              </w:placeholder>
            </w:sdtPr>
            <w:sdtContent>
              <w:p w14:paraId="7B6E9124" w14:textId="77777777" w:rsidR="00227F21" w:rsidRDefault="00725CAC" w:rsidP="00405AD0">
                <w:pPr>
                  <w:spacing w:before="36" w:line="203" w:lineRule="exact"/>
                  <w:ind w:right="-20"/>
                  <w:rPr>
                    <w:rFonts w:ascii="Arial" w:hAnsi="Arial" w:cs="Arial"/>
                    <w:sz w:val="18"/>
                    <w:szCs w:val="18"/>
                  </w:rPr>
                </w:pPr>
                <w:r>
                  <w:rPr>
                    <w:rFonts w:ascii="Arial" w:hAnsi="Arial" w:cs="Arial"/>
                    <w:sz w:val="18"/>
                    <w:szCs w:val="18"/>
                  </w:rPr>
                  <w:t>Westcountry Rivers Trust</w:t>
                </w:r>
              </w:p>
              <w:p w14:paraId="0B2969C9" w14:textId="77DF5CCB" w:rsidR="00725CAC" w:rsidRPr="003211BC" w:rsidRDefault="00725CAC" w:rsidP="00405AD0">
                <w:pPr>
                  <w:spacing w:before="36" w:line="203" w:lineRule="exact"/>
                  <w:ind w:right="-20"/>
                  <w:rPr>
                    <w:rFonts w:ascii="Arial" w:hAnsi="Arial" w:cs="Arial"/>
                    <w:sz w:val="18"/>
                    <w:szCs w:val="18"/>
                  </w:rPr>
                </w:pPr>
                <w:r>
                  <w:rPr>
                    <w:rFonts w:ascii="Arial" w:hAnsi="Arial" w:cs="Arial"/>
                    <w:sz w:val="18"/>
                    <w:szCs w:val="18"/>
                  </w:rPr>
                  <w:t>Rain Charm House, Kyl Kober Parc, Stoke Climsland, Cornwall, PL17 8PH</w:t>
                </w:r>
              </w:p>
            </w:sdtContent>
          </w:sdt>
        </w:tc>
      </w:tr>
    </w:tbl>
    <w:p w14:paraId="7FCBECDC" w14:textId="77777777" w:rsidR="00227F21" w:rsidRPr="003211BC" w:rsidRDefault="00227F21" w:rsidP="00227F21">
      <w:pPr>
        <w:spacing w:after="0" w:line="200" w:lineRule="exact"/>
        <w:rPr>
          <w:rFonts w:ascii="Arial" w:hAnsi="Arial" w:cs="Arial"/>
          <w:sz w:val="20"/>
          <w:szCs w:val="20"/>
        </w:rPr>
      </w:pPr>
    </w:p>
    <w:p w14:paraId="4D4AB2ED" w14:textId="77777777" w:rsidR="00227F21" w:rsidRPr="003211BC" w:rsidRDefault="00227F21" w:rsidP="00227F21">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3211BC" w14:paraId="653D26DF" w14:textId="77777777" w:rsidTr="00405AD0">
        <w:trPr>
          <w:trHeight w:val="1431"/>
        </w:trPr>
        <w:tc>
          <w:tcPr>
            <w:tcW w:w="2700" w:type="dxa"/>
            <w:tcBorders>
              <w:right w:val="single" w:sz="4" w:space="0" w:color="auto"/>
            </w:tcBorders>
          </w:tcPr>
          <w:p w14:paraId="45BF0371" w14:textId="77777777" w:rsidR="00227F21" w:rsidRPr="003211BC" w:rsidRDefault="00227F21" w:rsidP="00405AD0">
            <w:pPr>
              <w:tabs>
                <w:tab w:val="left" w:pos="1955"/>
              </w:tabs>
              <w:spacing w:before="36" w:line="203" w:lineRule="exact"/>
              <w:ind w:right="335"/>
              <w:jc w:val="right"/>
              <w:rPr>
                <w:rFonts w:ascii="Arial" w:eastAsia="Arial" w:hAnsi="Arial" w:cs="Arial"/>
                <w:color w:val="231F20"/>
                <w:position w:val="-1"/>
                <w:sz w:val="18"/>
                <w:szCs w:val="18"/>
              </w:rPr>
            </w:pPr>
            <w:r w:rsidRPr="003211BC">
              <w:rPr>
                <w:rFonts w:ascii="Arial" w:eastAsia="Arial" w:hAnsi="Arial" w:cs="Arial"/>
                <w:b/>
                <w:bCs/>
                <w:color w:val="231F20"/>
                <w:position w:val="-1"/>
                <w:sz w:val="24"/>
                <w:szCs w:val="24"/>
              </w:rPr>
              <w:t>and</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27297539"/>
              <w:placeholder>
                <w:docPart w:val="E9CAF8DD958F42D6A4C88FA010DB0A13"/>
              </w:placeholder>
              <w:showingPlcHdr/>
            </w:sdtPr>
            <w:sdtContent>
              <w:p w14:paraId="4BF3DB9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7609171E" w14:textId="77777777" w:rsidR="00227F21" w:rsidRPr="003211BC" w:rsidRDefault="00227F21" w:rsidP="00227F21">
      <w:pPr>
        <w:spacing w:after="0" w:line="200" w:lineRule="exact"/>
        <w:rPr>
          <w:rFonts w:ascii="Arial" w:hAnsi="Arial" w:cs="Arial"/>
          <w:sz w:val="20"/>
          <w:szCs w:val="20"/>
        </w:rPr>
      </w:pPr>
    </w:p>
    <w:p w14:paraId="55C8DF7F" w14:textId="77777777" w:rsidR="00227F21" w:rsidRPr="003211BC" w:rsidRDefault="00227F21" w:rsidP="00227F21">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227F21" w:rsidRPr="003211BC" w14:paraId="44A8C699" w14:textId="77777777" w:rsidTr="00405AD0">
        <w:trPr>
          <w:trHeight w:val="1431"/>
        </w:trPr>
        <w:tc>
          <w:tcPr>
            <w:tcW w:w="2700" w:type="dxa"/>
            <w:tcBorders>
              <w:right w:val="single" w:sz="4" w:space="0" w:color="auto"/>
            </w:tcBorders>
          </w:tcPr>
          <w:p w14:paraId="1632DFE2" w14:textId="77777777" w:rsidR="00227F21" w:rsidRPr="003211BC" w:rsidRDefault="00227F21" w:rsidP="00405AD0">
            <w:pPr>
              <w:spacing w:before="36" w:line="203" w:lineRule="exact"/>
              <w:ind w:right="335" w:firstLine="965"/>
              <w:jc w:val="right"/>
              <w:rPr>
                <w:rFonts w:ascii="Arial" w:eastAsia="Arial" w:hAnsi="Arial" w:cs="Arial"/>
                <w:color w:val="231F20"/>
                <w:position w:val="-1"/>
                <w:sz w:val="18"/>
                <w:szCs w:val="18"/>
              </w:rPr>
            </w:pPr>
            <w:r w:rsidRPr="003211BC">
              <w:rPr>
                <w:rFonts w:ascii="Arial" w:eastAsia="Arial" w:hAnsi="Arial" w:cs="Arial"/>
                <w:b/>
                <w:bCs/>
                <w:color w:val="231F20"/>
                <w:position w:val="-1"/>
                <w:sz w:val="24"/>
                <w:szCs w:val="24"/>
              </w:rPr>
              <w:t>for</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44124090"/>
              <w:placeholder>
                <w:docPart w:val="0A6AA61B60CB4CC18498A6EDB4CC2B24"/>
              </w:placeholder>
            </w:sdtPr>
            <w:sdtContent>
              <w:p w14:paraId="38C3A549" w14:textId="1E8FEF04" w:rsidR="00227F21" w:rsidRPr="003211BC" w:rsidRDefault="003C338D" w:rsidP="0059440D">
                <w:pPr>
                  <w:spacing w:before="36" w:line="203" w:lineRule="exact"/>
                  <w:ind w:right="-20"/>
                  <w:rPr>
                    <w:rFonts w:ascii="Arial" w:hAnsi="Arial" w:cs="Arial"/>
                    <w:sz w:val="18"/>
                    <w:szCs w:val="18"/>
                  </w:rPr>
                </w:pPr>
                <w:r>
                  <w:rPr>
                    <w:rFonts w:ascii="Arial" w:hAnsi="Arial" w:cs="Arial"/>
                    <w:sz w:val="18"/>
                    <w:szCs w:val="18"/>
                  </w:rPr>
                  <w:t xml:space="preserve">The </w:t>
                </w:r>
                <w:r w:rsidR="0059440D">
                  <w:rPr>
                    <w:rFonts w:ascii="Arial" w:hAnsi="Arial" w:cs="Arial"/>
                    <w:sz w:val="18"/>
                    <w:szCs w:val="18"/>
                  </w:rPr>
                  <w:t>d</w:t>
                </w:r>
                <w:r w:rsidRPr="003C338D">
                  <w:rPr>
                    <w:rFonts w:ascii="Arial" w:hAnsi="Arial" w:cs="Arial"/>
                    <w:sz w:val="18"/>
                    <w:szCs w:val="18"/>
                  </w:rPr>
                  <w:t xml:space="preserve">esign and </w:t>
                </w:r>
                <w:r w:rsidR="0059440D">
                  <w:rPr>
                    <w:rFonts w:ascii="Arial" w:hAnsi="Arial" w:cs="Arial"/>
                    <w:sz w:val="18"/>
                    <w:szCs w:val="18"/>
                  </w:rPr>
                  <w:t>c</w:t>
                </w:r>
                <w:r w:rsidRPr="003C338D">
                  <w:rPr>
                    <w:rFonts w:ascii="Arial" w:hAnsi="Arial" w:cs="Arial"/>
                    <w:sz w:val="18"/>
                    <w:szCs w:val="18"/>
                  </w:rPr>
                  <w:t xml:space="preserve">onstruction of the </w:t>
                </w:r>
                <w:r w:rsidR="0059440D">
                  <w:rPr>
                    <w:rFonts w:ascii="Arial" w:hAnsi="Arial" w:cs="Arial"/>
                    <w:sz w:val="18"/>
                    <w:szCs w:val="18"/>
                  </w:rPr>
                  <w:t>p</w:t>
                </w:r>
                <w:r w:rsidRPr="003C338D">
                  <w:rPr>
                    <w:rFonts w:ascii="Arial" w:hAnsi="Arial" w:cs="Arial"/>
                    <w:sz w:val="18"/>
                    <w:szCs w:val="18"/>
                  </w:rPr>
                  <w:t xml:space="preserve">ond </w:t>
                </w:r>
                <w:r w:rsidR="0059440D">
                  <w:rPr>
                    <w:rFonts w:ascii="Arial" w:hAnsi="Arial" w:cs="Arial"/>
                    <w:sz w:val="18"/>
                    <w:szCs w:val="18"/>
                  </w:rPr>
                  <w:t>d</w:t>
                </w:r>
                <w:r w:rsidRPr="003C338D">
                  <w:rPr>
                    <w:rFonts w:ascii="Arial" w:hAnsi="Arial" w:cs="Arial"/>
                    <w:sz w:val="18"/>
                    <w:szCs w:val="18"/>
                  </w:rPr>
                  <w:t>emonstration site</w:t>
                </w:r>
                <w:r w:rsidR="0059440D">
                  <w:rPr>
                    <w:rFonts w:ascii="Arial" w:hAnsi="Arial" w:cs="Arial"/>
                    <w:sz w:val="18"/>
                    <w:szCs w:val="18"/>
                  </w:rPr>
                  <w:t xml:space="preserve"> for the Water Net Gain project at </w:t>
                </w:r>
                <w:r w:rsidRPr="003C338D">
                  <w:rPr>
                    <w:rFonts w:ascii="Arial" w:hAnsi="Arial" w:cs="Arial"/>
                    <w:sz w:val="18"/>
                    <w:szCs w:val="18"/>
                  </w:rPr>
                  <w:t xml:space="preserve">West </w:t>
                </w:r>
                <w:proofErr w:type="spellStart"/>
                <w:r w:rsidRPr="003C338D">
                  <w:rPr>
                    <w:rFonts w:ascii="Arial" w:hAnsi="Arial" w:cs="Arial"/>
                    <w:sz w:val="18"/>
                    <w:szCs w:val="18"/>
                  </w:rPr>
                  <w:t>Coombeshead</w:t>
                </w:r>
                <w:proofErr w:type="spellEnd"/>
                <w:r w:rsidRPr="003C338D">
                  <w:rPr>
                    <w:rFonts w:ascii="Arial" w:hAnsi="Arial" w:cs="Arial"/>
                    <w:sz w:val="18"/>
                    <w:szCs w:val="18"/>
                  </w:rPr>
                  <w:t xml:space="preserve"> Farm, Duchy College</w:t>
                </w:r>
                <w:r w:rsidR="0059440D">
                  <w:rPr>
                    <w:rFonts w:ascii="Arial" w:hAnsi="Arial" w:cs="Arial"/>
                    <w:sz w:val="18"/>
                    <w:szCs w:val="18"/>
                  </w:rPr>
                  <w:t xml:space="preserve">, </w:t>
                </w:r>
                <w:r w:rsidR="005314A2">
                  <w:rPr>
                    <w:rFonts w:ascii="Arial" w:hAnsi="Arial" w:cs="Arial"/>
                    <w:sz w:val="18"/>
                    <w:szCs w:val="18"/>
                  </w:rPr>
                  <w:t>Callington, PL17 8PY</w:t>
                </w:r>
              </w:p>
            </w:sdtContent>
          </w:sdt>
        </w:tc>
      </w:tr>
    </w:tbl>
    <w:p w14:paraId="19D7B6B3" w14:textId="77777777" w:rsidR="00227F21" w:rsidRPr="003211BC" w:rsidRDefault="00227F21" w:rsidP="00227F21">
      <w:pPr>
        <w:spacing w:after="0" w:line="200" w:lineRule="exact"/>
        <w:rPr>
          <w:rFonts w:ascii="Arial" w:hAnsi="Arial" w:cs="Arial"/>
          <w:sz w:val="20"/>
          <w:szCs w:val="20"/>
        </w:rPr>
      </w:pPr>
    </w:p>
    <w:p w14:paraId="03889FB6" w14:textId="77777777" w:rsidR="00227F21" w:rsidRPr="003211BC" w:rsidRDefault="00227F21" w:rsidP="00227F21">
      <w:pPr>
        <w:spacing w:after="0" w:line="200" w:lineRule="exact"/>
        <w:rPr>
          <w:rFonts w:ascii="Arial" w:hAnsi="Arial" w:cs="Arial"/>
          <w:sz w:val="20"/>
          <w:szCs w:val="20"/>
        </w:rPr>
      </w:pPr>
    </w:p>
    <w:p w14:paraId="2B63C2D0" w14:textId="77777777" w:rsidR="00227F21" w:rsidRPr="003211BC" w:rsidRDefault="00227F21" w:rsidP="00227F21">
      <w:pPr>
        <w:spacing w:before="1" w:after="0" w:line="240" w:lineRule="exact"/>
        <w:rPr>
          <w:rFonts w:ascii="Arial" w:hAnsi="Arial" w:cs="Arial"/>
          <w:sz w:val="24"/>
          <w:szCs w:val="24"/>
        </w:rPr>
      </w:pPr>
    </w:p>
    <w:p w14:paraId="2D357A28" w14:textId="77777777" w:rsidR="00227F21" w:rsidRPr="003211BC" w:rsidRDefault="00227F21" w:rsidP="00227F21">
      <w:pPr>
        <w:spacing w:before="36" w:after="0" w:line="240" w:lineRule="auto"/>
        <w:ind w:left="3809" w:right="4106" w:hanging="389"/>
        <w:jc w:val="center"/>
        <w:rPr>
          <w:rFonts w:ascii="Arial" w:eastAsia="Arial" w:hAnsi="Arial" w:cs="Arial"/>
          <w:sz w:val="18"/>
          <w:szCs w:val="18"/>
        </w:rPr>
      </w:pPr>
      <w:r w:rsidRPr="003211BC">
        <w:rPr>
          <w:rFonts w:ascii="Arial" w:eastAsia="Arial" w:hAnsi="Arial" w:cs="Arial"/>
          <w:color w:val="231F20"/>
          <w:sz w:val="18"/>
          <w:szCs w:val="18"/>
        </w:rPr>
        <w:t>Contract Forms</w:t>
      </w:r>
    </w:p>
    <w:p w14:paraId="779C2D24" w14:textId="77777777" w:rsidR="00227F21" w:rsidRPr="003211BC" w:rsidRDefault="00227F21" w:rsidP="00227F21">
      <w:pPr>
        <w:spacing w:before="3" w:after="0" w:line="180" w:lineRule="exact"/>
        <w:ind w:hanging="389"/>
        <w:rPr>
          <w:rFonts w:ascii="Arial" w:hAnsi="Arial" w:cs="Arial"/>
          <w:sz w:val="18"/>
          <w:szCs w:val="18"/>
        </w:rPr>
      </w:pPr>
    </w:p>
    <w:p w14:paraId="3D7CAB66" w14:textId="77777777" w:rsidR="00227F21" w:rsidRPr="003211BC" w:rsidRDefault="00227F21" w:rsidP="00227F21">
      <w:pPr>
        <w:spacing w:after="0" w:line="240" w:lineRule="auto"/>
        <w:ind w:left="3991" w:right="4031" w:hanging="389"/>
        <w:jc w:val="center"/>
        <w:rPr>
          <w:rFonts w:ascii="Arial" w:eastAsia="Arial" w:hAnsi="Arial" w:cs="Arial"/>
          <w:sz w:val="18"/>
          <w:szCs w:val="18"/>
        </w:rPr>
      </w:pPr>
      <w:r w:rsidRPr="003211BC">
        <w:rPr>
          <w:rFonts w:ascii="Arial" w:eastAsia="Arial" w:hAnsi="Arial" w:cs="Arial"/>
          <w:color w:val="231F20"/>
          <w:sz w:val="18"/>
          <w:szCs w:val="18"/>
        </w:rPr>
        <w:t>Contract Data</w:t>
      </w:r>
    </w:p>
    <w:p w14:paraId="72C8427E" w14:textId="77777777" w:rsidR="00227F21" w:rsidRPr="003211BC" w:rsidRDefault="00227F21" w:rsidP="00227F21">
      <w:pPr>
        <w:spacing w:before="3" w:after="0" w:line="180" w:lineRule="exact"/>
        <w:ind w:hanging="389"/>
        <w:rPr>
          <w:rFonts w:ascii="Arial" w:hAnsi="Arial" w:cs="Arial"/>
          <w:sz w:val="18"/>
          <w:szCs w:val="18"/>
        </w:rPr>
      </w:pPr>
    </w:p>
    <w:p w14:paraId="07ABBED5" w14:textId="77777777" w:rsidR="00227F21" w:rsidRPr="003211BC" w:rsidRDefault="00227F21" w:rsidP="00227F21">
      <w:pPr>
        <w:spacing w:after="0" w:line="240" w:lineRule="auto"/>
        <w:ind w:left="4024" w:right="-20" w:firstLine="26"/>
        <w:rPr>
          <w:rFonts w:ascii="Arial" w:eastAsia="Arial" w:hAnsi="Arial" w:cs="Arial"/>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Contractor’s </w:t>
      </w:r>
      <w:r w:rsidRPr="003211BC">
        <w:rPr>
          <w:rFonts w:ascii="Arial" w:eastAsia="Arial" w:hAnsi="Arial" w:cs="Arial"/>
          <w:color w:val="231F20"/>
          <w:sz w:val="18"/>
          <w:szCs w:val="18"/>
        </w:rPr>
        <w:t xml:space="preserve">Offer and </w:t>
      </w:r>
      <w:r w:rsidRPr="003211BC">
        <w:rPr>
          <w:rFonts w:ascii="Arial" w:eastAsia="Arial" w:hAnsi="Arial" w:cs="Arial"/>
          <w:i/>
          <w:color w:val="231F20"/>
          <w:sz w:val="18"/>
          <w:szCs w:val="18"/>
        </w:rPr>
        <w:t xml:space="preserve">Client’s </w:t>
      </w:r>
      <w:r w:rsidRPr="003211BC">
        <w:rPr>
          <w:rFonts w:ascii="Arial" w:eastAsia="Arial" w:hAnsi="Arial" w:cs="Arial"/>
          <w:color w:val="231F20"/>
          <w:sz w:val="18"/>
          <w:szCs w:val="18"/>
        </w:rPr>
        <w:t>Acceptance</w:t>
      </w:r>
    </w:p>
    <w:p w14:paraId="62C4A9F3" w14:textId="77777777" w:rsidR="00227F21" w:rsidRPr="003211BC" w:rsidRDefault="00227F21" w:rsidP="00227F21">
      <w:pPr>
        <w:spacing w:before="3" w:after="0" w:line="180" w:lineRule="exact"/>
        <w:ind w:hanging="389"/>
        <w:rPr>
          <w:rFonts w:ascii="Arial" w:hAnsi="Arial" w:cs="Arial"/>
          <w:sz w:val="18"/>
          <w:szCs w:val="18"/>
        </w:rPr>
      </w:pPr>
    </w:p>
    <w:p w14:paraId="2DB8AE70" w14:textId="77777777" w:rsidR="00227F21" w:rsidRPr="003211BC" w:rsidRDefault="00227F21" w:rsidP="00227F21">
      <w:pPr>
        <w:spacing w:after="0" w:line="240" w:lineRule="auto"/>
        <w:ind w:left="3989" w:right="4443" w:hanging="389"/>
        <w:jc w:val="center"/>
        <w:rPr>
          <w:rFonts w:ascii="Arial" w:eastAsia="Arial" w:hAnsi="Arial" w:cs="Arial"/>
          <w:sz w:val="18"/>
          <w:szCs w:val="18"/>
        </w:rPr>
      </w:pPr>
      <w:r w:rsidRPr="003211BC">
        <w:rPr>
          <w:rFonts w:ascii="Arial" w:eastAsia="Arial" w:hAnsi="Arial" w:cs="Arial"/>
          <w:color w:val="231F20"/>
          <w:sz w:val="18"/>
          <w:szCs w:val="18"/>
        </w:rPr>
        <w:t>Price List</w:t>
      </w:r>
    </w:p>
    <w:p w14:paraId="2108CC64" w14:textId="77777777" w:rsidR="00227F21" w:rsidRPr="003211BC" w:rsidRDefault="00227F21" w:rsidP="00227F21">
      <w:pPr>
        <w:spacing w:before="3" w:after="0" w:line="180" w:lineRule="exact"/>
        <w:ind w:hanging="389"/>
        <w:rPr>
          <w:rFonts w:ascii="Arial" w:hAnsi="Arial" w:cs="Arial"/>
          <w:sz w:val="18"/>
          <w:szCs w:val="18"/>
        </w:rPr>
      </w:pPr>
    </w:p>
    <w:p w14:paraId="6995D9AA" w14:textId="77777777" w:rsidR="00227F21" w:rsidRPr="003211BC" w:rsidRDefault="00227F21" w:rsidP="00227F21">
      <w:pPr>
        <w:spacing w:after="0" w:line="240" w:lineRule="auto"/>
        <w:ind w:left="3991" w:right="4647" w:hanging="389"/>
        <w:jc w:val="center"/>
        <w:rPr>
          <w:rFonts w:ascii="Arial" w:eastAsia="Arial" w:hAnsi="Arial" w:cs="Arial"/>
          <w:sz w:val="18"/>
          <w:szCs w:val="18"/>
        </w:rPr>
      </w:pPr>
      <w:r w:rsidRPr="003211BC">
        <w:rPr>
          <w:rFonts w:ascii="Arial" w:eastAsia="Arial" w:hAnsi="Arial" w:cs="Arial"/>
          <w:color w:val="231F20"/>
          <w:sz w:val="18"/>
          <w:szCs w:val="18"/>
        </w:rPr>
        <w:t>Scope</w:t>
      </w:r>
    </w:p>
    <w:p w14:paraId="34CC3795" w14:textId="77777777" w:rsidR="00227F21" w:rsidRPr="003211BC" w:rsidRDefault="00227F21" w:rsidP="00227F21">
      <w:pPr>
        <w:spacing w:before="3" w:after="0" w:line="180" w:lineRule="exact"/>
        <w:ind w:hanging="389"/>
        <w:rPr>
          <w:rFonts w:ascii="Arial" w:hAnsi="Arial" w:cs="Arial"/>
          <w:sz w:val="18"/>
          <w:szCs w:val="18"/>
        </w:rPr>
      </w:pPr>
    </w:p>
    <w:p w14:paraId="197D2D64" w14:textId="77777777" w:rsidR="00227F21" w:rsidRPr="003211BC" w:rsidRDefault="00227F21" w:rsidP="00227F21">
      <w:pPr>
        <w:spacing w:after="0" w:line="240" w:lineRule="auto"/>
        <w:ind w:left="3991" w:right="3879" w:hanging="389"/>
        <w:jc w:val="center"/>
        <w:rPr>
          <w:rFonts w:ascii="Arial" w:eastAsia="Arial" w:hAnsi="Arial" w:cs="Arial"/>
          <w:sz w:val="18"/>
          <w:szCs w:val="18"/>
        </w:rPr>
      </w:pPr>
      <w:r w:rsidRPr="003211BC">
        <w:rPr>
          <w:rFonts w:ascii="Arial" w:eastAsia="Arial" w:hAnsi="Arial" w:cs="Arial"/>
          <w:color w:val="231F20"/>
          <w:sz w:val="18"/>
          <w:szCs w:val="18"/>
        </w:rPr>
        <w:t>Site Information</w:t>
      </w:r>
    </w:p>
    <w:p w14:paraId="72431C22" w14:textId="77777777" w:rsidR="00227F21" w:rsidRPr="003211BC" w:rsidRDefault="00227F21" w:rsidP="00227F21">
      <w:pPr>
        <w:spacing w:after="0" w:line="200" w:lineRule="exact"/>
        <w:ind w:hanging="389"/>
        <w:rPr>
          <w:rFonts w:ascii="Arial" w:hAnsi="Arial" w:cs="Arial"/>
          <w:sz w:val="20"/>
          <w:szCs w:val="20"/>
        </w:rPr>
      </w:pPr>
    </w:p>
    <w:tbl>
      <w:tblPr>
        <w:tblStyle w:val="TableGrid"/>
        <w:tblW w:w="0" w:type="auto"/>
        <w:tblInd w:w="3798" w:type="dxa"/>
        <w:tblLook w:val="04A0" w:firstRow="1" w:lastRow="0" w:firstColumn="1" w:lastColumn="0" w:noHBand="0" w:noVBand="1"/>
      </w:tblPr>
      <w:tblGrid>
        <w:gridCol w:w="5239"/>
      </w:tblGrid>
      <w:tr w:rsidR="00227F21" w:rsidRPr="003211BC" w14:paraId="2D102BF0" w14:textId="77777777" w:rsidTr="00405AD0">
        <w:trPr>
          <w:trHeight w:val="713"/>
        </w:trPr>
        <w:tc>
          <w:tcPr>
            <w:tcW w:w="5310" w:type="dxa"/>
            <w:vAlign w:val="center"/>
          </w:tcPr>
          <w:p w14:paraId="139B3725" w14:textId="77777777" w:rsidR="00227F21" w:rsidRPr="003211BC" w:rsidRDefault="00227F21" w:rsidP="00405AD0">
            <w:pPr>
              <w:spacing w:line="255" w:lineRule="auto"/>
              <w:rPr>
                <w:rFonts w:ascii="Arial" w:eastAsia="Arial" w:hAnsi="Arial" w:cs="Arial"/>
                <w:b/>
                <w:bCs/>
                <w:color w:val="231F20"/>
                <w:sz w:val="18"/>
                <w:szCs w:val="18"/>
              </w:rPr>
            </w:pPr>
            <w:r w:rsidRPr="003211BC">
              <w:rPr>
                <w:rFonts w:ascii="Arial" w:eastAsia="Arial" w:hAnsi="Arial" w:cs="Arial"/>
                <w:b/>
                <w:bCs/>
                <w:color w:val="231F20"/>
                <w:sz w:val="18"/>
                <w:szCs w:val="18"/>
              </w:rPr>
              <w:t xml:space="preserve">Notes about the contract are printed in boxes like this </w:t>
            </w:r>
          </w:p>
          <w:p w14:paraId="449F4468" w14:textId="77777777" w:rsidR="00227F21" w:rsidRPr="003211BC" w:rsidRDefault="00227F21" w:rsidP="00405AD0">
            <w:pPr>
              <w:spacing w:line="255" w:lineRule="auto"/>
              <w:rPr>
                <w:rFonts w:ascii="Arial" w:hAnsi="Arial" w:cs="Arial"/>
              </w:rPr>
            </w:pPr>
            <w:r w:rsidRPr="003211BC">
              <w:rPr>
                <w:rFonts w:ascii="Arial" w:eastAsia="Arial" w:hAnsi="Arial" w:cs="Arial"/>
                <w:b/>
                <w:bCs/>
                <w:color w:val="231F20"/>
                <w:sz w:val="18"/>
                <w:szCs w:val="18"/>
              </w:rPr>
              <w:t>one. They are not part of the contract.</w:t>
            </w:r>
          </w:p>
        </w:tc>
      </w:tr>
    </w:tbl>
    <w:p w14:paraId="60726E14" w14:textId="77777777" w:rsidR="00227F21" w:rsidRPr="003211BC" w:rsidRDefault="00227F21" w:rsidP="00227F21">
      <w:pPr>
        <w:spacing w:after="0" w:line="200" w:lineRule="exact"/>
        <w:rPr>
          <w:rFonts w:ascii="Arial" w:hAnsi="Arial" w:cs="Arial"/>
          <w:sz w:val="20"/>
          <w:szCs w:val="20"/>
        </w:rPr>
      </w:pPr>
    </w:p>
    <w:p w14:paraId="20F5D194" w14:textId="77777777" w:rsidR="00227F21" w:rsidRPr="003211BC" w:rsidRDefault="00227F21" w:rsidP="00227F21">
      <w:pPr>
        <w:rPr>
          <w:rFonts w:ascii="Arial" w:eastAsia="Arial" w:hAnsi="Arial" w:cs="Arial"/>
          <w:sz w:val="18"/>
          <w:szCs w:val="18"/>
        </w:rPr>
      </w:pPr>
      <w:r w:rsidRPr="003211BC">
        <w:rPr>
          <w:rFonts w:ascii="Arial" w:eastAsia="Arial" w:hAnsi="Arial" w:cs="Arial"/>
          <w:sz w:val="18"/>
          <w:szCs w:val="18"/>
        </w:rPr>
        <w:br w:type="page"/>
      </w:r>
    </w:p>
    <w:p w14:paraId="1175EC37" w14:textId="07AB49C0" w:rsidR="00227F21" w:rsidRPr="003211BC" w:rsidRDefault="0015195F" w:rsidP="00227F21">
      <w:pPr>
        <w:spacing w:before="21" w:after="0" w:line="240" w:lineRule="auto"/>
        <w:ind w:left="112"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48" behindDoc="1" locked="0" layoutInCell="1" allowOverlap="1" wp14:anchorId="5AA7E7C3" wp14:editId="6D9852BF">
                <wp:simplePos x="0" y="0"/>
                <wp:positionH relativeFrom="column">
                  <wp:posOffset>-161925</wp:posOffset>
                </wp:positionH>
                <wp:positionV relativeFrom="paragraph">
                  <wp:posOffset>-53340</wp:posOffset>
                </wp:positionV>
                <wp:extent cx="6155690" cy="8604250"/>
                <wp:effectExtent l="9525" t="12700" r="6985" b="12700"/>
                <wp:wrapNone/>
                <wp:docPr id="1778645269"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04250"/>
                          <a:chOff x="485" y="876"/>
                          <a:chExt cx="9694" cy="13550"/>
                        </a:xfrm>
                      </wpg:grpSpPr>
                      <wpg:grpSp>
                        <wpg:cNvPr id="1577696852" name="Group 41"/>
                        <wpg:cNvGrpSpPr>
                          <a:grpSpLocks/>
                        </wpg:cNvGrpSpPr>
                        <wpg:grpSpPr bwMode="auto">
                          <a:xfrm>
                            <a:off x="500" y="876"/>
                            <a:ext cx="2" cy="13550"/>
                            <a:chOff x="500" y="876"/>
                            <a:chExt cx="2" cy="13550"/>
                          </a:xfrm>
                        </wpg:grpSpPr>
                        <wps:wsp>
                          <wps:cNvPr id="2109219357" name="Freeform 42"/>
                          <wps:cNvSpPr>
                            <a:spLocks/>
                          </wps:cNvSpPr>
                          <wps:spPr bwMode="auto">
                            <a:xfrm>
                              <a:off x="500" y="876"/>
                              <a:ext cx="2" cy="13550"/>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6447657" name="Group 944"/>
                        <wpg:cNvGrpSpPr>
                          <a:grpSpLocks/>
                        </wpg:cNvGrpSpPr>
                        <wpg:grpSpPr bwMode="auto">
                          <a:xfrm>
                            <a:off x="485" y="14403"/>
                            <a:ext cx="9694" cy="2"/>
                            <a:chOff x="492" y="2574"/>
                            <a:chExt cx="9694" cy="2"/>
                          </a:xfrm>
                        </wpg:grpSpPr>
                        <wps:wsp>
                          <wps:cNvPr id="1755075309"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1786A2" id="Group 941" o:spid="_x0000_s1026" style="position:absolute;margin-left:-12.75pt;margin-top:-4.2pt;width:484.7pt;height:677.5pt;z-index:-251658232" coordorigin="485,876" coordsize="9694,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">
                <v:group id="Group 41" o:spid="_x0000_s1027" style="position:absolute;left:500;top:876;width:2;height:13550" coordorigin="50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">
                  <v:shape id="Freeform 42" o:spid="_x0000_s1028" style="position:absolute;left:50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" path="m,l,13549e" filled="f" strokecolor="#231f20">
                    <v:path arrowok="t" o:connecttype="custom" o:connectlocs="0,876;0,14425" o:connectangles="0,0"/>
                  </v:shape>
                </v:group>
                <v:group id="Group 944" o:spid="_x0000_s1029" style="position:absolute;left:485;top:14403;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">
                  <v:shape id="Freeform 46" o:spid="_x0000_s1030"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" path="m,l9695,e" filled="f" strokecolor="#231f20">
                    <v:path arrowok="t" o:connecttype="custom" o:connectlocs="0,0;9695,0" o:connectangles="0,0"/>
                  </v:shape>
                </v:group>
              </v:group>
            </w:pict>
          </mc:Fallback>
        </mc:AlternateContent>
      </w:r>
      <w:r>
        <w:rPr>
          <w:rFonts w:ascii="Arial" w:hAnsi="Arial" w:cs="Arial"/>
          <w:noProof/>
        </w:rPr>
        <mc:AlternateContent>
          <mc:Choice Requires="wpg">
            <w:drawing>
              <wp:anchor distT="0" distB="0" distL="114300" distR="114300" simplePos="0" relativeHeight="251658246" behindDoc="1" locked="0" layoutInCell="1" allowOverlap="1" wp14:anchorId="767307DE" wp14:editId="524EB172">
                <wp:simplePos x="0" y="0"/>
                <wp:positionH relativeFrom="column">
                  <wp:posOffset>-157480</wp:posOffset>
                </wp:positionH>
                <wp:positionV relativeFrom="paragraph">
                  <wp:posOffset>-53340</wp:posOffset>
                </wp:positionV>
                <wp:extent cx="6155690" cy="1069340"/>
                <wp:effectExtent l="4445" t="3175" r="2540" b="3810"/>
                <wp:wrapNone/>
                <wp:docPr id="2095392770"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069340"/>
                          <a:chOff x="492" y="876"/>
                          <a:chExt cx="9694" cy="1684"/>
                        </a:xfrm>
                      </wpg:grpSpPr>
                      <wpg:grpSp>
                        <wpg:cNvPr id="1630211365" name="Group 35"/>
                        <wpg:cNvGrpSpPr>
                          <a:grpSpLocks/>
                        </wpg:cNvGrpSpPr>
                        <wpg:grpSpPr bwMode="auto">
                          <a:xfrm>
                            <a:off x="492" y="876"/>
                            <a:ext cx="9694" cy="853"/>
                            <a:chOff x="492" y="876"/>
                            <a:chExt cx="9694" cy="853"/>
                          </a:xfrm>
                        </wpg:grpSpPr>
                        <wps:wsp>
                          <wps:cNvPr id="91873572" name="Freeform 36"/>
                          <wps:cNvSpPr>
                            <a:spLocks/>
                          </wps:cNvSpPr>
                          <wps:spPr bwMode="auto">
                            <a:xfrm>
                              <a:off x="492" y="876"/>
                              <a:ext cx="9694" cy="853"/>
                            </a:xfrm>
                            <a:custGeom>
                              <a:avLst/>
                              <a:gdLst>
                                <a:gd name="T0" fmla="*/ 0 w 9694"/>
                                <a:gd name="T1" fmla="*/ 1728 h 853"/>
                                <a:gd name="T2" fmla="*/ 9695 w 9694"/>
                                <a:gd name="T3" fmla="*/ 1728 h 853"/>
                                <a:gd name="T4" fmla="*/ 9695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2"/>
                                  </a:moveTo>
                                  <a:lnTo>
                                    <a:pt x="9695" y="852"/>
                                  </a:lnTo>
                                  <a:lnTo>
                                    <a:pt x="9695" y="0"/>
                                  </a:lnTo>
                                  <a:lnTo>
                                    <a:pt x="0" y="0"/>
                                  </a:lnTo>
                                  <a:lnTo>
                                    <a:pt x="0" y="85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5458853" name="Group 37"/>
                        <wpg:cNvGrpSpPr>
                          <a:grpSpLocks/>
                        </wpg:cNvGrpSpPr>
                        <wpg:grpSpPr bwMode="auto">
                          <a:xfrm>
                            <a:off x="492" y="1707"/>
                            <a:ext cx="9694" cy="853"/>
                            <a:chOff x="492" y="1728"/>
                            <a:chExt cx="9694" cy="853"/>
                          </a:xfrm>
                        </wpg:grpSpPr>
                        <wps:wsp>
                          <wps:cNvPr id="796309021" name="Freeform 38"/>
                          <wps:cNvSpPr>
                            <a:spLocks/>
                          </wps:cNvSpPr>
                          <wps:spPr bwMode="auto">
                            <a:xfrm>
                              <a:off x="492" y="1728"/>
                              <a:ext cx="9694" cy="853"/>
                            </a:xfrm>
                            <a:custGeom>
                              <a:avLst/>
                              <a:gdLst>
                                <a:gd name="T0" fmla="*/ 0 w 9694"/>
                                <a:gd name="T1" fmla="*/ 2581 h 853"/>
                                <a:gd name="T2" fmla="*/ 9695 w 9694"/>
                                <a:gd name="T3" fmla="*/ 2581 h 853"/>
                                <a:gd name="T4" fmla="*/ 9695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5" y="853"/>
                                  </a:lnTo>
                                  <a:lnTo>
                                    <a:pt x="9695"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126684" id="Group 934" o:spid="_x0000_s1026" style="position:absolute;margin-left:-12.4pt;margin-top:-4.2pt;width:484.7pt;height:84.2pt;z-index:-251658234" coordorigin="492,876" coordsize="9694,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">
                <v:group id="Group 35" o:spid="_x0000_s1027" style="position:absolute;left:492;top:876;width:9694;height:853" coordorigin="492,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">
                  <v:shape id="Freeform 36" o:spid="_x0000_s1028"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" path="m,852r9695,l9695,,,,,852e" fillcolor="#231f20" stroked="f">
                    <v:path arrowok="t" o:connecttype="custom" o:connectlocs="0,1728;9695,1728;9695,876;0,876;0,1728" o:connectangles="0,0,0,0,0"/>
                  </v:shape>
                </v:group>
                <v:group id="Group 37" o:spid="_x0000_s1029" style="position:absolute;left:492;top:1707;width:9694;height:853" coordorigin="492,1728"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">
                  <v:shape id="Freeform 38" o:spid="_x0000_s1030" style="position:absolute;left:492;top:1728;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" path="m,853r9695,l9695,,,,,853e" fillcolor="#a7a9ac" stroked="f">
                    <v:path arrowok="t" o:connecttype="custom" o:connectlocs="0,2581;9695,2581;9695,1728;0,1728;0,2581" o:connectangles="0,0,0,0,0"/>
                  </v:shape>
                </v:group>
              </v:group>
            </w:pict>
          </mc:Fallback>
        </mc:AlternateContent>
      </w:r>
      <w:r>
        <w:rPr>
          <w:rFonts w:ascii="Arial" w:hAnsi="Arial" w:cs="Arial"/>
          <w:noProof/>
        </w:rPr>
        <mc:AlternateContent>
          <mc:Choice Requires="wpg">
            <w:drawing>
              <wp:anchor distT="0" distB="0" distL="114300" distR="114300" simplePos="0" relativeHeight="251658245" behindDoc="1" locked="0" layoutInCell="1" allowOverlap="1" wp14:anchorId="3601BC4C" wp14:editId="1CB99401">
                <wp:simplePos x="0" y="0"/>
                <wp:positionH relativeFrom="column">
                  <wp:posOffset>5993765</wp:posOffset>
                </wp:positionH>
                <wp:positionV relativeFrom="paragraph">
                  <wp:posOffset>-53340</wp:posOffset>
                </wp:positionV>
                <wp:extent cx="1270" cy="8604250"/>
                <wp:effectExtent l="12065" t="12700" r="5715" b="12700"/>
                <wp:wrapNone/>
                <wp:docPr id="133770671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04250"/>
                          <a:chOff x="10179" y="876"/>
                          <a:chExt cx="2" cy="13550"/>
                        </a:xfrm>
                      </wpg:grpSpPr>
                      <wps:wsp>
                        <wps:cNvPr id="1429710632" name="Freeform 44"/>
                        <wps:cNvSpPr>
                          <a:spLocks/>
                        </wps:cNvSpPr>
                        <wps:spPr bwMode="auto">
                          <a:xfrm>
                            <a:off x="10179" y="876"/>
                            <a:ext cx="2" cy="13550"/>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7CC55" id="Group 43" o:spid="_x0000_s1026" style="position:absolute;margin-left:471.95pt;margin-top:-4.2pt;width:.1pt;height:677.5pt;z-index:-251658235" coordorigin="10179,876"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">
                <v:shape id="Freeform 44" o:spid="_x0000_s1027" style="position:absolute;left:10179;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" path="m,l,13549e" filled="f" strokecolor="#231f20">
                  <v:path arrowok="t" o:connecttype="custom" o:connectlocs="0,876;0,14425" o:connectangles="0,0"/>
                </v:shape>
              </v:group>
            </w:pict>
          </mc:Fallback>
        </mc:AlternateContent>
      </w:r>
      <w:r w:rsidR="00227F21" w:rsidRPr="003211BC">
        <w:rPr>
          <w:rFonts w:ascii="Arial" w:eastAsia="Arial" w:hAnsi="Arial" w:cs="Arial"/>
          <w:color w:val="FFFFFF"/>
          <w:sz w:val="56"/>
          <w:szCs w:val="56"/>
        </w:rPr>
        <w:t>Contract Data</w:t>
      </w:r>
    </w:p>
    <w:p w14:paraId="73F3BE76" w14:textId="77777777" w:rsidR="00227F21" w:rsidRPr="003211BC" w:rsidRDefault="00227F21" w:rsidP="00227F21">
      <w:pPr>
        <w:spacing w:before="9" w:after="0" w:line="200" w:lineRule="exact"/>
        <w:rPr>
          <w:rFonts w:ascii="Arial" w:hAnsi="Arial" w:cs="Arial"/>
          <w:sz w:val="20"/>
          <w:szCs w:val="20"/>
        </w:rPr>
      </w:pPr>
    </w:p>
    <w:p w14:paraId="68DEB5D1" w14:textId="77777777" w:rsidR="00227F21" w:rsidRPr="003211BC" w:rsidRDefault="00227F21" w:rsidP="00227F21">
      <w:pPr>
        <w:spacing w:after="0" w:line="633" w:lineRule="exact"/>
        <w:ind w:left="112" w:right="-20"/>
        <w:rPr>
          <w:rFonts w:ascii="Arial" w:eastAsia="Arial" w:hAnsi="Arial" w:cs="Arial"/>
          <w:sz w:val="56"/>
          <w:szCs w:val="56"/>
        </w:rPr>
      </w:pPr>
      <w:r w:rsidRPr="003211BC">
        <w:rPr>
          <w:rFonts w:ascii="Arial" w:eastAsia="Arial" w:hAnsi="Arial" w:cs="Arial"/>
          <w:color w:val="231F20"/>
          <w:position w:val="-2"/>
          <w:sz w:val="56"/>
          <w:szCs w:val="56"/>
        </w:rPr>
        <w:t xml:space="preserve">The </w:t>
      </w:r>
      <w:r w:rsidRPr="003211BC">
        <w:rPr>
          <w:rFonts w:ascii="Arial" w:eastAsia="Arial" w:hAnsi="Arial" w:cs="Arial"/>
          <w:i/>
          <w:color w:val="231F20"/>
          <w:position w:val="-2"/>
          <w:sz w:val="56"/>
          <w:szCs w:val="56"/>
        </w:rPr>
        <w:t xml:space="preserve">Client’s </w:t>
      </w:r>
      <w:r w:rsidRPr="003211BC">
        <w:rPr>
          <w:rFonts w:ascii="Arial" w:eastAsia="Arial" w:hAnsi="Arial" w:cs="Arial"/>
          <w:color w:val="231F20"/>
          <w:position w:val="-2"/>
          <w:sz w:val="56"/>
          <w:szCs w:val="56"/>
        </w:rPr>
        <w:t>Contract Data</w:t>
      </w:r>
    </w:p>
    <w:p w14:paraId="42F203FE" w14:textId="77777777" w:rsidR="00227F21" w:rsidRPr="003211BC" w:rsidRDefault="00227F21" w:rsidP="00227F21">
      <w:pPr>
        <w:spacing w:before="5" w:after="0" w:line="100" w:lineRule="exact"/>
        <w:rPr>
          <w:rFonts w:ascii="Arial" w:hAnsi="Arial" w:cs="Arial"/>
          <w:sz w:val="10"/>
          <w:szCs w:val="10"/>
        </w:rPr>
      </w:pPr>
    </w:p>
    <w:p w14:paraId="599004C8" w14:textId="3C46B10D" w:rsidR="00227F21" w:rsidRPr="003211BC" w:rsidRDefault="0015195F" w:rsidP="00227F21">
      <w:pPr>
        <w:spacing w:after="0" w:line="200" w:lineRule="exact"/>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247" behindDoc="1" locked="0" layoutInCell="1" allowOverlap="1" wp14:anchorId="7BA171C5" wp14:editId="4481A293">
                <wp:simplePos x="0" y="0"/>
                <wp:positionH relativeFrom="column">
                  <wp:posOffset>-157480</wp:posOffset>
                </wp:positionH>
                <wp:positionV relativeFrom="paragraph">
                  <wp:posOffset>1270</wp:posOffset>
                </wp:positionV>
                <wp:extent cx="6155690" cy="1270"/>
                <wp:effectExtent l="13970" t="10160" r="12065" b="7620"/>
                <wp:wrapNone/>
                <wp:docPr id="70135809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2574"/>
                          <a:chExt cx="9694" cy="2"/>
                        </a:xfrm>
                      </wpg:grpSpPr>
                      <wps:wsp>
                        <wps:cNvPr id="171741254"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85A7E" id="Group 45" o:spid="_x0000_s1026" style="position:absolute;margin-left:-12.4pt;margin-top:.1pt;width:484.7pt;height:.1pt;z-index:-251658233" coordorigin="492,2574"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">
                <v:shape id="Freeform 46" o:spid="_x0000_s1027"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" path="m,l9695,e" filled="f" strokecolor="#231f20">
                  <v:path arrowok="t" o:connecttype="custom" o:connectlocs="0,0;9695,0" o:connectangles="0,0"/>
                </v:shape>
              </v:group>
            </w:pict>
          </mc:Fallback>
        </mc:AlternateContent>
      </w:r>
    </w:p>
    <w:p w14:paraId="051460E0" w14:textId="77777777" w:rsidR="00227F21" w:rsidRPr="003211BC" w:rsidRDefault="00227F21" w:rsidP="00227F21">
      <w:pPr>
        <w:spacing w:after="0" w:line="200" w:lineRule="exact"/>
        <w:rPr>
          <w:rFonts w:ascii="Arial" w:hAnsi="Arial" w:cs="Arial"/>
          <w:sz w:val="20"/>
          <w:szCs w:val="20"/>
        </w:rPr>
      </w:pPr>
    </w:p>
    <w:p w14:paraId="79D51A48" w14:textId="77777777" w:rsidR="00227F21" w:rsidRPr="003211BC" w:rsidRDefault="00227F21" w:rsidP="00227F21">
      <w:pPr>
        <w:spacing w:before="37" w:after="0" w:line="203" w:lineRule="exact"/>
        <w:ind w:left="2772" w:right="-20"/>
        <w:rPr>
          <w:rFonts w:ascii="Arial" w:eastAsia="Arial" w:hAnsi="Arial" w:cs="Arial"/>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Client </w:t>
      </w:r>
      <w:r w:rsidRPr="003211BC">
        <w:rPr>
          <w:rFonts w:ascii="Arial" w:eastAsia="Arial" w:hAnsi="Arial" w:cs="Arial"/>
          <w:color w:val="231F20"/>
          <w:position w:val="-1"/>
          <w:sz w:val="18"/>
          <w:szCs w:val="18"/>
        </w:rPr>
        <w:t>is</w:t>
      </w:r>
    </w:p>
    <w:p w14:paraId="7F5E4319" w14:textId="77777777" w:rsidR="00227F21" w:rsidRPr="003211BC" w:rsidRDefault="00227F21" w:rsidP="00227F21">
      <w:pPr>
        <w:spacing w:after="0" w:line="150" w:lineRule="exact"/>
        <w:rPr>
          <w:rFonts w:ascii="Arial" w:hAnsi="Arial" w:cs="Arial"/>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191DC569" w14:textId="77777777" w:rsidTr="00405AD0">
        <w:trPr>
          <w:trHeight w:val="281"/>
        </w:trPr>
        <w:tc>
          <w:tcPr>
            <w:tcW w:w="2520" w:type="dxa"/>
            <w:tcBorders>
              <w:right w:val="single" w:sz="4" w:space="0" w:color="auto"/>
            </w:tcBorders>
          </w:tcPr>
          <w:p w14:paraId="5E411B87"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32330126"/>
              <w:placeholder>
                <w:docPart w:val="692A5ABFEFB7496E97E2FFE8756FAD46"/>
              </w:placeholder>
            </w:sdtPr>
            <w:sdtContent>
              <w:p w14:paraId="02C9F738" w14:textId="42C5DC0B" w:rsidR="00227F21" w:rsidRPr="003211BC" w:rsidRDefault="005314A2" w:rsidP="00405AD0">
                <w:pPr>
                  <w:spacing w:before="36" w:line="203" w:lineRule="exact"/>
                  <w:ind w:right="-20"/>
                  <w:rPr>
                    <w:rFonts w:ascii="Arial" w:hAnsi="Arial" w:cs="Arial"/>
                    <w:sz w:val="18"/>
                    <w:szCs w:val="18"/>
                  </w:rPr>
                </w:pPr>
                <w:r>
                  <w:rPr>
                    <w:rFonts w:ascii="Arial" w:hAnsi="Arial" w:cs="Arial"/>
                    <w:sz w:val="18"/>
                    <w:szCs w:val="18"/>
                  </w:rPr>
                  <w:t>Westcountry Rivers Trust</w:t>
                </w:r>
              </w:p>
            </w:sdtContent>
          </w:sdt>
        </w:tc>
      </w:tr>
      <w:tr w:rsidR="00227F21" w:rsidRPr="003211BC" w14:paraId="70A2CDB3" w14:textId="77777777" w:rsidTr="00405AD0">
        <w:tc>
          <w:tcPr>
            <w:tcW w:w="2520" w:type="dxa"/>
          </w:tcPr>
          <w:p w14:paraId="262B0B1D" w14:textId="77777777" w:rsidR="00227F21" w:rsidRPr="003211BC" w:rsidRDefault="00227F21" w:rsidP="00405AD0">
            <w:pPr>
              <w:spacing w:line="150" w:lineRule="exact"/>
              <w:ind w:right="65"/>
              <w:jc w:val="right"/>
              <w:rPr>
                <w:rFonts w:ascii="Arial" w:hAnsi="Arial" w:cs="Arial"/>
                <w:sz w:val="15"/>
                <w:szCs w:val="15"/>
              </w:rPr>
            </w:pPr>
          </w:p>
        </w:tc>
        <w:tc>
          <w:tcPr>
            <w:tcW w:w="6120" w:type="dxa"/>
            <w:tcBorders>
              <w:top w:val="single" w:sz="4" w:space="0" w:color="auto"/>
              <w:bottom w:val="single" w:sz="4" w:space="0" w:color="auto"/>
            </w:tcBorders>
          </w:tcPr>
          <w:p w14:paraId="5C562A54" w14:textId="77777777" w:rsidR="00227F21" w:rsidRPr="003211BC" w:rsidRDefault="00227F21" w:rsidP="00405AD0">
            <w:pPr>
              <w:spacing w:line="150" w:lineRule="exact"/>
              <w:rPr>
                <w:rFonts w:ascii="Arial" w:hAnsi="Arial" w:cs="Arial"/>
                <w:sz w:val="15"/>
                <w:szCs w:val="15"/>
              </w:rPr>
            </w:pPr>
          </w:p>
        </w:tc>
      </w:tr>
      <w:tr w:rsidR="00227F21" w:rsidRPr="003211BC" w14:paraId="1D840943" w14:textId="77777777" w:rsidTr="00405AD0">
        <w:trPr>
          <w:trHeight w:val="731"/>
        </w:trPr>
        <w:tc>
          <w:tcPr>
            <w:tcW w:w="2520" w:type="dxa"/>
            <w:tcBorders>
              <w:right w:val="single" w:sz="4" w:space="0" w:color="auto"/>
            </w:tcBorders>
          </w:tcPr>
          <w:p w14:paraId="30BA4F87" w14:textId="77777777" w:rsidR="00227F21" w:rsidRPr="003211BC" w:rsidRDefault="00227F21" w:rsidP="00405AD0">
            <w:pPr>
              <w:spacing w:before="36" w:line="203" w:lineRule="exact"/>
              <w:ind w:left="-115" w:right="65"/>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9669371"/>
              <w:placeholder>
                <w:docPart w:val="9439BE7D84384AD68471C775F5404583"/>
              </w:placeholder>
            </w:sdtPr>
            <w:sdtContent>
              <w:p w14:paraId="7689BF7D" w14:textId="63135C25" w:rsidR="00227F21" w:rsidRPr="003211BC" w:rsidRDefault="005314A2" w:rsidP="00405AD0">
                <w:pPr>
                  <w:spacing w:before="36" w:line="203" w:lineRule="exact"/>
                  <w:ind w:right="-20"/>
                  <w:rPr>
                    <w:rFonts w:ascii="Arial" w:hAnsi="Arial" w:cs="Arial"/>
                    <w:sz w:val="18"/>
                    <w:szCs w:val="18"/>
                  </w:rPr>
                </w:pPr>
                <w:r>
                  <w:rPr>
                    <w:rFonts w:ascii="Arial" w:hAnsi="Arial" w:cs="Arial"/>
                    <w:sz w:val="18"/>
                    <w:szCs w:val="18"/>
                  </w:rPr>
                  <w:t>Rain Charm House, Kyl Cober Parc, Stoke Climsland, Cornwall, PL17 8PH</w:t>
                </w:r>
              </w:p>
            </w:sdtContent>
          </w:sdt>
        </w:tc>
      </w:tr>
    </w:tbl>
    <w:p w14:paraId="6D6403B6" w14:textId="77777777" w:rsidR="00227F21" w:rsidRPr="003211BC"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613113DB" w14:textId="77777777" w:rsidTr="00405AD0">
        <w:trPr>
          <w:trHeight w:val="75"/>
        </w:trPr>
        <w:tc>
          <w:tcPr>
            <w:tcW w:w="2520" w:type="dxa"/>
            <w:tcBorders>
              <w:right w:val="single" w:sz="4" w:space="0" w:color="auto"/>
            </w:tcBorders>
          </w:tcPr>
          <w:p w14:paraId="30EF5C0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72236961"/>
              <w:placeholder>
                <w:docPart w:val="42660AA9714F4D8F95BFE864B2A3E85B"/>
              </w:placeholder>
            </w:sdtPr>
            <w:sdtContent>
              <w:p w14:paraId="69AB06CF" w14:textId="6BBB32A5" w:rsidR="00227F21" w:rsidRPr="003211BC" w:rsidRDefault="005314A2" w:rsidP="00405AD0">
                <w:pPr>
                  <w:spacing w:before="36" w:line="203" w:lineRule="exact"/>
                  <w:ind w:right="-20"/>
                  <w:rPr>
                    <w:rFonts w:ascii="Arial" w:hAnsi="Arial" w:cs="Arial"/>
                    <w:sz w:val="18"/>
                    <w:szCs w:val="18"/>
                  </w:rPr>
                </w:pPr>
                <w:r>
                  <w:rPr>
                    <w:rFonts w:ascii="Arial" w:hAnsi="Arial" w:cs="Arial"/>
                    <w:sz w:val="18"/>
                    <w:szCs w:val="18"/>
                  </w:rPr>
                  <w:t>luciagrimm@wrt.org.uk</w:t>
                </w:r>
              </w:p>
            </w:sdtContent>
          </w:sdt>
        </w:tc>
      </w:tr>
    </w:tbl>
    <w:p w14:paraId="32D39E8A" w14:textId="77777777" w:rsidR="00227F21" w:rsidRPr="003211BC" w:rsidRDefault="00227F21" w:rsidP="00227F21">
      <w:pPr>
        <w:spacing w:after="0" w:line="200" w:lineRule="exact"/>
        <w:rPr>
          <w:rFonts w:ascii="Arial" w:hAnsi="Arial" w:cs="Arial"/>
          <w:sz w:val="20"/>
          <w:szCs w:val="20"/>
        </w:rPr>
      </w:pPr>
    </w:p>
    <w:p w14:paraId="7B75CFC6" w14:textId="77777777" w:rsidR="00227F21" w:rsidRPr="003211BC"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008107B3" w14:textId="77777777" w:rsidTr="00405AD0">
        <w:trPr>
          <w:trHeight w:val="281"/>
        </w:trPr>
        <w:tc>
          <w:tcPr>
            <w:tcW w:w="2520" w:type="dxa"/>
            <w:tcBorders>
              <w:right w:val="single" w:sz="4" w:space="0" w:color="auto"/>
            </w:tcBorders>
          </w:tcPr>
          <w:p w14:paraId="71B0CF3F"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works </w:t>
            </w:r>
            <w:r w:rsidRPr="003211BC">
              <w:rPr>
                <w:rFonts w:ascii="Arial" w:eastAsia="Arial" w:hAnsi="Arial" w:cs="Arial"/>
                <w:color w:val="231F20"/>
                <w:position w:val="-1"/>
                <w:sz w:val="18"/>
                <w:szCs w:val="18"/>
              </w:rPr>
              <w:t>are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59541032"/>
              <w:placeholder>
                <w:docPart w:val="7101A6743C7646619974E8B84ABDB671"/>
              </w:placeholder>
            </w:sdtPr>
            <w:sdtContent>
              <w:sdt>
                <w:sdtPr>
                  <w:rPr>
                    <w:rFonts w:ascii="Arial" w:hAnsi="Arial" w:cs="Arial"/>
                    <w:sz w:val="18"/>
                    <w:szCs w:val="18"/>
                  </w:rPr>
                  <w:id w:val="789323458"/>
                  <w:placeholder>
                    <w:docPart w:val="0B9BE38E7AC8469CBC733A09790B172C"/>
                  </w:placeholder>
                </w:sdtPr>
                <w:sdtContent>
                  <w:p w14:paraId="270B8884" w14:textId="24E78D40" w:rsidR="00227F21" w:rsidRPr="003211BC" w:rsidRDefault="005314A2" w:rsidP="00405AD0">
                    <w:pPr>
                      <w:spacing w:before="36" w:line="203" w:lineRule="exact"/>
                      <w:ind w:right="-20"/>
                      <w:rPr>
                        <w:rFonts w:ascii="Arial" w:hAnsi="Arial" w:cs="Arial"/>
                        <w:sz w:val="18"/>
                        <w:szCs w:val="18"/>
                      </w:rPr>
                    </w:pPr>
                    <w:r>
                      <w:rPr>
                        <w:rFonts w:ascii="Arial" w:hAnsi="Arial" w:cs="Arial"/>
                        <w:sz w:val="18"/>
                        <w:szCs w:val="18"/>
                      </w:rPr>
                      <w:t>The d</w:t>
                    </w:r>
                    <w:r w:rsidRPr="003C338D">
                      <w:rPr>
                        <w:rFonts w:ascii="Arial" w:hAnsi="Arial" w:cs="Arial"/>
                        <w:sz w:val="18"/>
                        <w:szCs w:val="18"/>
                      </w:rPr>
                      <w:t xml:space="preserve">esign and </w:t>
                    </w:r>
                    <w:r>
                      <w:rPr>
                        <w:rFonts w:ascii="Arial" w:hAnsi="Arial" w:cs="Arial"/>
                        <w:sz w:val="18"/>
                        <w:szCs w:val="18"/>
                      </w:rPr>
                      <w:t>c</w:t>
                    </w:r>
                    <w:r w:rsidRPr="003C338D">
                      <w:rPr>
                        <w:rFonts w:ascii="Arial" w:hAnsi="Arial" w:cs="Arial"/>
                        <w:sz w:val="18"/>
                        <w:szCs w:val="18"/>
                      </w:rPr>
                      <w:t xml:space="preserve">onstruction of the </w:t>
                    </w:r>
                    <w:r>
                      <w:rPr>
                        <w:rFonts w:ascii="Arial" w:hAnsi="Arial" w:cs="Arial"/>
                        <w:sz w:val="18"/>
                        <w:szCs w:val="18"/>
                      </w:rPr>
                      <w:t>p</w:t>
                    </w:r>
                    <w:r w:rsidRPr="003C338D">
                      <w:rPr>
                        <w:rFonts w:ascii="Arial" w:hAnsi="Arial" w:cs="Arial"/>
                        <w:sz w:val="18"/>
                        <w:szCs w:val="18"/>
                      </w:rPr>
                      <w:t xml:space="preserve">ond </w:t>
                    </w:r>
                    <w:r>
                      <w:rPr>
                        <w:rFonts w:ascii="Arial" w:hAnsi="Arial" w:cs="Arial"/>
                        <w:sz w:val="18"/>
                        <w:szCs w:val="18"/>
                      </w:rPr>
                      <w:t>d</w:t>
                    </w:r>
                    <w:r w:rsidRPr="003C338D">
                      <w:rPr>
                        <w:rFonts w:ascii="Arial" w:hAnsi="Arial" w:cs="Arial"/>
                        <w:sz w:val="18"/>
                        <w:szCs w:val="18"/>
                      </w:rPr>
                      <w:t>emonstration site</w:t>
                    </w:r>
                    <w:r>
                      <w:rPr>
                        <w:rFonts w:ascii="Arial" w:hAnsi="Arial" w:cs="Arial"/>
                        <w:sz w:val="18"/>
                        <w:szCs w:val="18"/>
                      </w:rPr>
                      <w:t xml:space="preserve"> for the Water Net Gain project at </w:t>
                    </w:r>
                    <w:r w:rsidRPr="003C338D">
                      <w:rPr>
                        <w:rFonts w:ascii="Arial" w:hAnsi="Arial" w:cs="Arial"/>
                        <w:sz w:val="18"/>
                        <w:szCs w:val="18"/>
                      </w:rPr>
                      <w:t xml:space="preserve">West </w:t>
                    </w:r>
                    <w:proofErr w:type="spellStart"/>
                    <w:r w:rsidRPr="003C338D">
                      <w:rPr>
                        <w:rFonts w:ascii="Arial" w:hAnsi="Arial" w:cs="Arial"/>
                        <w:sz w:val="18"/>
                        <w:szCs w:val="18"/>
                      </w:rPr>
                      <w:t>Coombeshead</w:t>
                    </w:r>
                    <w:proofErr w:type="spellEnd"/>
                    <w:r w:rsidRPr="003C338D">
                      <w:rPr>
                        <w:rFonts w:ascii="Arial" w:hAnsi="Arial" w:cs="Arial"/>
                        <w:sz w:val="18"/>
                        <w:szCs w:val="18"/>
                      </w:rPr>
                      <w:t xml:space="preserve"> Farm, Duchy College</w:t>
                    </w:r>
                    <w:r>
                      <w:rPr>
                        <w:rFonts w:ascii="Arial" w:hAnsi="Arial" w:cs="Arial"/>
                        <w:sz w:val="18"/>
                        <w:szCs w:val="18"/>
                      </w:rPr>
                      <w:t>, Callington, PL17 8PY</w:t>
                    </w:r>
                  </w:p>
                </w:sdtContent>
              </w:sdt>
            </w:sdtContent>
          </w:sdt>
        </w:tc>
      </w:tr>
    </w:tbl>
    <w:p w14:paraId="71110609"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63A3F80D" w14:textId="77777777" w:rsidTr="00405AD0">
        <w:trPr>
          <w:trHeight w:val="281"/>
        </w:trPr>
        <w:tc>
          <w:tcPr>
            <w:tcW w:w="2520" w:type="dxa"/>
            <w:tcBorders>
              <w:right w:val="single" w:sz="4" w:space="0" w:color="auto"/>
            </w:tcBorders>
          </w:tcPr>
          <w:p w14:paraId="35218753"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site </w:t>
            </w:r>
            <w:r w:rsidRPr="003211BC">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6906401"/>
              <w:placeholder>
                <w:docPart w:val="39BF2347FEB545B286E5810F6AB05B82"/>
              </w:placeholder>
            </w:sdtPr>
            <w:sdtContent>
              <w:p w14:paraId="62514A80" w14:textId="72D41BC4" w:rsidR="00227F21" w:rsidRPr="003211BC" w:rsidRDefault="00805128" w:rsidP="00405AD0">
                <w:pPr>
                  <w:spacing w:before="36" w:line="203" w:lineRule="exact"/>
                  <w:ind w:right="-20"/>
                  <w:rPr>
                    <w:rFonts w:ascii="Arial" w:hAnsi="Arial" w:cs="Arial"/>
                    <w:sz w:val="18"/>
                    <w:szCs w:val="18"/>
                  </w:rPr>
                </w:pPr>
                <w:r w:rsidRPr="003C338D">
                  <w:rPr>
                    <w:rFonts w:ascii="Arial" w:hAnsi="Arial" w:cs="Arial"/>
                    <w:sz w:val="18"/>
                    <w:szCs w:val="18"/>
                  </w:rPr>
                  <w:t xml:space="preserve">West </w:t>
                </w:r>
                <w:proofErr w:type="spellStart"/>
                <w:r w:rsidRPr="003C338D">
                  <w:rPr>
                    <w:rFonts w:ascii="Arial" w:hAnsi="Arial" w:cs="Arial"/>
                    <w:sz w:val="18"/>
                    <w:szCs w:val="18"/>
                  </w:rPr>
                  <w:t>Coombeshead</w:t>
                </w:r>
                <w:proofErr w:type="spellEnd"/>
                <w:r w:rsidRPr="003C338D">
                  <w:rPr>
                    <w:rFonts w:ascii="Arial" w:hAnsi="Arial" w:cs="Arial"/>
                    <w:sz w:val="18"/>
                    <w:szCs w:val="18"/>
                  </w:rPr>
                  <w:t xml:space="preserve"> Farm, Duchy College</w:t>
                </w:r>
                <w:r>
                  <w:rPr>
                    <w:rFonts w:ascii="Arial" w:hAnsi="Arial" w:cs="Arial"/>
                    <w:sz w:val="18"/>
                    <w:szCs w:val="18"/>
                  </w:rPr>
                  <w:t>, Callington, PL17 8PY</w:t>
                </w:r>
              </w:p>
            </w:sdtContent>
          </w:sdt>
        </w:tc>
      </w:tr>
    </w:tbl>
    <w:p w14:paraId="246FE59D"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47C99553" w14:textId="77777777" w:rsidTr="00405AD0">
        <w:trPr>
          <w:trHeight w:val="281"/>
        </w:trPr>
        <w:tc>
          <w:tcPr>
            <w:tcW w:w="2520" w:type="dxa"/>
            <w:tcBorders>
              <w:right w:val="single" w:sz="4" w:space="0" w:color="auto"/>
            </w:tcBorders>
          </w:tcPr>
          <w:p w14:paraId="73C8782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starting date </w:t>
            </w:r>
            <w:r w:rsidRPr="003211BC">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94423577"/>
              <w:placeholder>
                <w:docPart w:val="6C3ECB8ED5AD485BAEB0A2DCEE2C3273"/>
              </w:placeholder>
            </w:sdtPr>
            <w:sdtContent>
              <w:p w14:paraId="6CB71C67" w14:textId="3A35B4B9" w:rsidR="00227F21" w:rsidRPr="003211BC" w:rsidRDefault="00473BB4" w:rsidP="00405AD0">
                <w:pPr>
                  <w:spacing w:before="36" w:line="203" w:lineRule="exact"/>
                  <w:ind w:right="-20"/>
                  <w:rPr>
                    <w:rFonts w:ascii="Arial" w:hAnsi="Arial" w:cs="Arial"/>
                    <w:sz w:val="18"/>
                    <w:szCs w:val="18"/>
                  </w:rPr>
                </w:pPr>
                <w:r>
                  <w:rPr>
                    <w:rFonts w:ascii="Arial" w:hAnsi="Arial" w:cs="Arial"/>
                    <w:sz w:val="18"/>
                    <w:szCs w:val="18"/>
                  </w:rPr>
                  <w:t>12/12/2025</w:t>
                </w:r>
              </w:p>
            </w:sdtContent>
          </w:sdt>
        </w:tc>
      </w:tr>
    </w:tbl>
    <w:p w14:paraId="1B727F60"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5B6EF9B6" w14:textId="77777777" w:rsidTr="00405AD0">
        <w:trPr>
          <w:trHeight w:val="281"/>
        </w:trPr>
        <w:tc>
          <w:tcPr>
            <w:tcW w:w="2520" w:type="dxa"/>
            <w:tcBorders>
              <w:right w:val="single" w:sz="4" w:space="0" w:color="auto"/>
            </w:tcBorders>
          </w:tcPr>
          <w:p w14:paraId="128D40C6"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completion date </w:t>
            </w:r>
            <w:r w:rsidRPr="003211BC">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0115963"/>
              <w:placeholder>
                <w:docPart w:val="767D7AD571E94ECA91A820498AF571E8"/>
              </w:placeholder>
            </w:sdtPr>
            <w:sdtContent>
              <w:p w14:paraId="4FFA9690" w14:textId="14445324"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31/0</w:t>
                </w:r>
                <w:r w:rsidR="00B76737">
                  <w:rPr>
                    <w:rFonts w:ascii="Arial" w:hAnsi="Arial" w:cs="Arial"/>
                    <w:sz w:val="18"/>
                    <w:szCs w:val="18"/>
                  </w:rPr>
                  <w:t>3</w:t>
                </w:r>
                <w:r>
                  <w:rPr>
                    <w:rFonts w:ascii="Arial" w:hAnsi="Arial" w:cs="Arial"/>
                    <w:sz w:val="18"/>
                    <w:szCs w:val="18"/>
                  </w:rPr>
                  <w:t>/2026</w:t>
                </w:r>
              </w:p>
            </w:sdtContent>
          </w:sdt>
        </w:tc>
      </w:tr>
    </w:tbl>
    <w:p w14:paraId="4B6EAE6E"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3211BC" w14:paraId="124B670D" w14:textId="77777777" w:rsidTr="00405AD0">
        <w:trPr>
          <w:trHeight w:val="281"/>
        </w:trPr>
        <w:tc>
          <w:tcPr>
            <w:tcW w:w="2520" w:type="dxa"/>
            <w:tcBorders>
              <w:right w:val="single" w:sz="4" w:space="0" w:color="auto"/>
            </w:tcBorders>
          </w:tcPr>
          <w:p w14:paraId="7026A0B4"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delay damages </w:t>
            </w:r>
            <w:r w:rsidRPr="003211BC">
              <w:rPr>
                <w:rFonts w:ascii="Arial" w:eastAsia="Arial" w:hAnsi="Arial" w:cs="Arial"/>
                <w:color w:val="231F20"/>
                <w:sz w:val="18"/>
                <w:szCs w:val="18"/>
              </w:rPr>
              <w:t>are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8284929"/>
              <w:placeholder>
                <w:docPart w:val="8DEA10F311B44ACEB41114AADB31C100"/>
              </w:placeholder>
            </w:sdtPr>
            <w:sdtContent>
              <w:p w14:paraId="14F00511" w14:textId="7E644908"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£50</w:t>
                </w:r>
              </w:p>
            </w:sdtContent>
          </w:sdt>
        </w:tc>
        <w:tc>
          <w:tcPr>
            <w:tcW w:w="2340" w:type="dxa"/>
            <w:tcBorders>
              <w:left w:val="single" w:sz="4" w:space="0" w:color="auto"/>
            </w:tcBorders>
          </w:tcPr>
          <w:p w14:paraId="56FF1166"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per day</w:t>
            </w:r>
          </w:p>
        </w:tc>
      </w:tr>
    </w:tbl>
    <w:p w14:paraId="71BD0DE6" w14:textId="77777777" w:rsidR="00227F21" w:rsidRPr="003211BC" w:rsidRDefault="00227F21" w:rsidP="00227F21">
      <w:pPr>
        <w:spacing w:before="10" w:after="0" w:line="140" w:lineRule="exact"/>
        <w:rPr>
          <w:rFonts w:ascii="Arial" w:hAnsi="Arial" w:cs="Arial"/>
          <w:sz w:val="14"/>
          <w:szCs w:val="14"/>
        </w:rPr>
      </w:pPr>
    </w:p>
    <w:p w14:paraId="7CCB28E3" w14:textId="77777777" w:rsidR="00227F21" w:rsidRPr="003211BC" w:rsidRDefault="00227F21" w:rsidP="00227F21">
      <w:pPr>
        <w:spacing w:before="10" w:after="0" w:line="140" w:lineRule="exact"/>
        <w:rPr>
          <w:rFonts w:ascii="Arial" w:hAnsi="Arial" w:cs="Arial"/>
          <w:sz w:val="14"/>
          <w:szCs w:val="14"/>
        </w:rPr>
      </w:pPr>
    </w:p>
    <w:p w14:paraId="18EC81E1"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3211BC" w14:paraId="61BF1E5E" w14:textId="77777777" w:rsidTr="00405AD0">
        <w:trPr>
          <w:trHeight w:val="281"/>
        </w:trPr>
        <w:tc>
          <w:tcPr>
            <w:tcW w:w="2520" w:type="dxa"/>
            <w:tcBorders>
              <w:right w:val="single" w:sz="4" w:space="0" w:color="auto"/>
            </w:tcBorders>
          </w:tcPr>
          <w:p w14:paraId="443F607E"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period for reply </w:t>
            </w:r>
            <w:r w:rsidRPr="003211BC">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5500408"/>
              <w:placeholder>
                <w:docPart w:val="B6080CC03FC94B7895D8699DA1B6D345"/>
              </w:placeholder>
            </w:sdtPr>
            <w:sdtContent>
              <w:p w14:paraId="4E658DC0" w14:textId="10C22095"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One</w:t>
                </w:r>
              </w:p>
            </w:sdtContent>
          </w:sdt>
        </w:tc>
        <w:tc>
          <w:tcPr>
            <w:tcW w:w="2340" w:type="dxa"/>
            <w:tcBorders>
              <w:left w:val="single" w:sz="4" w:space="0" w:color="auto"/>
            </w:tcBorders>
          </w:tcPr>
          <w:p w14:paraId="28FBDFA2"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weeks</w:t>
            </w:r>
          </w:p>
        </w:tc>
      </w:tr>
    </w:tbl>
    <w:p w14:paraId="7BFCF827"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3211BC" w14:paraId="3504414B" w14:textId="77777777" w:rsidTr="00405AD0">
        <w:trPr>
          <w:trHeight w:val="281"/>
        </w:trPr>
        <w:tc>
          <w:tcPr>
            <w:tcW w:w="2520" w:type="dxa"/>
            <w:tcBorders>
              <w:right w:val="single" w:sz="4" w:space="0" w:color="auto"/>
            </w:tcBorders>
          </w:tcPr>
          <w:p w14:paraId="32C8E19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defects date </w:t>
            </w:r>
            <w:r w:rsidRPr="003211BC">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54097498"/>
              <w:placeholder>
                <w:docPart w:val="E3546CF616F14C81B2218A5E7F9F30A8"/>
              </w:placeholder>
            </w:sdtPr>
            <w:sdtContent>
              <w:p w14:paraId="5F83F7CF" w14:textId="0D22DA1F"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Four</w:t>
                </w:r>
              </w:p>
            </w:sdtContent>
          </w:sdt>
        </w:tc>
        <w:tc>
          <w:tcPr>
            <w:tcW w:w="2340" w:type="dxa"/>
            <w:tcBorders>
              <w:left w:val="single" w:sz="4" w:space="0" w:color="auto"/>
            </w:tcBorders>
          </w:tcPr>
          <w:p w14:paraId="64C6ADBE"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weeks after Completion</w:t>
            </w:r>
          </w:p>
        </w:tc>
      </w:tr>
    </w:tbl>
    <w:p w14:paraId="7F49A9F7" w14:textId="77777777" w:rsidR="00227F21" w:rsidRPr="003211BC" w:rsidRDefault="00227F21" w:rsidP="00227F21">
      <w:pPr>
        <w:spacing w:before="10" w:after="0" w:line="140" w:lineRule="exact"/>
        <w:rPr>
          <w:rFonts w:ascii="Arial" w:hAnsi="Arial" w:cs="Arial"/>
          <w:sz w:val="14"/>
          <w:szCs w:val="14"/>
        </w:rPr>
      </w:pPr>
    </w:p>
    <w:tbl>
      <w:tblPr>
        <w:tblStyle w:val="TableGrid"/>
        <w:tblW w:w="891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3780"/>
        <w:gridCol w:w="2340"/>
      </w:tblGrid>
      <w:tr w:rsidR="00227F21" w:rsidRPr="003211BC" w14:paraId="402A05BC" w14:textId="77777777" w:rsidTr="00405AD0">
        <w:trPr>
          <w:trHeight w:val="281"/>
        </w:trPr>
        <w:tc>
          <w:tcPr>
            <w:tcW w:w="2790" w:type="dxa"/>
            <w:tcBorders>
              <w:right w:val="single" w:sz="4" w:space="0" w:color="auto"/>
            </w:tcBorders>
          </w:tcPr>
          <w:p w14:paraId="480A731F"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defect correction period</w:t>
            </w:r>
            <w:r w:rsidRPr="003211BC">
              <w:rPr>
                <w:rFonts w:ascii="Arial" w:eastAsia="Arial" w:hAnsi="Arial" w:cs="Arial"/>
                <w:color w:val="231F20"/>
                <w:sz w:val="18"/>
                <w:szCs w:val="18"/>
              </w:rPr>
              <w:t xml:space="preserve"> 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61985003"/>
              <w:placeholder>
                <w:docPart w:val="6ED94BFCD8EC42BA9A5021D2D9AA56E6"/>
              </w:placeholder>
            </w:sdtPr>
            <w:sdtContent>
              <w:p w14:paraId="53EF58FB" w14:textId="5473E5D4"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Eight</w:t>
                </w:r>
              </w:p>
            </w:sdtContent>
          </w:sdt>
        </w:tc>
        <w:tc>
          <w:tcPr>
            <w:tcW w:w="2340" w:type="dxa"/>
            <w:tcBorders>
              <w:left w:val="single" w:sz="4" w:space="0" w:color="auto"/>
            </w:tcBorders>
          </w:tcPr>
          <w:p w14:paraId="20358488"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weeks</w:t>
            </w:r>
          </w:p>
        </w:tc>
      </w:tr>
    </w:tbl>
    <w:p w14:paraId="272ADD35"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3211BC" w14:paraId="2DA12C2A" w14:textId="77777777" w:rsidTr="00405AD0">
        <w:trPr>
          <w:trHeight w:val="281"/>
        </w:trPr>
        <w:tc>
          <w:tcPr>
            <w:tcW w:w="2520" w:type="dxa"/>
            <w:tcBorders>
              <w:right w:val="single" w:sz="4" w:space="0" w:color="auto"/>
            </w:tcBorders>
          </w:tcPr>
          <w:p w14:paraId="327500EA"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assessment day </w:t>
            </w:r>
            <w:r w:rsidRPr="003211BC">
              <w:rPr>
                <w:rFonts w:ascii="Arial" w:eastAsia="Arial" w:hAnsi="Arial" w:cs="Arial"/>
                <w:color w:val="231F20"/>
                <w:sz w:val="18"/>
                <w:szCs w:val="18"/>
              </w:rPr>
              <w:t>is the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70028999"/>
              <w:placeholder>
                <w:docPart w:val="233AE917A3C645069E1BCCE003B966ED"/>
              </w:placeholder>
            </w:sdtPr>
            <w:sdtContent>
              <w:p w14:paraId="4DB0CF7F" w14:textId="34A4CD28"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Last Thursday</w:t>
                </w:r>
              </w:p>
            </w:sdtContent>
          </w:sdt>
        </w:tc>
        <w:tc>
          <w:tcPr>
            <w:tcW w:w="2340" w:type="dxa"/>
            <w:tcBorders>
              <w:left w:val="single" w:sz="4" w:space="0" w:color="auto"/>
            </w:tcBorders>
          </w:tcPr>
          <w:p w14:paraId="131527B6"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of each month</w:t>
            </w:r>
          </w:p>
        </w:tc>
      </w:tr>
    </w:tbl>
    <w:p w14:paraId="1B27FFD5"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227F21" w:rsidRPr="003211BC" w14:paraId="7A12DB45" w14:textId="77777777" w:rsidTr="00405AD0">
        <w:trPr>
          <w:trHeight w:val="281"/>
        </w:trPr>
        <w:tc>
          <w:tcPr>
            <w:tcW w:w="2520" w:type="dxa"/>
            <w:tcBorders>
              <w:right w:val="single" w:sz="4" w:space="0" w:color="auto"/>
            </w:tcBorders>
          </w:tcPr>
          <w:p w14:paraId="688E472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retention </w:t>
            </w:r>
            <w:r w:rsidRPr="003211BC">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27605552"/>
              <w:placeholder>
                <w:docPart w:val="B8EAD316881D42839D490543BE37243D"/>
              </w:placeholder>
            </w:sdtPr>
            <w:sdtContent>
              <w:p w14:paraId="354D570D" w14:textId="1DCFDC39"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5</w:t>
                </w:r>
              </w:p>
            </w:sdtContent>
          </w:sdt>
        </w:tc>
        <w:tc>
          <w:tcPr>
            <w:tcW w:w="2340" w:type="dxa"/>
            <w:tcBorders>
              <w:left w:val="single" w:sz="4" w:space="0" w:color="auto"/>
            </w:tcBorders>
          </w:tcPr>
          <w:p w14:paraId="73114F0F"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w:t>
            </w:r>
          </w:p>
        </w:tc>
      </w:tr>
    </w:tbl>
    <w:p w14:paraId="4072EAC4" w14:textId="77777777" w:rsidR="00227F21" w:rsidRPr="003211BC" w:rsidRDefault="00227F21" w:rsidP="00227F21">
      <w:pPr>
        <w:spacing w:before="3" w:after="0" w:line="180" w:lineRule="exact"/>
        <w:rPr>
          <w:rFonts w:ascii="Arial" w:hAnsi="Arial" w:cs="Arial"/>
          <w:sz w:val="18"/>
          <w:szCs w:val="18"/>
        </w:rPr>
      </w:pPr>
    </w:p>
    <w:p w14:paraId="13A52F0F" w14:textId="77777777" w:rsidR="00227F21" w:rsidRPr="003211BC" w:rsidRDefault="00227F21" w:rsidP="009261A1">
      <w:pPr>
        <w:spacing w:after="0" w:line="255" w:lineRule="auto"/>
        <w:ind w:left="6594" w:right="407" w:hanging="6414"/>
        <w:rPr>
          <w:rFonts w:ascii="Arial" w:eastAsia="Arial" w:hAnsi="Arial" w:cs="Arial"/>
          <w:color w:val="231F20"/>
          <w:sz w:val="18"/>
          <w:szCs w:val="18"/>
        </w:rPr>
      </w:pPr>
      <w:r w:rsidRPr="003211BC">
        <w:rPr>
          <w:rFonts w:ascii="Arial" w:eastAsia="Arial" w:hAnsi="Arial" w:cs="Arial"/>
          <w:color w:val="231F20"/>
          <w:sz w:val="18"/>
          <w:szCs w:val="18"/>
        </w:rPr>
        <w:t xml:space="preserve">The United Kingdom Housing Grants, Construction and Regeneration Act (1996) </w:t>
      </w:r>
      <w:r w:rsidRPr="003211BC">
        <w:rPr>
          <w:rFonts w:ascii="Arial" w:eastAsia="Arial" w:hAnsi="Arial" w:cs="Arial"/>
          <w:b/>
          <w:bCs/>
          <w:color w:val="231F20"/>
          <w:sz w:val="18"/>
          <w:szCs w:val="18"/>
          <w:u w:val="single" w:color="231F20"/>
        </w:rPr>
        <w:t>does/does</w:t>
      </w:r>
      <w:r w:rsidRPr="003211BC">
        <w:rPr>
          <w:rFonts w:ascii="Arial" w:eastAsia="Arial" w:hAnsi="Arial" w:cs="Arial"/>
          <w:b/>
          <w:bCs/>
          <w:color w:val="231F20"/>
          <w:sz w:val="18"/>
          <w:szCs w:val="18"/>
        </w:rPr>
        <w:t xml:space="preserve"> </w:t>
      </w:r>
      <w:r w:rsidRPr="003211BC">
        <w:rPr>
          <w:rFonts w:ascii="Arial" w:eastAsia="Arial" w:hAnsi="Arial" w:cs="Arial"/>
          <w:color w:val="231F20"/>
          <w:sz w:val="18"/>
          <w:szCs w:val="18"/>
        </w:rPr>
        <w:t>not apply</w:t>
      </w:r>
    </w:p>
    <w:p w14:paraId="430AFB5C" w14:textId="77777777" w:rsidR="00227F21" w:rsidRPr="003211BC" w:rsidRDefault="00227F21" w:rsidP="00227F21">
      <w:pPr>
        <w:tabs>
          <w:tab w:val="left" w:pos="8460"/>
        </w:tabs>
        <w:spacing w:after="0" w:line="255" w:lineRule="auto"/>
        <w:ind w:left="6120" w:right="1710" w:hanging="6120"/>
        <w:jc w:val="right"/>
        <w:rPr>
          <w:rFonts w:ascii="Arial" w:eastAsia="Arial" w:hAnsi="Arial" w:cs="Arial"/>
          <w:sz w:val="18"/>
          <w:szCs w:val="18"/>
        </w:rPr>
      </w:pPr>
      <w:r w:rsidRPr="003211BC">
        <w:rPr>
          <w:rFonts w:ascii="Arial" w:eastAsia="Arial" w:hAnsi="Arial" w:cs="Arial"/>
          <w:color w:val="231F20"/>
          <w:sz w:val="18"/>
          <w:szCs w:val="18"/>
        </w:rPr>
        <w:t>(delete as applicable)</w:t>
      </w:r>
    </w:p>
    <w:p w14:paraId="1759D902" w14:textId="77777777" w:rsidR="00227F21" w:rsidRPr="003211BC" w:rsidRDefault="00227F21" w:rsidP="00227F21">
      <w:pPr>
        <w:spacing w:after="0" w:line="170" w:lineRule="exact"/>
        <w:rPr>
          <w:rFonts w:ascii="Arial" w:hAnsi="Arial" w:cs="Arial"/>
          <w:sz w:val="17"/>
          <w:szCs w:val="17"/>
        </w:rPr>
      </w:pPr>
    </w:p>
    <w:p w14:paraId="6CE6DA5F" w14:textId="77777777" w:rsidR="00227F21" w:rsidRPr="003211BC" w:rsidRDefault="00227F21" w:rsidP="00227F21">
      <w:pPr>
        <w:spacing w:after="0" w:line="240" w:lineRule="auto"/>
        <w:ind w:left="2772" w:right="-20"/>
        <w:rPr>
          <w:rFonts w:ascii="Arial" w:eastAsia="Arial" w:hAnsi="Arial" w:cs="Arial"/>
          <w:color w:val="231F20"/>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Adjudicator </w:t>
      </w:r>
      <w:r w:rsidRPr="003211BC">
        <w:rPr>
          <w:rFonts w:ascii="Arial" w:eastAsia="Arial" w:hAnsi="Arial" w:cs="Arial"/>
          <w:color w:val="231F20"/>
          <w:sz w:val="18"/>
          <w:szCs w:val="18"/>
        </w:rPr>
        <w:t>is</w:t>
      </w:r>
    </w:p>
    <w:p w14:paraId="6F5454A3"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40B3A060" w14:textId="77777777" w:rsidTr="00405AD0">
        <w:trPr>
          <w:trHeight w:val="281"/>
        </w:trPr>
        <w:tc>
          <w:tcPr>
            <w:tcW w:w="2520" w:type="dxa"/>
            <w:tcBorders>
              <w:right w:val="single" w:sz="4" w:space="0" w:color="auto"/>
            </w:tcBorders>
          </w:tcPr>
          <w:p w14:paraId="113FE13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45319994"/>
              <w:placeholder>
                <w:docPart w:val="C3E0AD3E6ADB4D94B35814E87ADD586C"/>
              </w:placeholder>
            </w:sdtPr>
            <w:sdtContent>
              <w:p w14:paraId="5AB0838D" w14:textId="5DE9291A" w:rsidR="00227F21" w:rsidRPr="003211BC" w:rsidRDefault="00BB1CBA" w:rsidP="00405AD0">
                <w:pPr>
                  <w:spacing w:before="36" w:line="203" w:lineRule="exact"/>
                  <w:ind w:right="-20"/>
                  <w:rPr>
                    <w:rFonts w:ascii="Arial" w:hAnsi="Arial" w:cs="Arial"/>
                    <w:sz w:val="18"/>
                    <w:szCs w:val="18"/>
                  </w:rPr>
                </w:pPr>
                <w:r>
                  <w:rPr>
                    <w:rFonts w:ascii="Arial" w:hAnsi="Arial" w:cs="Arial"/>
                    <w:sz w:val="18"/>
                    <w:szCs w:val="18"/>
                  </w:rPr>
                  <w:t>Construction Industry Council (CIC)</w:t>
                </w:r>
              </w:p>
            </w:sdtContent>
          </w:sdt>
        </w:tc>
      </w:tr>
    </w:tbl>
    <w:p w14:paraId="461C48C8"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6EB3AD3C" w14:textId="77777777" w:rsidTr="00405AD0">
        <w:trPr>
          <w:trHeight w:val="938"/>
        </w:trPr>
        <w:tc>
          <w:tcPr>
            <w:tcW w:w="2520" w:type="dxa"/>
            <w:tcBorders>
              <w:right w:val="single" w:sz="4" w:space="0" w:color="auto"/>
            </w:tcBorders>
          </w:tcPr>
          <w:p w14:paraId="46210C8E" w14:textId="77777777" w:rsidR="00227F21" w:rsidRPr="003211BC" w:rsidRDefault="00227F21" w:rsidP="00405AD0">
            <w:pPr>
              <w:spacing w:before="36" w:line="203" w:lineRule="exact"/>
              <w:ind w:left="-115" w:right="65"/>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82013354"/>
              <w:placeholder>
                <w:docPart w:val="5E4DC9E58260490FB6B7FE0009D1E263"/>
              </w:placeholder>
            </w:sdtPr>
            <w:sdtContent>
              <w:p w14:paraId="0653543A" w14:textId="77777777" w:rsidR="00227F21" w:rsidRDefault="00BB1CBA" w:rsidP="00405AD0">
                <w:pPr>
                  <w:spacing w:before="36" w:line="203" w:lineRule="exact"/>
                  <w:ind w:right="-20"/>
                  <w:rPr>
                    <w:rFonts w:ascii="Arial" w:hAnsi="Arial" w:cs="Arial"/>
                    <w:sz w:val="18"/>
                    <w:szCs w:val="18"/>
                  </w:rPr>
                </w:pPr>
                <w:r>
                  <w:rPr>
                    <w:rFonts w:ascii="Arial" w:hAnsi="Arial" w:cs="Arial"/>
                    <w:sz w:val="18"/>
                    <w:szCs w:val="18"/>
                  </w:rPr>
                  <w:t>Construction Industry Council (CIC)</w:t>
                </w:r>
              </w:p>
              <w:p w14:paraId="08B2BD30" w14:textId="77777777" w:rsidR="00BB1CBA" w:rsidRDefault="00BB1CBA" w:rsidP="00405AD0">
                <w:pPr>
                  <w:spacing w:before="36" w:line="203" w:lineRule="exact"/>
                  <w:ind w:right="-20"/>
                  <w:rPr>
                    <w:rFonts w:ascii="Arial" w:hAnsi="Arial" w:cs="Arial"/>
                    <w:sz w:val="18"/>
                    <w:szCs w:val="18"/>
                  </w:rPr>
                </w:pPr>
                <w:r>
                  <w:rPr>
                    <w:rFonts w:ascii="Arial" w:hAnsi="Arial" w:cs="Arial"/>
                    <w:sz w:val="18"/>
                    <w:szCs w:val="18"/>
                  </w:rPr>
                  <w:t>The Building Centre</w:t>
                </w:r>
              </w:p>
              <w:p w14:paraId="763A8C4E" w14:textId="77777777" w:rsidR="00BB1CBA" w:rsidRDefault="00BB1CBA" w:rsidP="00405AD0">
                <w:pPr>
                  <w:spacing w:before="36" w:line="203" w:lineRule="exact"/>
                  <w:ind w:right="-20"/>
                  <w:rPr>
                    <w:rFonts w:ascii="Arial" w:hAnsi="Arial" w:cs="Arial"/>
                    <w:sz w:val="18"/>
                    <w:szCs w:val="18"/>
                  </w:rPr>
                </w:pPr>
                <w:r>
                  <w:rPr>
                    <w:rFonts w:ascii="Arial" w:hAnsi="Arial" w:cs="Arial"/>
                    <w:sz w:val="18"/>
                    <w:szCs w:val="18"/>
                  </w:rPr>
                  <w:t>26 Store Street</w:t>
                </w:r>
              </w:p>
              <w:p w14:paraId="7CEB6CA3" w14:textId="4057C642" w:rsidR="002135F5" w:rsidRPr="003211BC" w:rsidRDefault="002135F5" w:rsidP="00405AD0">
                <w:pPr>
                  <w:spacing w:before="36" w:line="203" w:lineRule="exact"/>
                  <w:ind w:right="-20"/>
                  <w:rPr>
                    <w:rFonts w:ascii="Arial" w:hAnsi="Arial" w:cs="Arial"/>
                    <w:sz w:val="18"/>
                    <w:szCs w:val="18"/>
                  </w:rPr>
                </w:pPr>
                <w:r>
                  <w:rPr>
                    <w:rFonts w:ascii="Arial" w:hAnsi="Arial" w:cs="Arial"/>
                    <w:sz w:val="18"/>
                    <w:szCs w:val="18"/>
                  </w:rPr>
                  <w:t>London WC1E 7BT</w:t>
                </w:r>
              </w:p>
            </w:sdtContent>
          </w:sdt>
        </w:tc>
      </w:tr>
    </w:tbl>
    <w:p w14:paraId="7E09D918" w14:textId="77777777" w:rsidR="00227F21" w:rsidRPr="003211BC" w:rsidRDefault="00227F21" w:rsidP="00227F21">
      <w:pPr>
        <w:spacing w:before="10" w:after="0" w:line="140" w:lineRule="exact"/>
        <w:rPr>
          <w:rFonts w:ascii="Arial" w:hAnsi="Arial" w:cs="Arial"/>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7BF87E09" w14:textId="77777777" w:rsidTr="00405AD0">
        <w:trPr>
          <w:trHeight w:val="75"/>
        </w:trPr>
        <w:tc>
          <w:tcPr>
            <w:tcW w:w="2520" w:type="dxa"/>
            <w:tcBorders>
              <w:right w:val="single" w:sz="4" w:space="0" w:color="auto"/>
            </w:tcBorders>
          </w:tcPr>
          <w:p w14:paraId="5ADA6920"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11201209"/>
              <w:placeholder>
                <w:docPart w:val="3509A18FA5D74F83951FEA9A7B2BF9F8"/>
              </w:placeholder>
            </w:sdtPr>
            <w:sdtContent>
              <w:p w14:paraId="07FFD0C3" w14:textId="3B79D6C2" w:rsidR="00227F21" w:rsidRPr="003211BC" w:rsidRDefault="002135F5" w:rsidP="00405AD0">
                <w:pPr>
                  <w:spacing w:before="36" w:line="203" w:lineRule="exact"/>
                  <w:ind w:right="-20"/>
                  <w:rPr>
                    <w:rFonts w:ascii="Arial" w:hAnsi="Arial" w:cs="Arial"/>
                    <w:sz w:val="18"/>
                    <w:szCs w:val="18"/>
                  </w:rPr>
                </w:pPr>
                <w:r>
                  <w:rPr>
                    <w:rFonts w:ascii="Arial" w:hAnsi="Arial" w:cs="Arial"/>
                    <w:sz w:val="18"/>
                    <w:szCs w:val="18"/>
                  </w:rPr>
                  <w:t>enquiries@cic.org.uk</w:t>
                </w:r>
              </w:p>
            </w:sdtContent>
          </w:sdt>
        </w:tc>
      </w:tr>
    </w:tbl>
    <w:p w14:paraId="07081E20" w14:textId="77777777" w:rsidR="00227F21" w:rsidRPr="003211BC" w:rsidRDefault="00227F21" w:rsidP="00227F21">
      <w:pPr>
        <w:spacing w:before="10" w:after="0" w:line="140" w:lineRule="exact"/>
        <w:rPr>
          <w:rFonts w:ascii="Arial" w:hAnsi="Arial" w:cs="Arial"/>
          <w:sz w:val="14"/>
          <w:szCs w:val="14"/>
        </w:rPr>
      </w:pPr>
    </w:p>
    <w:p w14:paraId="5D787908" w14:textId="77777777" w:rsidR="00227F21" w:rsidRPr="003211BC" w:rsidRDefault="00227F21" w:rsidP="00227F21">
      <w:pPr>
        <w:spacing w:before="36" w:after="0" w:line="240" w:lineRule="auto"/>
        <w:ind w:right="92"/>
        <w:jc w:val="right"/>
        <w:rPr>
          <w:rFonts w:ascii="Arial" w:eastAsia="Arial" w:hAnsi="Arial" w:cs="Arial"/>
          <w:color w:val="FFFFFF"/>
          <w:sz w:val="18"/>
          <w:szCs w:val="18"/>
        </w:rPr>
      </w:pPr>
    </w:p>
    <w:p w14:paraId="71C805B7" w14:textId="77777777" w:rsidR="00227F21" w:rsidRPr="003211BC" w:rsidRDefault="00227F21" w:rsidP="00227F21">
      <w:pPr>
        <w:spacing w:before="36" w:after="0" w:line="240" w:lineRule="auto"/>
        <w:ind w:right="92"/>
        <w:jc w:val="right"/>
        <w:rPr>
          <w:rFonts w:ascii="Arial" w:eastAsia="Arial" w:hAnsi="Arial" w:cs="Arial"/>
          <w:color w:val="FFFFFF"/>
          <w:sz w:val="18"/>
          <w:szCs w:val="18"/>
        </w:rPr>
      </w:pPr>
    </w:p>
    <w:p w14:paraId="21902735" w14:textId="77777777" w:rsidR="00227F21" w:rsidRPr="003211BC" w:rsidRDefault="00227F21" w:rsidP="00227F21">
      <w:pPr>
        <w:spacing w:after="0"/>
        <w:rPr>
          <w:rFonts w:ascii="Arial" w:hAnsi="Arial" w:cs="Arial"/>
        </w:rPr>
        <w:sectPr w:rsidR="00227F21" w:rsidRPr="003211BC" w:rsidSect="00D8104A">
          <w:headerReference w:type="default" r:id="rId11"/>
          <w:footerReference w:type="default" r:id="rId12"/>
          <w:pgSz w:w="11907" w:h="16839" w:code="9"/>
          <w:pgMar w:top="960" w:right="1420" w:bottom="274" w:left="1440" w:header="720" w:footer="720" w:gutter="0"/>
          <w:pgNumType w:start="1"/>
          <w:cols w:space="720"/>
          <w:docGrid w:linePitch="299"/>
        </w:sectPr>
      </w:pPr>
    </w:p>
    <w:p w14:paraId="323CDB1F" w14:textId="646FBF24" w:rsidR="00227F21" w:rsidRPr="003211BC" w:rsidRDefault="0015195F" w:rsidP="00227F21">
      <w:pPr>
        <w:spacing w:before="21" w:after="0" w:line="240" w:lineRule="auto"/>
        <w:ind w:left="103"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53" behindDoc="1" locked="0" layoutInCell="1" allowOverlap="1" wp14:anchorId="7B967B50" wp14:editId="420C1433">
                <wp:simplePos x="0" y="0"/>
                <wp:positionH relativeFrom="column">
                  <wp:posOffset>-160655</wp:posOffset>
                </wp:positionH>
                <wp:positionV relativeFrom="paragraph">
                  <wp:posOffset>-53340</wp:posOffset>
                </wp:positionV>
                <wp:extent cx="6155690" cy="8605520"/>
                <wp:effectExtent l="10795" t="12700" r="5715" b="11430"/>
                <wp:wrapNone/>
                <wp:docPr id="1084375750"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05520"/>
                          <a:chOff x="667" y="876"/>
                          <a:chExt cx="9694" cy="13552"/>
                        </a:xfrm>
                      </wpg:grpSpPr>
                      <wps:wsp>
                        <wps:cNvPr id="1221882068" name="Freeform 79"/>
                        <wps:cNvSpPr>
                          <a:spLocks/>
                        </wps:cNvSpPr>
                        <wps:spPr bwMode="auto">
                          <a:xfrm>
                            <a:off x="670" y="876"/>
                            <a:ext cx="0" cy="13549"/>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5865239" name="Group 952"/>
                        <wpg:cNvGrpSpPr>
                          <a:grpSpLocks/>
                        </wpg:cNvGrpSpPr>
                        <wpg:grpSpPr bwMode="auto">
                          <a:xfrm>
                            <a:off x="667" y="14426"/>
                            <a:ext cx="9694" cy="2"/>
                            <a:chOff x="492" y="2574"/>
                            <a:chExt cx="9694" cy="2"/>
                          </a:xfrm>
                        </wpg:grpSpPr>
                        <wps:wsp>
                          <wps:cNvPr id="1307554599"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4D9B0" id="Group 950" o:spid="_x0000_s1026" style="position:absolute;margin-left:-12.65pt;margin-top:-4.2pt;width:484.7pt;height:677.6pt;z-index:-251658227" coordorigin="667,876" coordsize="9694,1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">
                <v:shape id="Freeform 79" o:spid="_x0000_s1027" style="position:absolute;left:670;top:876;width:0;height:13549;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" path="m,l,13550e" filled="f" strokecolor="#231f20">
                  <v:path arrowok="t" o:connecttype="custom" o:connectlocs="0,876;0,14424" o:connectangles="0,0"/>
                </v:shape>
                <v:group id="Group 952" o:spid="_x0000_s1028" style="position:absolute;left:667;top:14426;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">
                  <v:shape id="Freeform 46" o:spid="_x0000_s1029"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" path="m,l9695,e" filled="f" strokecolor="#231f20">
                    <v:path arrowok="t" o:connecttype="custom" o:connectlocs="0,0;9695,0" o:connectangles="0,0"/>
                  </v:shape>
                </v:group>
              </v:group>
            </w:pict>
          </mc:Fallback>
        </mc:AlternateContent>
      </w:r>
      <w:r>
        <w:rPr>
          <w:rFonts w:ascii="Arial" w:hAnsi="Arial" w:cs="Arial"/>
          <w:noProof/>
        </w:rPr>
        <mc:AlternateContent>
          <mc:Choice Requires="wps">
            <w:drawing>
              <wp:anchor distT="0" distB="0" distL="114300" distR="114300" simplePos="0" relativeHeight="251658249" behindDoc="1" locked="0" layoutInCell="1" allowOverlap="1" wp14:anchorId="5705A9DE" wp14:editId="77A7AA97">
                <wp:simplePos x="0" y="0"/>
                <wp:positionH relativeFrom="column">
                  <wp:posOffset>5988050</wp:posOffset>
                </wp:positionH>
                <wp:positionV relativeFrom="paragraph">
                  <wp:posOffset>-53340</wp:posOffset>
                </wp:positionV>
                <wp:extent cx="0" cy="8603615"/>
                <wp:effectExtent l="6350" t="12700" r="12700" b="13335"/>
                <wp:wrapNone/>
                <wp:docPr id="1582756223"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03615"/>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00A65" id="Freeform 81" o:spid="_x0000_s1026" style="position:absolute;margin-left:471.5pt;margin-top:-4.2pt;width:0;height:677.4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" path="m,l,13550e" filled="f" strokecolor="#231f20">
                <v:path arrowok="t" o:connecttype="custom" o:connectlocs="0,556219;0,9159199" o:connectangles="0,0"/>
              </v:shape>
            </w:pict>
          </mc:Fallback>
        </mc:AlternateContent>
      </w:r>
      <w:r>
        <w:rPr>
          <w:rFonts w:ascii="Arial" w:hAnsi="Arial" w:cs="Arial"/>
          <w:noProof/>
        </w:rPr>
        <mc:AlternateContent>
          <mc:Choice Requires="wps">
            <w:drawing>
              <wp:anchor distT="0" distB="0" distL="114300" distR="114300" simplePos="0" relativeHeight="251658250" behindDoc="1" locked="0" layoutInCell="1" allowOverlap="1" wp14:anchorId="0F528297" wp14:editId="17D51048">
                <wp:simplePos x="0" y="0"/>
                <wp:positionH relativeFrom="column">
                  <wp:posOffset>-163195</wp:posOffset>
                </wp:positionH>
                <wp:positionV relativeFrom="paragraph">
                  <wp:posOffset>-53340</wp:posOffset>
                </wp:positionV>
                <wp:extent cx="6155690" cy="541020"/>
                <wp:effectExtent l="0" t="3175" r="0" b="0"/>
                <wp:wrapNone/>
                <wp:docPr id="1122816930"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541020"/>
                        </a:xfrm>
                        <a:custGeom>
                          <a:avLst/>
                          <a:gdLst>
                            <a:gd name="T0" fmla="*/ 0 w 9694"/>
                            <a:gd name="T1" fmla="*/ 1728 h 853"/>
                            <a:gd name="T2" fmla="*/ 9694 w 9694"/>
                            <a:gd name="T3" fmla="*/ 1728 h 853"/>
                            <a:gd name="T4" fmla="*/ 9694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B0ECB" id="Freeform 75" o:spid="_x0000_s1026" style="position:absolute;margin-left:-12.85pt;margin-top:-4.2pt;width:484.7pt;height:42.6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" path="m,853r9694,l9694,,,,,853e" fillcolor="#231f20" stroked="f">
                <v:path arrowok="t" o:connecttype="custom" o:connectlocs="0,1095994;6155690,1095994;6155690,555608;0,555608;0,1095994" o:connectangles="0,0,0,0,0"/>
              </v:shape>
            </w:pict>
          </mc:Fallback>
        </mc:AlternateContent>
      </w:r>
      <w:r w:rsidR="00227F21" w:rsidRPr="003211BC">
        <w:rPr>
          <w:rFonts w:ascii="Arial" w:eastAsia="Arial" w:hAnsi="Arial" w:cs="Arial"/>
          <w:color w:val="FFFFFF"/>
          <w:sz w:val="56"/>
          <w:szCs w:val="56"/>
        </w:rPr>
        <w:t>Contract Data</w:t>
      </w:r>
    </w:p>
    <w:p w14:paraId="63AEF6F2" w14:textId="75BB7ECF" w:rsidR="00227F21" w:rsidRPr="003211BC" w:rsidRDefault="0015195F" w:rsidP="00227F21">
      <w:pPr>
        <w:spacing w:before="9" w:after="0" w:line="2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51" behindDoc="1" locked="0" layoutInCell="1" allowOverlap="1" wp14:anchorId="6B68A5A2" wp14:editId="1327B79B">
                <wp:simplePos x="0" y="0"/>
                <wp:positionH relativeFrom="column">
                  <wp:posOffset>-163195</wp:posOffset>
                </wp:positionH>
                <wp:positionV relativeFrom="paragraph">
                  <wp:posOffset>65405</wp:posOffset>
                </wp:positionV>
                <wp:extent cx="6155690" cy="541655"/>
                <wp:effectExtent l="0" t="1270" r="0" b="0"/>
                <wp:wrapNone/>
                <wp:docPr id="1633411122"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541655"/>
                        </a:xfrm>
                        <a:custGeom>
                          <a:avLst/>
                          <a:gdLst>
                            <a:gd name="T0" fmla="*/ 0 w 9694"/>
                            <a:gd name="T1" fmla="*/ 2581 h 853"/>
                            <a:gd name="T2" fmla="*/ 9694 w 9694"/>
                            <a:gd name="T3" fmla="*/ 2581 h 853"/>
                            <a:gd name="T4" fmla="*/ 9694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08E00C" id="Freeform 73" o:spid="_x0000_s1026" style="position:absolute;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5pt,47.8pt,471.85pt,47.8pt,471.85pt,5.15pt,-12.85pt,5.15pt,-12.85pt,47.8pt"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" fillcolor="#a7a9ac" stroked="f">
                <v:path arrowok="t" o:connecttype="custom" o:connectlocs="0,1638935;6155690,1638935;6155690,1097280;0,1097280;0,1638935" o:connectangles="0,0,0,0,0"/>
              </v:polyline>
            </w:pict>
          </mc:Fallback>
        </mc:AlternateContent>
      </w:r>
    </w:p>
    <w:p w14:paraId="4A449514" w14:textId="77777777" w:rsidR="00227F21" w:rsidRPr="003211BC" w:rsidRDefault="00227F21" w:rsidP="00227F21">
      <w:pPr>
        <w:spacing w:after="0" w:line="633" w:lineRule="exact"/>
        <w:ind w:left="103" w:right="-20"/>
        <w:rPr>
          <w:rFonts w:ascii="Arial" w:eastAsia="Arial" w:hAnsi="Arial" w:cs="Arial"/>
          <w:sz w:val="56"/>
          <w:szCs w:val="56"/>
        </w:rPr>
      </w:pPr>
      <w:r w:rsidRPr="003211BC">
        <w:rPr>
          <w:rFonts w:ascii="Arial" w:eastAsia="Arial" w:hAnsi="Arial" w:cs="Arial"/>
          <w:color w:val="231F20"/>
          <w:position w:val="-2"/>
          <w:sz w:val="56"/>
          <w:szCs w:val="56"/>
        </w:rPr>
        <w:t xml:space="preserve">The </w:t>
      </w:r>
      <w:r w:rsidRPr="003211BC">
        <w:rPr>
          <w:rFonts w:ascii="Arial" w:eastAsia="Arial" w:hAnsi="Arial" w:cs="Arial"/>
          <w:i/>
          <w:color w:val="231F20"/>
          <w:position w:val="-2"/>
          <w:sz w:val="56"/>
          <w:szCs w:val="56"/>
        </w:rPr>
        <w:t xml:space="preserve">Client’s </w:t>
      </w:r>
      <w:r w:rsidRPr="003211BC">
        <w:rPr>
          <w:rFonts w:ascii="Arial" w:eastAsia="Arial" w:hAnsi="Arial" w:cs="Arial"/>
          <w:color w:val="231F20"/>
          <w:position w:val="-2"/>
          <w:sz w:val="56"/>
          <w:szCs w:val="56"/>
        </w:rPr>
        <w:t>Contract Data</w:t>
      </w:r>
    </w:p>
    <w:p w14:paraId="44180113" w14:textId="184F4404" w:rsidR="00227F21" w:rsidRPr="003211BC" w:rsidRDefault="0015195F" w:rsidP="00227F21">
      <w:pPr>
        <w:spacing w:after="0" w:line="2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52" behindDoc="1" locked="0" layoutInCell="1" allowOverlap="1" wp14:anchorId="28A71C55" wp14:editId="43791CB6">
                <wp:simplePos x="0" y="0"/>
                <wp:positionH relativeFrom="column">
                  <wp:posOffset>-163195</wp:posOffset>
                </wp:positionH>
                <wp:positionV relativeFrom="paragraph">
                  <wp:posOffset>67945</wp:posOffset>
                </wp:positionV>
                <wp:extent cx="6155690" cy="0"/>
                <wp:effectExtent l="8255" t="13970" r="8255" b="5080"/>
                <wp:wrapNone/>
                <wp:docPr id="418790162"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0"/>
                        </a:xfrm>
                        <a:custGeom>
                          <a:avLst/>
                          <a:gdLst>
                            <a:gd name="T0" fmla="*/ 0 w 9694"/>
                            <a:gd name="T1" fmla="*/ 0 h 2"/>
                            <a:gd name="T2" fmla="*/ 9694 w 9694"/>
                            <a:gd name="T3" fmla="*/ 0 h 2"/>
                            <a:gd name="T4" fmla="*/ 0 60000 65536"/>
                            <a:gd name="T5" fmla="*/ 0 60000 65536"/>
                          </a:gdLst>
                          <a:ahLst/>
                          <a:cxnLst>
                            <a:cxn ang="T4">
                              <a:pos x="T0" y="T1"/>
                            </a:cxn>
                            <a:cxn ang="T5">
                              <a:pos x="T2" y="T3"/>
                            </a:cxn>
                          </a:cxnLst>
                          <a:rect l="0" t="0" r="r" b="b"/>
                          <a:pathLst>
                            <a:path w="9694" h="2">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A8E0" id="Freeform 83" o:spid="_x0000_s1026" style="position:absolute;margin-left:-12.85pt;margin-top:5.35pt;width:484.7pt;height:0;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" path="m,l9694,e" filled="f" strokecolor="#231f20">
                <v:path arrowok="t" o:connecttype="custom" o:connectlocs="0,0;6155690,0" o:connectangles="0,0"/>
              </v:shape>
            </w:pict>
          </mc:Fallback>
        </mc:AlternateContent>
      </w:r>
    </w:p>
    <w:p w14:paraId="67EE0373" w14:textId="77777777" w:rsidR="00227F21" w:rsidRPr="003211BC" w:rsidRDefault="00227F21" w:rsidP="00227F21">
      <w:pPr>
        <w:spacing w:after="0" w:line="200" w:lineRule="exact"/>
        <w:rPr>
          <w:rFonts w:ascii="Arial" w:hAnsi="Arial" w:cs="Arial"/>
          <w:sz w:val="20"/>
          <w:szCs w:val="20"/>
        </w:rPr>
      </w:pPr>
    </w:p>
    <w:p w14:paraId="310752E8" w14:textId="77777777" w:rsidR="00227F21" w:rsidRPr="003211BC" w:rsidRDefault="00227F21" w:rsidP="00227F21">
      <w:pPr>
        <w:spacing w:before="11"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260"/>
        <w:gridCol w:w="4410"/>
      </w:tblGrid>
      <w:tr w:rsidR="00227F21" w:rsidRPr="003211BC" w14:paraId="77F13EBF" w14:textId="77777777" w:rsidTr="00405AD0">
        <w:trPr>
          <w:trHeight w:val="128"/>
        </w:trPr>
        <w:tc>
          <w:tcPr>
            <w:tcW w:w="3060" w:type="dxa"/>
            <w:tcBorders>
              <w:right w:val="single" w:sz="4" w:space="0" w:color="auto"/>
            </w:tcBorders>
          </w:tcPr>
          <w:p w14:paraId="010458FD" w14:textId="77777777" w:rsidR="00227F21" w:rsidRPr="003211BC" w:rsidRDefault="00227F21" w:rsidP="00405AD0">
            <w:pPr>
              <w:spacing w:before="36" w:line="203" w:lineRule="exact"/>
              <w:ind w:left="-115" w:right="65"/>
              <w:rPr>
                <w:rFonts w:ascii="Arial" w:eastAsia="Arial" w:hAnsi="Arial" w:cs="Arial"/>
                <w:color w:val="231F20"/>
                <w:position w:val="-1"/>
                <w:sz w:val="18"/>
                <w:szCs w:val="18"/>
              </w:rPr>
            </w:pPr>
            <w:r w:rsidRPr="003211BC">
              <w:rPr>
                <w:rFonts w:ascii="Arial" w:eastAsia="Arial" w:hAnsi="Arial" w:cs="Arial"/>
                <w:color w:val="231F20"/>
                <w:sz w:val="18"/>
                <w:szCs w:val="18"/>
              </w:rPr>
              <w:t>The interest rate on late payment is</w:t>
            </w:r>
          </w:p>
        </w:tc>
        <w:tc>
          <w:tcPr>
            <w:tcW w:w="126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2349661"/>
              <w:placeholder>
                <w:docPart w:val="80068B73C93247CA9489E177E3035FC2"/>
              </w:placeholder>
            </w:sdtPr>
            <w:sdtContent>
              <w:p w14:paraId="1ED6990F" w14:textId="523B25D2" w:rsidR="00227F21" w:rsidRPr="003211BC" w:rsidRDefault="002135F5" w:rsidP="00405AD0">
                <w:pPr>
                  <w:spacing w:before="36" w:line="203" w:lineRule="exact"/>
                  <w:ind w:right="-20"/>
                  <w:rPr>
                    <w:rFonts w:ascii="Arial" w:hAnsi="Arial" w:cs="Arial"/>
                    <w:sz w:val="18"/>
                    <w:szCs w:val="18"/>
                  </w:rPr>
                </w:pPr>
                <w:r>
                  <w:rPr>
                    <w:rFonts w:ascii="Arial" w:hAnsi="Arial" w:cs="Arial"/>
                    <w:sz w:val="18"/>
                    <w:szCs w:val="18"/>
                  </w:rPr>
                  <w:t>0.15</w:t>
                </w:r>
              </w:p>
            </w:sdtContent>
          </w:sdt>
        </w:tc>
        <w:tc>
          <w:tcPr>
            <w:tcW w:w="4410" w:type="dxa"/>
            <w:tcBorders>
              <w:left w:val="single" w:sz="4" w:space="0" w:color="auto"/>
            </w:tcBorders>
          </w:tcPr>
          <w:p w14:paraId="29BAA24D"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 per complete week of delay.</w:t>
            </w:r>
          </w:p>
        </w:tc>
      </w:tr>
    </w:tbl>
    <w:p w14:paraId="7D01149D" w14:textId="77777777" w:rsidR="00227F21" w:rsidRPr="003211BC" w:rsidRDefault="00227F21" w:rsidP="00227F21">
      <w:pPr>
        <w:spacing w:before="11" w:after="0" w:line="200" w:lineRule="exact"/>
        <w:rPr>
          <w:rFonts w:ascii="Arial" w:hAnsi="Arial" w:cs="Arial"/>
          <w:sz w:val="20"/>
          <w:szCs w:val="20"/>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3211BC" w14:paraId="41DC2B14" w14:textId="77777777" w:rsidTr="00405AD0">
        <w:trPr>
          <w:trHeight w:val="236"/>
        </w:trPr>
        <w:tc>
          <w:tcPr>
            <w:tcW w:w="8640" w:type="dxa"/>
            <w:vAlign w:val="center"/>
          </w:tcPr>
          <w:p w14:paraId="2D80D0EF" w14:textId="77777777" w:rsidR="00227F21" w:rsidRPr="003211BC" w:rsidRDefault="00227F21" w:rsidP="00405AD0">
            <w:pPr>
              <w:ind w:right="72"/>
              <w:rPr>
                <w:rFonts w:ascii="Arial" w:hAnsi="Arial" w:cs="Arial"/>
                <w:sz w:val="18"/>
                <w:szCs w:val="18"/>
              </w:rPr>
            </w:pPr>
            <w:r w:rsidRPr="003211BC">
              <w:rPr>
                <w:rFonts w:ascii="Arial" w:eastAsia="Arial" w:hAnsi="Arial" w:cs="Arial"/>
                <w:b/>
                <w:bCs/>
                <w:color w:val="231F20"/>
                <w:position w:val="-1"/>
                <w:sz w:val="18"/>
                <w:szCs w:val="18"/>
              </w:rPr>
              <w:t>Insert a rate only if a rate less than 0.5% per week of delay has been agreed.</w:t>
            </w:r>
          </w:p>
        </w:tc>
      </w:tr>
    </w:tbl>
    <w:p w14:paraId="366D7855" w14:textId="77777777" w:rsidR="00227F21" w:rsidRPr="003211BC" w:rsidRDefault="00227F21" w:rsidP="00227F21">
      <w:pPr>
        <w:spacing w:before="11" w:after="0" w:line="200" w:lineRule="exact"/>
        <w:rPr>
          <w:rFonts w:ascii="Arial" w:hAnsi="Arial" w:cs="Arial"/>
          <w:sz w:val="20"/>
          <w:szCs w:val="20"/>
        </w:rPr>
      </w:pPr>
    </w:p>
    <w:p w14:paraId="20AE1518" w14:textId="77777777" w:rsidR="00227F21" w:rsidRPr="003211BC" w:rsidRDefault="00227F21" w:rsidP="00227F21">
      <w:pPr>
        <w:spacing w:before="2" w:after="0" w:line="150" w:lineRule="exact"/>
        <w:rPr>
          <w:rFonts w:ascii="Arial" w:hAnsi="Arial" w:cs="Arial"/>
          <w:sz w:val="15"/>
          <w:szCs w:val="15"/>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3211BC" w14:paraId="47C8BFD9" w14:textId="77777777" w:rsidTr="00405AD0">
        <w:trPr>
          <w:trHeight w:val="75"/>
        </w:trPr>
        <w:tc>
          <w:tcPr>
            <w:tcW w:w="2700" w:type="dxa"/>
          </w:tcPr>
          <w:p w14:paraId="516C06BF"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For any one event, the liability</w:t>
            </w:r>
          </w:p>
        </w:tc>
        <w:tc>
          <w:tcPr>
            <w:tcW w:w="6120" w:type="dxa"/>
          </w:tcPr>
          <w:p w14:paraId="384B9CBD"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5AAA6364" w14:textId="77777777" w:rsidTr="00405AD0">
        <w:trPr>
          <w:trHeight w:val="75"/>
        </w:trPr>
        <w:tc>
          <w:tcPr>
            <w:tcW w:w="2700" w:type="dxa"/>
          </w:tcPr>
          <w:p w14:paraId="7B74C2B7"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 xml:space="preserve">of the </w:t>
            </w:r>
            <w:r w:rsidRPr="003211BC">
              <w:rPr>
                <w:rFonts w:ascii="Arial" w:eastAsia="Arial" w:hAnsi="Arial" w:cs="Arial"/>
                <w:i/>
                <w:color w:val="231F20"/>
                <w:sz w:val="18"/>
                <w:szCs w:val="18"/>
              </w:rPr>
              <w:t xml:space="preserve">Contractor </w:t>
            </w:r>
            <w:r w:rsidRPr="003211BC">
              <w:rPr>
                <w:rFonts w:ascii="Arial" w:eastAsia="Arial" w:hAnsi="Arial" w:cs="Arial"/>
                <w:color w:val="231F20"/>
                <w:sz w:val="18"/>
                <w:szCs w:val="18"/>
              </w:rPr>
              <w:t xml:space="preserve">to the </w:t>
            </w:r>
            <w:r w:rsidRPr="003211BC">
              <w:rPr>
                <w:rFonts w:ascii="Arial" w:eastAsia="Arial" w:hAnsi="Arial" w:cs="Arial"/>
                <w:i/>
                <w:color w:val="231F20"/>
                <w:sz w:val="18"/>
                <w:szCs w:val="18"/>
              </w:rPr>
              <w:t>Client</w:t>
            </w:r>
          </w:p>
        </w:tc>
        <w:tc>
          <w:tcPr>
            <w:tcW w:w="6120" w:type="dxa"/>
          </w:tcPr>
          <w:p w14:paraId="495EF358"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2B2D39EE" w14:textId="77777777" w:rsidTr="00405AD0">
        <w:trPr>
          <w:trHeight w:val="75"/>
        </w:trPr>
        <w:tc>
          <w:tcPr>
            <w:tcW w:w="2700" w:type="dxa"/>
          </w:tcPr>
          <w:p w14:paraId="55B3C6CC"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for loss of or damage to the</w:t>
            </w:r>
          </w:p>
        </w:tc>
        <w:tc>
          <w:tcPr>
            <w:tcW w:w="6120" w:type="dxa"/>
            <w:tcBorders>
              <w:bottom w:val="single" w:sz="4" w:space="0" w:color="auto"/>
            </w:tcBorders>
          </w:tcPr>
          <w:p w14:paraId="6CDE6749"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13C242C5" w14:textId="77777777" w:rsidTr="00405AD0">
        <w:trPr>
          <w:trHeight w:val="75"/>
        </w:trPr>
        <w:tc>
          <w:tcPr>
            <w:tcW w:w="2700" w:type="dxa"/>
            <w:tcBorders>
              <w:right w:val="single" w:sz="4" w:space="0" w:color="auto"/>
            </w:tcBorders>
          </w:tcPr>
          <w:p w14:paraId="01143436"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i/>
                <w:color w:val="231F20"/>
                <w:sz w:val="18"/>
                <w:szCs w:val="18"/>
              </w:rPr>
              <w:t xml:space="preserve">Client’s </w:t>
            </w:r>
            <w:r w:rsidRPr="003211BC">
              <w:rPr>
                <w:rFonts w:ascii="Arial" w:eastAsia="Arial" w:hAnsi="Arial" w:cs="Arial"/>
                <w:color w:val="231F20"/>
                <w:sz w:val="18"/>
                <w:szCs w:val="18"/>
              </w:rPr>
              <w:t>property is limited to</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53043413"/>
              <w:placeholder>
                <w:docPart w:val="058597912CF94787AE96E46216BE3BFD"/>
              </w:placeholder>
            </w:sdtPr>
            <w:sdtContent>
              <w:p w14:paraId="7F23996F" w14:textId="44CFFB83" w:rsidR="00227F21" w:rsidRPr="003211BC" w:rsidRDefault="001969D2" w:rsidP="00405AD0">
                <w:pPr>
                  <w:spacing w:before="36" w:line="203" w:lineRule="exact"/>
                  <w:ind w:right="-20"/>
                  <w:rPr>
                    <w:rFonts w:ascii="Arial" w:hAnsi="Arial" w:cs="Arial"/>
                    <w:sz w:val="18"/>
                    <w:szCs w:val="18"/>
                  </w:rPr>
                </w:pPr>
                <w:r>
                  <w:rPr>
                    <w:rFonts w:ascii="Arial" w:hAnsi="Arial" w:cs="Arial"/>
                    <w:sz w:val="18"/>
                    <w:szCs w:val="18"/>
                  </w:rPr>
                  <w:t>5,000,000</w:t>
                </w:r>
              </w:p>
            </w:sdtContent>
          </w:sdt>
        </w:tc>
      </w:tr>
    </w:tbl>
    <w:p w14:paraId="1E883FEF" w14:textId="77777777" w:rsidR="00227F21" w:rsidRPr="003211BC"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240DB5C5" w14:textId="77777777" w:rsidTr="00405AD0">
        <w:trPr>
          <w:trHeight w:val="938"/>
        </w:trPr>
        <w:tc>
          <w:tcPr>
            <w:tcW w:w="2520" w:type="dxa"/>
            <w:tcBorders>
              <w:right w:val="single" w:sz="4" w:space="0" w:color="auto"/>
            </w:tcBorders>
          </w:tcPr>
          <w:p w14:paraId="6C09686C"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Client </w:t>
            </w:r>
            <w:r w:rsidRPr="003211BC">
              <w:rPr>
                <w:rFonts w:ascii="Arial" w:eastAsia="Arial" w:hAnsi="Arial" w:cs="Arial"/>
                <w:color w:val="231F20"/>
                <w:sz w:val="18"/>
                <w:szCs w:val="18"/>
              </w:rPr>
              <w:t>provides this insurance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36984909"/>
              <w:placeholder>
                <w:docPart w:val="AF5A85F4E91B4B2D95D2D219FFE3FA29"/>
              </w:placeholder>
            </w:sdtPr>
            <w:sdtContent>
              <w:p w14:paraId="3FF7E4B4" w14:textId="1561AF8F" w:rsidR="00227F21" w:rsidRPr="003211BC" w:rsidRDefault="001969D2" w:rsidP="00405AD0">
                <w:pPr>
                  <w:spacing w:before="36" w:line="203" w:lineRule="exact"/>
                  <w:ind w:right="-20"/>
                  <w:rPr>
                    <w:rFonts w:ascii="Arial" w:hAnsi="Arial" w:cs="Arial"/>
                    <w:sz w:val="18"/>
                    <w:szCs w:val="18"/>
                  </w:rPr>
                </w:pPr>
                <w:r>
                  <w:rPr>
                    <w:rFonts w:ascii="Arial" w:hAnsi="Arial" w:cs="Arial"/>
                    <w:sz w:val="18"/>
                    <w:szCs w:val="18"/>
                  </w:rPr>
                  <w:t>None</w:t>
                </w:r>
              </w:p>
            </w:sdtContent>
          </w:sdt>
        </w:tc>
      </w:tr>
    </w:tbl>
    <w:p w14:paraId="3D02FB04" w14:textId="77777777" w:rsidR="00227F21" w:rsidRPr="003211BC" w:rsidRDefault="00227F21" w:rsidP="00227F21">
      <w:pPr>
        <w:spacing w:before="1" w:after="0" w:line="170" w:lineRule="exact"/>
        <w:rPr>
          <w:rFonts w:ascii="Arial" w:hAnsi="Arial" w:cs="Arial"/>
          <w:sz w:val="17"/>
          <w:szCs w:val="17"/>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3211BC" w14:paraId="4E8D5F17" w14:textId="77777777" w:rsidTr="00405AD0">
        <w:trPr>
          <w:trHeight w:val="236"/>
        </w:trPr>
        <w:tc>
          <w:tcPr>
            <w:tcW w:w="8640" w:type="dxa"/>
            <w:vAlign w:val="center"/>
          </w:tcPr>
          <w:p w14:paraId="3664A7FD" w14:textId="77777777" w:rsidR="00227F21" w:rsidRPr="003211BC" w:rsidRDefault="00227F21" w:rsidP="00405AD0">
            <w:pPr>
              <w:ind w:right="72"/>
              <w:rPr>
                <w:rFonts w:ascii="Arial" w:hAnsi="Arial" w:cs="Arial"/>
                <w:sz w:val="18"/>
                <w:szCs w:val="18"/>
              </w:rPr>
            </w:pPr>
            <w:r w:rsidRPr="003211BC">
              <w:rPr>
                <w:rFonts w:ascii="Arial" w:eastAsia="Arial" w:hAnsi="Arial" w:cs="Arial"/>
                <w:b/>
                <w:bCs/>
                <w:color w:val="231F20"/>
                <w:position w:val="-1"/>
                <w:sz w:val="18"/>
                <w:szCs w:val="18"/>
              </w:rPr>
              <w:t xml:space="preserve">Only enter details here if the </w:t>
            </w:r>
            <w:r w:rsidRPr="003211BC">
              <w:rPr>
                <w:rFonts w:ascii="Arial" w:eastAsia="Arial" w:hAnsi="Arial" w:cs="Arial"/>
                <w:b/>
                <w:bCs/>
                <w:i/>
                <w:color w:val="231F20"/>
                <w:position w:val="-1"/>
                <w:sz w:val="18"/>
                <w:szCs w:val="18"/>
              </w:rPr>
              <w:t xml:space="preserve">Client </w:t>
            </w:r>
            <w:r w:rsidRPr="003211BC">
              <w:rPr>
                <w:rFonts w:ascii="Arial" w:eastAsia="Arial" w:hAnsi="Arial" w:cs="Arial"/>
                <w:b/>
                <w:bCs/>
                <w:color w:val="231F20"/>
                <w:position w:val="-1"/>
                <w:sz w:val="18"/>
                <w:szCs w:val="18"/>
              </w:rPr>
              <w:t>is to provide insurance.</w:t>
            </w:r>
          </w:p>
        </w:tc>
      </w:tr>
    </w:tbl>
    <w:p w14:paraId="2085C874" w14:textId="77777777" w:rsidR="00227F21" w:rsidRPr="003211BC" w:rsidRDefault="00227F21" w:rsidP="00227F21">
      <w:pPr>
        <w:spacing w:after="0" w:line="266" w:lineRule="auto"/>
        <w:ind w:left="1836" w:right="6576" w:hanging="1062"/>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227F21" w:rsidRPr="003211BC" w14:paraId="780B2553" w14:textId="77777777" w:rsidTr="00405AD0">
        <w:trPr>
          <w:trHeight w:val="75"/>
        </w:trPr>
        <w:tc>
          <w:tcPr>
            <w:tcW w:w="2880" w:type="dxa"/>
          </w:tcPr>
          <w:p w14:paraId="4767CE7A"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The minimum amount of</w:t>
            </w:r>
          </w:p>
        </w:tc>
        <w:tc>
          <w:tcPr>
            <w:tcW w:w="6120" w:type="dxa"/>
          </w:tcPr>
          <w:p w14:paraId="7468EAF8"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257B09E2" w14:textId="77777777" w:rsidTr="00405AD0">
        <w:trPr>
          <w:trHeight w:val="75"/>
        </w:trPr>
        <w:tc>
          <w:tcPr>
            <w:tcW w:w="2880" w:type="dxa"/>
          </w:tcPr>
          <w:p w14:paraId="5EA3DD75"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cover for the third insurance</w:t>
            </w:r>
          </w:p>
        </w:tc>
        <w:tc>
          <w:tcPr>
            <w:tcW w:w="6120" w:type="dxa"/>
          </w:tcPr>
          <w:p w14:paraId="4F73B888"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6D47AA7B" w14:textId="77777777" w:rsidTr="00405AD0">
        <w:trPr>
          <w:trHeight w:val="75"/>
        </w:trPr>
        <w:tc>
          <w:tcPr>
            <w:tcW w:w="2880" w:type="dxa"/>
          </w:tcPr>
          <w:p w14:paraId="7C36D9B9" w14:textId="77777777" w:rsidR="00227F21" w:rsidRPr="003211BC" w:rsidRDefault="00227F21" w:rsidP="00405AD0">
            <w:pPr>
              <w:tabs>
                <w:tab w:val="left" w:pos="2495"/>
              </w:tabs>
              <w:spacing w:before="36" w:line="203" w:lineRule="exact"/>
              <w:ind w:left="-115" w:right="65"/>
              <w:jc w:val="right"/>
              <w:rPr>
                <w:rFonts w:ascii="Arial" w:eastAsia="Arial" w:hAnsi="Arial" w:cs="Arial"/>
                <w:i/>
                <w:color w:val="231F20"/>
                <w:sz w:val="18"/>
                <w:szCs w:val="18"/>
              </w:rPr>
            </w:pPr>
            <w:r w:rsidRPr="003211BC">
              <w:rPr>
                <w:rFonts w:ascii="Arial" w:eastAsia="Arial" w:hAnsi="Arial" w:cs="Arial"/>
                <w:color w:val="231F20"/>
                <w:sz w:val="18"/>
                <w:szCs w:val="18"/>
              </w:rPr>
              <w:t>stated in the Insurance Table is,</w:t>
            </w:r>
          </w:p>
        </w:tc>
        <w:tc>
          <w:tcPr>
            <w:tcW w:w="6120" w:type="dxa"/>
            <w:tcBorders>
              <w:bottom w:val="single" w:sz="4" w:space="0" w:color="auto"/>
            </w:tcBorders>
          </w:tcPr>
          <w:p w14:paraId="5F4B7801"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6F1A05E8" w14:textId="77777777" w:rsidTr="00405AD0">
        <w:trPr>
          <w:trHeight w:val="75"/>
        </w:trPr>
        <w:tc>
          <w:tcPr>
            <w:tcW w:w="2880" w:type="dxa"/>
            <w:tcBorders>
              <w:right w:val="single" w:sz="4" w:space="0" w:color="auto"/>
            </w:tcBorders>
          </w:tcPr>
          <w:p w14:paraId="71643501"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for any one event</w:t>
            </w:r>
          </w:p>
        </w:tc>
        <w:tc>
          <w:tcPr>
            <w:tcW w:w="6120" w:type="dxa"/>
            <w:tcBorders>
              <w:top w:val="single" w:sz="4" w:space="0" w:color="auto"/>
              <w:left w:val="single" w:sz="4" w:space="0" w:color="auto"/>
              <w:bottom w:val="single" w:sz="4" w:space="0" w:color="auto"/>
              <w:right w:val="single" w:sz="4" w:space="0" w:color="auto"/>
            </w:tcBorders>
          </w:tcPr>
          <w:p w14:paraId="2C525F2D" w14:textId="605DD297" w:rsidR="00227F21" w:rsidRPr="003211BC" w:rsidRDefault="00DE587B" w:rsidP="00405AD0">
            <w:pPr>
              <w:spacing w:before="36" w:line="203" w:lineRule="exact"/>
              <w:ind w:right="-20"/>
              <w:rPr>
                <w:rFonts w:ascii="Arial" w:hAnsi="Arial" w:cs="Arial"/>
                <w:sz w:val="18"/>
                <w:szCs w:val="18"/>
              </w:rPr>
            </w:pPr>
            <w:r>
              <w:rPr>
                <w:rFonts w:ascii="Arial" w:hAnsi="Arial" w:cs="Arial"/>
                <w:sz w:val="18"/>
                <w:szCs w:val="18"/>
              </w:rPr>
              <w:t>None</w:t>
            </w:r>
          </w:p>
        </w:tc>
      </w:tr>
    </w:tbl>
    <w:p w14:paraId="546176D6" w14:textId="77777777" w:rsidR="00227F21" w:rsidRPr="003211BC" w:rsidRDefault="00227F21" w:rsidP="00227F21">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3211BC" w14:paraId="55B2B7DF" w14:textId="77777777" w:rsidTr="00405AD0">
        <w:trPr>
          <w:trHeight w:val="75"/>
        </w:trPr>
        <w:tc>
          <w:tcPr>
            <w:tcW w:w="2700" w:type="dxa"/>
          </w:tcPr>
          <w:p w14:paraId="3A18DCC3"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The minimum amount of</w:t>
            </w:r>
          </w:p>
        </w:tc>
        <w:tc>
          <w:tcPr>
            <w:tcW w:w="6120" w:type="dxa"/>
          </w:tcPr>
          <w:p w14:paraId="66DA09B1"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18E0E7FF" w14:textId="77777777" w:rsidTr="00405AD0">
        <w:trPr>
          <w:trHeight w:val="75"/>
        </w:trPr>
        <w:tc>
          <w:tcPr>
            <w:tcW w:w="2700" w:type="dxa"/>
          </w:tcPr>
          <w:p w14:paraId="4444C76B"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cover for the fourth insurance</w:t>
            </w:r>
          </w:p>
        </w:tc>
        <w:tc>
          <w:tcPr>
            <w:tcW w:w="6120" w:type="dxa"/>
          </w:tcPr>
          <w:p w14:paraId="1DA332CF"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5E6A0F60" w14:textId="77777777" w:rsidTr="00405AD0">
        <w:trPr>
          <w:trHeight w:val="75"/>
        </w:trPr>
        <w:tc>
          <w:tcPr>
            <w:tcW w:w="2700" w:type="dxa"/>
          </w:tcPr>
          <w:p w14:paraId="0730EF57" w14:textId="77777777" w:rsidR="00227F21" w:rsidRPr="003211BC" w:rsidRDefault="00227F21" w:rsidP="00405AD0">
            <w:pPr>
              <w:spacing w:before="36" w:line="203" w:lineRule="exact"/>
              <w:ind w:right="65" w:hanging="115"/>
              <w:jc w:val="right"/>
              <w:rPr>
                <w:rFonts w:ascii="Arial" w:eastAsia="Arial" w:hAnsi="Arial" w:cs="Arial"/>
                <w:i/>
                <w:color w:val="231F20"/>
                <w:sz w:val="18"/>
                <w:szCs w:val="18"/>
              </w:rPr>
            </w:pPr>
            <w:r w:rsidRPr="003211BC">
              <w:rPr>
                <w:rFonts w:ascii="Arial" w:eastAsia="Arial" w:hAnsi="Arial" w:cs="Arial"/>
                <w:color w:val="231F20"/>
                <w:sz w:val="18"/>
                <w:szCs w:val="18"/>
              </w:rPr>
              <w:t xml:space="preserve">stated in the Insurance Table </w:t>
            </w:r>
          </w:p>
        </w:tc>
        <w:tc>
          <w:tcPr>
            <w:tcW w:w="6120" w:type="dxa"/>
            <w:tcBorders>
              <w:bottom w:val="single" w:sz="4" w:space="0" w:color="auto"/>
            </w:tcBorders>
          </w:tcPr>
          <w:p w14:paraId="7B5A9DF1"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02DE7000" w14:textId="77777777" w:rsidTr="00405AD0">
        <w:trPr>
          <w:trHeight w:val="75"/>
        </w:trPr>
        <w:tc>
          <w:tcPr>
            <w:tcW w:w="2700" w:type="dxa"/>
            <w:tcBorders>
              <w:right w:val="single" w:sz="4" w:space="0" w:color="auto"/>
            </w:tcBorders>
          </w:tcPr>
          <w:p w14:paraId="25DCB436"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is, for any one event</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07982178"/>
              <w:placeholder>
                <w:docPart w:val="43B069FF87394F28A1B47A977277B33A"/>
              </w:placeholder>
            </w:sdtPr>
            <w:sdtContent>
              <w:p w14:paraId="1EFA4965" w14:textId="4F280A0F" w:rsidR="00227F21" w:rsidRPr="003211BC" w:rsidRDefault="00C25482" w:rsidP="00405AD0">
                <w:pPr>
                  <w:spacing w:before="36" w:line="203" w:lineRule="exact"/>
                  <w:ind w:right="-20"/>
                  <w:rPr>
                    <w:rFonts w:ascii="Arial" w:hAnsi="Arial" w:cs="Arial"/>
                    <w:sz w:val="18"/>
                    <w:szCs w:val="18"/>
                  </w:rPr>
                </w:pPr>
                <w:r>
                  <w:rPr>
                    <w:rFonts w:ascii="Arial" w:hAnsi="Arial" w:cs="Arial"/>
                    <w:sz w:val="18"/>
                    <w:szCs w:val="18"/>
                  </w:rPr>
                  <w:t>None</w:t>
                </w:r>
              </w:p>
            </w:sdtContent>
          </w:sdt>
        </w:tc>
      </w:tr>
    </w:tbl>
    <w:p w14:paraId="2A7B6E58" w14:textId="77777777" w:rsidR="00227F21" w:rsidRPr="003211BC" w:rsidRDefault="00227F21" w:rsidP="00227F21">
      <w:pPr>
        <w:spacing w:before="1" w:after="0" w:line="170" w:lineRule="exact"/>
        <w:rPr>
          <w:rFonts w:ascii="Arial" w:hAnsi="Arial" w:cs="Arial"/>
          <w:sz w:val="17"/>
          <w:szCs w:val="17"/>
        </w:rPr>
      </w:pPr>
    </w:p>
    <w:p w14:paraId="5C44DE3E" w14:textId="77777777" w:rsidR="00227F21" w:rsidRPr="003211BC" w:rsidRDefault="00227F21" w:rsidP="00227F21">
      <w:pPr>
        <w:spacing w:after="0" w:line="200" w:lineRule="exact"/>
        <w:rPr>
          <w:rFonts w:ascii="Arial" w:hAnsi="Arial" w:cs="Arial"/>
          <w:sz w:val="20"/>
          <w:szCs w:val="20"/>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3211BC" w14:paraId="0FE1943E" w14:textId="77777777" w:rsidTr="00405AD0">
        <w:trPr>
          <w:trHeight w:val="75"/>
        </w:trPr>
        <w:tc>
          <w:tcPr>
            <w:tcW w:w="2700" w:type="dxa"/>
          </w:tcPr>
          <w:p w14:paraId="590ECAD0"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Adjudicator nominating</w:t>
            </w:r>
          </w:p>
        </w:tc>
        <w:tc>
          <w:tcPr>
            <w:tcW w:w="6120" w:type="dxa"/>
            <w:tcBorders>
              <w:bottom w:val="single" w:sz="4" w:space="0" w:color="auto"/>
            </w:tcBorders>
          </w:tcPr>
          <w:p w14:paraId="278762AF"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07452A8B" w14:textId="77777777" w:rsidTr="00405AD0">
        <w:trPr>
          <w:trHeight w:val="75"/>
        </w:trPr>
        <w:tc>
          <w:tcPr>
            <w:tcW w:w="2700" w:type="dxa"/>
            <w:tcBorders>
              <w:right w:val="single" w:sz="4" w:space="0" w:color="auto"/>
            </w:tcBorders>
          </w:tcPr>
          <w:p w14:paraId="5C00B8A2"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proofErr w:type="gramStart"/>
            <w:r w:rsidRPr="003211BC">
              <w:rPr>
                <w:rFonts w:ascii="Arial" w:eastAsia="Arial" w:hAnsi="Arial" w:cs="Arial"/>
                <w:i/>
                <w:color w:val="231F20"/>
                <w:sz w:val="18"/>
                <w:szCs w:val="18"/>
              </w:rPr>
              <w:t>body</w:t>
            </w:r>
            <w:proofErr w:type="gramEnd"/>
            <w:r w:rsidRPr="003211BC">
              <w:rPr>
                <w:rFonts w:ascii="Arial" w:eastAsia="Arial" w:hAnsi="Arial" w:cs="Arial"/>
                <w:i/>
                <w:color w:val="231F20"/>
                <w:sz w:val="18"/>
                <w:szCs w:val="18"/>
              </w:rPr>
              <w:t xml:space="preserve"> </w:t>
            </w:r>
            <w:r w:rsidRPr="003211BC">
              <w:rPr>
                <w:rFonts w:ascii="Arial" w:eastAsia="Arial" w:hAnsi="Arial" w:cs="Arial"/>
                <w:color w:val="231F20"/>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5743799"/>
              <w:placeholder>
                <w:docPart w:val="0F364E53614249B094BEC8C2842B7709"/>
              </w:placeholder>
            </w:sdtPr>
            <w:sdtContent>
              <w:p w14:paraId="22B7FBD7" w14:textId="38BCC916" w:rsidR="00227F21" w:rsidRPr="003211BC" w:rsidRDefault="00C25482" w:rsidP="00405AD0">
                <w:pPr>
                  <w:spacing w:before="36" w:line="203" w:lineRule="exact"/>
                  <w:ind w:right="-20"/>
                  <w:rPr>
                    <w:rFonts w:ascii="Arial" w:hAnsi="Arial" w:cs="Arial"/>
                    <w:sz w:val="18"/>
                    <w:szCs w:val="18"/>
                  </w:rPr>
                </w:pPr>
                <w:r>
                  <w:rPr>
                    <w:rFonts w:ascii="Arial" w:hAnsi="Arial" w:cs="Arial"/>
                    <w:sz w:val="18"/>
                    <w:szCs w:val="18"/>
                  </w:rPr>
                  <w:t>Construction Industry Council (CIC)</w:t>
                </w:r>
              </w:p>
            </w:sdtContent>
          </w:sdt>
        </w:tc>
      </w:tr>
    </w:tbl>
    <w:p w14:paraId="037DDC42" w14:textId="77777777" w:rsidR="00227F21" w:rsidRPr="003211BC" w:rsidRDefault="00227F21" w:rsidP="00227F21">
      <w:pPr>
        <w:spacing w:after="0" w:line="170" w:lineRule="exact"/>
        <w:rPr>
          <w:rFonts w:ascii="Arial" w:hAnsi="Arial" w:cs="Arial"/>
          <w:sz w:val="17"/>
          <w:szCs w:val="17"/>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227F21" w:rsidRPr="003211BC" w14:paraId="766426EF" w14:textId="77777777" w:rsidTr="00405AD0">
        <w:trPr>
          <w:trHeight w:val="75"/>
        </w:trPr>
        <w:tc>
          <w:tcPr>
            <w:tcW w:w="2700" w:type="dxa"/>
            <w:tcBorders>
              <w:right w:val="single" w:sz="4" w:space="0" w:color="auto"/>
            </w:tcBorders>
          </w:tcPr>
          <w:p w14:paraId="0E778794"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tribunal </w:t>
            </w:r>
            <w:r w:rsidRPr="003211BC">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7492292"/>
              <w:placeholder>
                <w:docPart w:val="0AA3819B43374111B0D5E5225572CCAD"/>
              </w:placeholder>
            </w:sdtPr>
            <w:sdtContent>
              <w:p w14:paraId="1A98E3B4" w14:textId="47B0BA59" w:rsidR="00227F21" w:rsidRPr="003211BC" w:rsidRDefault="00C25482" w:rsidP="00405AD0">
                <w:pPr>
                  <w:spacing w:before="36" w:line="203" w:lineRule="exact"/>
                  <w:ind w:right="-20"/>
                  <w:rPr>
                    <w:rFonts w:ascii="Arial" w:hAnsi="Arial" w:cs="Arial"/>
                    <w:sz w:val="18"/>
                    <w:szCs w:val="18"/>
                  </w:rPr>
                </w:pPr>
                <w:r>
                  <w:rPr>
                    <w:rFonts w:ascii="Arial" w:hAnsi="Arial" w:cs="Arial"/>
                    <w:sz w:val="18"/>
                    <w:szCs w:val="18"/>
                  </w:rPr>
                  <w:t>arbitration</w:t>
                </w:r>
              </w:p>
            </w:sdtContent>
          </w:sdt>
        </w:tc>
      </w:tr>
    </w:tbl>
    <w:p w14:paraId="7B36A804" w14:textId="77777777" w:rsidR="00227F21" w:rsidRPr="003211BC" w:rsidRDefault="00227F21" w:rsidP="00227F21">
      <w:pPr>
        <w:spacing w:after="0" w:line="170" w:lineRule="exact"/>
        <w:rPr>
          <w:rFonts w:ascii="Arial" w:hAnsi="Arial" w:cs="Arial"/>
          <w:sz w:val="17"/>
          <w:szCs w:val="17"/>
        </w:rPr>
      </w:pPr>
    </w:p>
    <w:p w14:paraId="7AD891C4" w14:textId="77777777" w:rsidR="00227F21" w:rsidRPr="003211BC" w:rsidRDefault="00227F21" w:rsidP="00227F21">
      <w:pPr>
        <w:spacing w:after="0" w:line="203" w:lineRule="exact"/>
        <w:ind w:left="1478" w:right="-20"/>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227F21" w:rsidRPr="003211BC" w14:paraId="4B4282A8" w14:textId="77777777" w:rsidTr="00405AD0">
        <w:trPr>
          <w:trHeight w:val="75"/>
        </w:trPr>
        <w:tc>
          <w:tcPr>
            <w:tcW w:w="2880" w:type="dxa"/>
          </w:tcPr>
          <w:p w14:paraId="615D1732"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 xml:space="preserve">If the </w:t>
            </w:r>
            <w:r w:rsidRPr="003211BC">
              <w:rPr>
                <w:rFonts w:ascii="Arial" w:eastAsia="Arial" w:hAnsi="Arial" w:cs="Arial"/>
                <w:i/>
                <w:color w:val="231F20"/>
                <w:sz w:val="18"/>
                <w:szCs w:val="18"/>
              </w:rPr>
              <w:t xml:space="preserve">tribunal </w:t>
            </w:r>
            <w:r w:rsidRPr="003211BC">
              <w:rPr>
                <w:rFonts w:ascii="Arial" w:eastAsia="Arial" w:hAnsi="Arial" w:cs="Arial"/>
                <w:color w:val="231F20"/>
                <w:sz w:val="18"/>
                <w:szCs w:val="18"/>
              </w:rPr>
              <w:t>is arbitration, the</w:t>
            </w:r>
          </w:p>
        </w:tc>
        <w:tc>
          <w:tcPr>
            <w:tcW w:w="6120" w:type="dxa"/>
            <w:tcBorders>
              <w:bottom w:val="single" w:sz="4" w:space="0" w:color="auto"/>
            </w:tcBorders>
          </w:tcPr>
          <w:p w14:paraId="4B4FB0E8" w14:textId="77777777" w:rsidR="00227F21" w:rsidRPr="003211BC" w:rsidRDefault="00227F21" w:rsidP="00405AD0">
            <w:pPr>
              <w:spacing w:before="36" w:line="203" w:lineRule="exact"/>
              <w:ind w:right="-20"/>
              <w:rPr>
                <w:rFonts w:ascii="Arial" w:hAnsi="Arial" w:cs="Arial"/>
                <w:sz w:val="18"/>
                <w:szCs w:val="18"/>
              </w:rPr>
            </w:pPr>
          </w:p>
        </w:tc>
      </w:tr>
      <w:tr w:rsidR="00227F21" w:rsidRPr="003211BC" w14:paraId="6C734B2E" w14:textId="77777777" w:rsidTr="00405AD0">
        <w:trPr>
          <w:trHeight w:val="75"/>
        </w:trPr>
        <w:tc>
          <w:tcPr>
            <w:tcW w:w="2880" w:type="dxa"/>
            <w:tcBorders>
              <w:right w:val="single" w:sz="4" w:space="0" w:color="auto"/>
            </w:tcBorders>
          </w:tcPr>
          <w:p w14:paraId="519B40B8" w14:textId="77777777" w:rsidR="00227F21" w:rsidRPr="003211BC" w:rsidRDefault="00227F21" w:rsidP="00405AD0">
            <w:pPr>
              <w:spacing w:before="36" w:line="203" w:lineRule="exact"/>
              <w:ind w:right="65"/>
              <w:jc w:val="right"/>
              <w:rPr>
                <w:rFonts w:ascii="Arial" w:eastAsia="Arial" w:hAnsi="Arial" w:cs="Arial"/>
                <w:i/>
                <w:color w:val="231F20"/>
                <w:sz w:val="18"/>
                <w:szCs w:val="18"/>
              </w:rPr>
            </w:pPr>
            <w:r w:rsidRPr="003211BC">
              <w:rPr>
                <w:rFonts w:ascii="Arial" w:eastAsia="Arial" w:hAnsi="Arial" w:cs="Arial"/>
                <w:color w:val="231F20"/>
                <w:sz w:val="18"/>
                <w:szCs w:val="18"/>
              </w:rPr>
              <w:t>arbitration procedure 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5609173"/>
              <w:placeholder>
                <w:docPart w:val="8B58B1FFF58846D7ACA7722C8CD4D71B"/>
              </w:placeholder>
            </w:sdtPr>
            <w:sdtContent>
              <w:p w14:paraId="4C0EBCF1" w14:textId="3014A9D0" w:rsidR="00227F21" w:rsidRPr="003211BC" w:rsidRDefault="00E825AC" w:rsidP="00405AD0">
                <w:pPr>
                  <w:spacing w:before="36" w:line="203" w:lineRule="exact"/>
                  <w:ind w:right="-20"/>
                  <w:rPr>
                    <w:rFonts w:ascii="Arial" w:hAnsi="Arial" w:cs="Arial"/>
                    <w:sz w:val="18"/>
                    <w:szCs w:val="18"/>
                  </w:rPr>
                </w:pPr>
                <w:r>
                  <w:rPr>
                    <w:rFonts w:ascii="Arial" w:hAnsi="Arial" w:cs="Arial"/>
                    <w:sz w:val="18"/>
                    <w:szCs w:val="18"/>
                  </w:rPr>
                  <w:t>The latest version of the Institution of Civil Engineers Arbitration Procedure in force when arbitrator is appointed</w:t>
                </w:r>
              </w:p>
            </w:sdtContent>
          </w:sdt>
        </w:tc>
      </w:tr>
    </w:tbl>
    <w:p w14:paraId="1E18178D" w14:textId="77777777" w:rsidR="00227F21" w:rsidRPr="003211BC" w:rsidRDefault="00227F21" w:rsidP="00227F21">
      <w:pPr>
        <w:spacing w:after="0" w:line="200" w:lineRule="exact"/>
        <w:rPr>
          <w:rFonts w:ascii="Arial" w:hAnsi="Arial" w:cs="Arial"/>
          <w:sz w:val="20"/>
          <w:szCs w:val="20"/>
        </w:rPr>
      </w:pPr>
    </w:p>
    <w:p w14:paraId="1D4C4F2C" w14:textId="77777777" w:rsidR="00227F21" w:rsidRPr="003211BC" w:rsidRDefault="00227F21" w:rsidP="00227F21">
      <w:pPr>
        <w:spacing w:after="0" w:line="200" w:lineRule="exact"/>
        <w:rPr>
          <w:rFonts w:ascii="Arial" w:hAnsi="Arial" w:cs="Arial"/>
          <w:sz w:val="20"/>
          <w:szCs w:val="20"/>
        </w:rPr>
      </w:pPr>
    </w:p>
    <w:p w14:paraId="13860163" w14:textId="77777777" w:rsidR="00227F21" w:rsidRPr="003211BC" w:rsidRDefault="009261A1" w:rsidP="00BC4659">
      <w:pPr>
        <w:spacing w:before="37" w:after="0" w:line="255" w:lineRule="auto"/>
        <w:ind w:left="223" w:right="1447"/>
        <w:rPr>
          <w:rFonts w:ascii="Arial" w:eastAsia="Arial" w:hAnsi="Arial" w:cs="Arial"/>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conditions</w:t>
      </w:r>
      <w:r w:rsidRPr="003211BC">
        <w:rPr>
          <w:rFonts w:ascii="Arial" w:eastAsia="Arial" w:hAnsi="Arial" w:cs="Arial"/>
          <w:color w:val="231F20"/>
          <w:sz w:val="18"/>
          <w:szCs w:val="18"/>
        </w:rPr>
        <w:t xml:space="preserve"> of </w:t>
      </w:r>
      <w:r w:rsidRPr="003211BC">
        <w:rPr>
          <w:rFonts w:ascii="Arial" w:eastAsia="Arial" w:hAnsi="Arial" w:cs="Arial"/>
          <w:i/>
          <w:color w:val="231F20"/>
          <w:sz w:val="18"/>
          <w:szCs w:val="18"/>
        </w:rPr>
        <w:t>contract</w:t>
      </w:r>
      <w:r w:rsidRPr="003211BC">
        <w:rPr>
          <w:rFonts w:ascii="Arial" w:eastAsia="Arial" w:hAnsi="Arial" w:cs="Arial"/>
          <w:color w:val="231F20"/>
          <w:sz w:val="18"/>
          <w:szCs w:val="18"/>
        </w:rPr>
        <w:t xml:space="preserve"> are the NEC4 Engineering and Construction Short Contract June 2017 (with amendments October 2020) and the following additional conditions</w:t>
      </w:r>
    </w:p>
    <w:p w14:paraId="16EFE180" w14:textId="77777777" w:rsidR="00227F21" w:rsidRPr="003211BC" w:rsidRDefault="00227F21" w:rsidP="00227F21">
      <w:pPr>
        <w:spacing w:before="9" w:after="0" w:line="130" w:lineRule="exact"/>
        <w:rPr>
          <w:rFonts w:ascii="Arial" w:hAnsi="Arial" w:cs="Arial"/>
          <w:sz w:val="13"/>
          <w:szCs w:val="13"/>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3211BC" w14:paraId="2A799BD0" w14:textId="77777777" w:rsidTr="00405AD0">
        <w:trPr>
          <w:trHeight w:val="236"/>
        </w:trPr>
        <w:tc>
          <w:tcPr>
            <w:tcW w:w="8640" w:type="dxa"/>
            <w:vAlign w:val="center"/>
          </w:tcPr>
          <w:p w14:paraId="0BAA9743" w14:textId="77777777" w:rsidR="00227F21" w:rsidRPr="003211BC" w:rsidRDefault="00227F21" w:rsidP="00405AD0">
            <w:pPr>
              <w:ind w:right="72"/>
              <w:rPr>
                <w:rFonts w:ascii="Arial" w:hAnsi="Arial" w:cs="Arial"/>
                <w:sz w:val="18"/>
                <w:szCs w:val="18"/>
              </w:rPr>
            </w:pPr>
            <w:r w:rsidRPr="003211BC">
              <w:rPr>
                <w:rFonts w:ascii="Arial" w:eastAsia="Arial" w:hAnsi="Arial" w:cs="Arial"/>
                <w:b/>
                <w:bCs/>
                <w:color w:val="231F20"/>
                <w:position w:val="-1"/>
                <w:sz w:val="18"/>
                <w:szCs w:val="18"/>
              </w:rPr>
              <w:t>Only enter details here if additional conditions are required.</w:t>
            </w:r>
          </w:p>
        </w:tc>
      </w:tr>
    </w:tbl>
    <w:p w14:paraId="165B566D" w14:textId="77777777" w:rsidR="00227F21" w:rsidRPr="003211BC" w:rsidRDefault="00227F21" w:rsidP="00227F21">
      <w:pPr>
        <w:spacing w:before="9" w:after="0" w:line="130" w:lineRule="exact"/>
        <w:rPr>
          <w:rFonts w:ascii="Arial" w:hAnsi="Arial" w:cs="Arial"/>
          <w:sz w:val="13"/>
          <w:szCs w:val="13"/>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227F21" w:rsidRPr="003211BC" w14:paraId="6E2007CA" w14:textId="77777777" w:rsidTr="00405AD0">
        <w:trPr>
          <w:trHeight w:val="1253"/>
        </w:trPr>
        <w:tc>
          <w:tcPr>
            <w:tcW w:w="864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39496345"/>
              <w:placeholder>
                <w:docPart w:val="414633833AB8462685990158A7690E71"/>
              </w:placeholder>
            </w:sdtPr>
            <w:sdtContent>
              <w:p w14:paraId="490F6199" w14:textId="5175982E" w:rsidR="00227F21" w:rsidRPr="003211BC" w:rsidRDefault="00E825AC" w:rsidP="00405AD0">
                <w:pPr>
                  <w:spacing w:before="36" w:line="203" w:lineRule="exact"/>
                  <w:ind w:right="-20"/>
                  <w:rPr>
                    <w:rFonts w:ascii="Arial" w:hAnsi="Arial" w:cs="Arial"/>
                    <w:sz w:val="18"/>
                    <w:szCs w:val="18"/>
                  </w:rPr>
                </w:pPr>
                <w:r>
                  <w:rPr>
                    <w:rFonts w:ascii="Arial" w:hAnsi="Arial" w:cs="Arial"/>
                    <w:sz w:val="18"/>
                    <w:szCs w:val="18"/>
                  </w:rPr>
                  <w:t>None</w:t>
                </w:r>
              </w:p>
            </w:sdtContent>
          </w:sdt>
        </w:tc>
      </w:tr>
    </w:tbl>
    <w:p w14:paraId="5DD7CF16" w14:textId="77777777" w:rsidR="00227F21" w:rsidRPr="003211BC" w:rsidRDefault="00227F21" w:rsidP="00227F21">
      <w:pPr>
        <w:spacing w:after="0" w:line="200" w:lineRule="exact"/>
        <w:rPr>
          <w:rFonts w:ascii="Arial" w:hAnsi="Arial" w:cs="Arial"/>
          <w:sz w:val="20"/>
          <w:szCs w:val="20"/>
        </w:rPr>
      </w:pPr>
    </w:p>
    <w:p w14:paraId="3B305ED3" w14:textId="77777777" w:rsidR="00227F21" w:rsidRPr="003211BC" w:rsidRDefault="00227F21" w:rsidP="00227F21">
      <w:pPr>
        <w:spacing w:before="36" w:after="0" w:line="240" w:lineRule="auto"/>
        <w:ind w:right="1054"/>
        <w:jc w:val="right"/>
        <w:rPr>
          <w:rFonts w:ascii="Arial" w:eastAsia="Arial" w:hAnsi="Arial" w:cs="Arial"/>
          <w:sz w:val="18"/>
          <w:szCs w:val="18"/>
        </w:rPr>
      </w:pPr>
    </w:p>
    <w:p w14:paraId="49B2AAB4" w14:textId="77777777" w:rsidR="00227F21" w:rsidRPr="003211BC" w:rsidRDefault="00227F21" w:rsidP="00227F21">
      <w:pPr>
        <w:spacing w:after="0"/>
        <w:ind w:right="1054"/>
        <w:jc w:val="right"/>
        <w:rPr>
          <w:rFonts w:ascii="Arial" w:hAnsi="Arial" w:cs="Arial"/>
        </w:rPr>
        <w:sectPr w:rsidR="00227F21" w:rsidRPr="003211BC" w:rsidSect="00D8104A">
          <w:footerReference w:type="default" r:id="rId13"/>
          <w:pgSz w:w="11907" w:h="16839" w:code="9"/>
          <w:pgMar w:top="960" w:right="740" w:bottom="274" w:left="1440" w:header="720" w:footer="720" w:gutter="0"/>
          <w:cols w:space="720"/>
          <w:docGrid w:linePitch="299"/>
        </w:sectPr>
      </w:pPr>
    </w:p>
    <w:p w14:paraId="664BA45D" w14:textId="5B6AE2F1" w:rsidR="00227F21" w:rsidRPr="003211BC" w:rsidRDefault="0015195F" w:rsidP="00227F21">
      <w:pPr>
        <w:spacing w:before="21" w:after="0" w:line="240" w:lineRule="auto"/>
        <w:ind w:left="112"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57" behindDoc="1" locked="0" layoutInCell="1" allowOverlap="1" wp14:anchorId="2DF6B2AF" wp14:editId="66B2260E">
                <wp:simplePos x="0" y="0"/>
                <wp:positionH relativeFrom="column">
                  <wp:posOffset>-272415</wp:posOffset>
                </wp:positionH>
                <wp:positionV relativeFrom="paragraph">
                  <wp:posOffset>-40640</wp:posOffset>
                </wp:positionV>
                <wp:extent cx="6155690" cy="8618855"/>
                <wp:effectExtent l="13335" t="6350" r="12700" b="4445"/>
                <wp:wrapNone/>
                <wp:docPr id="188109275"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18855"/>
                          <a:chOff x="491" y="916"/>
                          <a:chExt cx="9694" cy="13573"/>
                        </a:xfrm>
                      </wpg:grpSpPr>
                      <wps:wsp>
                        <wps:cNvPr id="1749998816" name="Freeform 94"/>
                        <wps:cNvSpPr>
                          <a:spLocks/>
                        </wps:cNvSpPr>
                        <wps:spPr bwMode="auto">
                          <a:xfrm>
                            <a:off x="10179" y="916"/>
                            <a:ext cx="0" cy="13549"/>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88495048" name="Group 960"/>
                        <wpg:cNvGrpSpPr>
                          <a:grpSpLocks/>
                        </wpg:cNvGrpSpPr>
                        <wpg:grpSpPr bwMode="auto">
                          <a:xfrm>
                            <a:off x="491" y="14487"/>
                            <a:ext cx="9694" cy="2"/>
                            <a:chOff x="492" y="2574"/>
                            <a:chExt cx="9694" cy="2"/>
                          </a:xfrm>
                        </wpg:grpSpPr>
                        <wps:wsp>
                          <wps:cNvPr id="1501228662"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B54833" id="Group 958" o:spid="_x0000_s1026" style="position:absolute;margin-left:-21.45pt;margin-top:-3.2pt;width:484.7pt;height:678.65pt;z-index:-251658223" coordorigin="491,916" coordsize="9694,1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">
                <v:shape id="Freeform 94" o:spid="_x0000_s1027" style="position:absolute;left:10179;top:916;width:0;height:13549;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" path="m,l,13550e" filled="f" strokecolor="#231f20">
                  <v:path arrowok="t" o:connecttype="custom" o:connectlocs="0,876;0,14424" o:connectangles="0,0"/>
                </v:shape>
                <v:group id="Group 960" o:spid="_x0000_s1028" style="position:absolute;left:491;top:14487;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">
                  <v:shape id="Freeform 46" o:spid="_x0000_s1029"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" path="m,l9695,e" filled="f" strokecolor="#231f20">
                    <v:path arrowok="t" o:connecttype="custom" o:connectlocs="0,0;9695,0" o:connectangles="0,0"/>
                  </v:shape>
                </v:group>
              </v:group>
            </w:pict>
          </mc:Fallback>
        </mc:AlternateContent>
      </w:r>
      <w:r>
        <w:rPr>
          <w:rFonts w:ascii="Arial" w:hAnsi="Arial" w:cs="Arial"/>
          <w:noProof/>
        </w:rPr>
        <mc:AlternateContent>
          <mc:Choice Requires="wps">
            <w:drawing>
              <wp:anchor distT="0" distB="0" distL="114300" distR="114300" simplePos="0" relativeHeight="251658275" behindDoc="1" locked="0" layoutInCell="1" allowOverlap="1" wp14:anchorId="6C31BA30" wp14:editId="29B6A542">
                <wp:simplePos x="0" y="0"/>
                <wp:positionH relativeFrom="column">
                  <wp:posOffset>-266700</wp:posOffset>
                </wp:positionH>
                <wp:positionV relativeFrom="paragraph">
                  <wp:posOffset>-40640</wp:posOffset>
                </wp:positionV>
                <wp:extent cx="0" cy="8603615"/>
                <wp:effectExtent l="9525" t="6350" r="9525" b="10160"/>
                <wp:wrapNone/>
                <wp:docPr id="73902033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03615"/>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5CF58" id="Freeform 92" o:spid="_x0000_s1026" style="position:absolute;margin-left:-21pt;margin-top:-3.2pt;width:0;height:677.45pt;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" path="m,l,13550e" filled="f" strokecolor="#231f20">
                <v:path arrowok="t" o:connecttype="custom" o:connectlocs="0,556219;0,9159199" o:connectangles="0,0"/>
              </v:shape>
            </w:pict>
          </mc:Fallback>
        </mc:AlternateContent>
      </w:r>
      <w:r>
        <w:rPr>
          <w:rFonts w:ascii="Arial" w:hAnsi="Arial" w:cs="Arial"/>
          <w:noProof/>
        </w:rPr>
        <mc:AlternateContent>
          <mc:Choice Requires="wps">
            <w:drawing>
              <wp:anchor distT="0" distB="0" distL="114300" distR="114300" simplePos="0" relativeHeight="251658254" behindDoc="1" locked="0" layoutInCell="1" allowOverlap="1" wp14:anchorId="4AC0C2BE" wp14:editId="35764A4E">
                <wp:simplePos x="0" y="0"/>
                <wp:positionH relativeFrom="column">
                  <wp:posOffset>-271780</wp:posOffset>
                </wp:positionH>
                <wp:positionV relativeFrom="paragraph">
                  <wp:posOffset>-40640</wp:posOffset>
                </wp:positionV>
                <wp:extent cx="6156325" cy="541020"/>
                <wp:effectExtent l="4445" t="0" r="1905" b="0"/>
                <wp:wrapNone/>
                <wp:docPr id="113467427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541020"/>
                        </a:xfrm>
                        <a:custGeom>
                          <a:avLst/>
                          <a:gdLst>
                            <a:gd name="T0" fmla="*/ 0 w 9694"/>
                            <a:gd name="T1" fmla="*/ 1728 h 853"/>
                            <a:gd name="T2" fmla="*/ 9695 w 9694"/>
                            <a:gd name="T3" fmla="*/ 1728 h 853"/>
                            <a:gd name="T4" fmla="*/ 9695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A125" id="Freeform 86" o:spid="_x0000_s1026" style="position:absolute;margin-left:-21.4pt;margin-top:-3.2pt;width:484.75pt;height:42.6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" path="m,853r9694,l9694,,,,,853e" fillcolor="#231f20" stroked="f">
                <v:path arrowok="t" o:connecttype="custom" o:connectlocs="0,1095994;6156960,1095994;6156960,555608;0,555608;0,1095994" o:connectangles="0,0,0,0,0"/>
              </v:shape>
            </w:pict>
          </mc:Fallback>
        </mc:AlternateContent>
      </w:r>
      <w:r w:rsidR="00227F21" w:rsidRPr="003211BC">
        <w:rPr>
          <w:rFonts w:ascii="Arial" w:eastAsia="Arial" w:hAnsi="Arial" w:cs="Arial"/>
          <w:color w:val="FFFFFF"/>
          <w:sz w:val="56"/>
          <w:szCs w:val="56"/>
        </w:rPr>
        <w:t>Contract Data</w:t>
      </w:r>
    </w:p>
    <w:p w14:paraId="7EED6FFA" w14:textId="045C799F" w:rsidR="00227F21" w:rsidRPr="003211BC" w:rsidRDefault="0015195F" w:rsidP="00227F21">
      <w:pPr>
        <w:spacing w:before="9" w:after="0" w:line="2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55" behindDoc="1" locked="0" layoutInCell="1" allowOverlap="1" wp14:anchorId="5FFBBDE0" wp14:editId="0CA72C55">
                <wp:simplePos x="0" y="0"/>
                <wp:positionH relativeFrom="column">
                  <wp:posOffset>-271780</wp:posOffset>
                </wp:positionH>
                <wp:positionV relativeFrom="paragraph">
                  <wp:posOffset>78105</wp:posOffset>
                </wp:positionV>
                <wp:extent cx="6156325" cy="541655"/>
                <wp:effectExtent l="4445" t="4445" r="1905" b="0"/>
                <wp:wrapNone/>
                <wp:docPr id="830747193"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541655"/>
                        </a:xfrm>
                        <a:custGeom>
                          <a:avLst/>
                          <a:gdLst>
                            <a:gd name="T0" fmla="*/ 0 w 9694"/>
                            <a:gd name="T1" fmla="*/ 2581 h 853"/>
                            <a:gd name="T2" fmla="*/ 9695 w 9694"/>
                            <a:gd name="T3" fmla="*/ 2581 h 853"/>
                            <a:gd name="T4" fmla="*/ 9695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AF0FD" id="Freeform 88" o:spid="_x0000_s1026" style="position:absolute;margin-left:-21.4pt;margin-top:6.15pt;width:484.75pt;height:42.6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" path="m,853r9694,l9694,,,,,853e" fillcolor="#a7a9ac" stroked="f">
                <v:path arrowok="t" o:connecttype="custom" o:connectlocs="0,1638935;6156960,1638935;6156960,1097280;0,1097280;0,1638935" o:connectangles="0,0,0,0,0"/>
              </v:shape>
            </w:pict>
          </mc:Fallback>
        </mc:AlternateContent>
      </w:r>
    </w:p>
    <w:p w14:paraId="75EDD51C" w14:textId="77777777" w:rsidR="00227F21" w:rsidRPr="003211BC" w:rsidRDefault="00227F21" w:rsidP="00227F21">
      <w:pPr>
        <w:spacing w:after="0" w:line="633" w:lineRule="exact"/>
        <w:ind w:left="112" w:right="-20"/>
        <w:rPr>
          <w:rFonts w:ascii="Arial" w:eastAsia="Arial" w:hAnsi="Arial" w:cs="Arial"/>
          <w:sz w:val="56"/>
          <w:szCs w:val="56"/>
        </w:rPr>
      </w:pPr>
      <w:r w:rsidRPr="003211BC">
        <w:rPr>
          <w:rFonts w:ascii="Arial" w:eastAsia="Arial" w:hAnsi="Arial" w:cs="Arial"/>
          <w:color w:val="231F20"/>
          <w:position w:val="-2"/>
          <w:sz w:val="56"/>
          <w:szCs w:val="56"/>
        </w:rPr>
        <w:t xml:space="preserve">The </w:t>
      </w:r>
      <w:r w:rsidRPr="003211BC">
        <w:rPr>
          <w:rFonts w:ascii="Arial" w:eastAsia="Arial" w:hAnsi="Arial" w:cs="Arial"/>
          <w:i/>
          <w:color w:val="231F20"/>
          <w:position w:val="-2"/>
          <w:sz w:val="56"/>
          <w:szCs w:val="56"/>
        </w:rPr>
        <w:t xml:space="preserve">Contractor’s </w:t>
      </w:r>
      <w:r w:rsidRPr="003211BC">
        <w:rPr>
          <w:rFonts w:ascii="Arial" w:eastAsia="Arial" w:hAnsi="Arial" w:cs="Arial"/>
          <w:color w:val="231F20"/>
          <w:position w:val="-2"/>
          <w:sz w:val="56"/>
          <w:szCs w:val="56"/>
        </w:rPr>
        <w:t>Contract Data</w:t>
      </w:r>
    </w:p>
    <w:p w14:paraId="401586C9" w14:textId="77777777" w:rsidR="00227F21" w:rsidRPr="003211BC" w:rsidRDefault="00227F21" w:rsidP="00227F21">
      <w:pPr>
        <w:spacing w:before="5" w:after="0" w:line="100" w:lineRule="exact"/>
        <w:rPr>
          <w:rFonts w:ascii="Arial" w:hAnsi="Arial" w:cs="Arial"/>
          <w:sz w:val="10"/>
          <w:szCs w:val="10"/>
        </w:rPr>
      </w:pPr>
    </w:p>
    <w:p w14:paraId="14E0B15A" w14:textId="1DA89457" w:rsidR="00227F21" w:rsidRPr="003211BC" w:rsidRDefault="0015195F" w:rsidP="00227F21">
      <w:pPr>
        <w:spacing w:after="0" w:line="200" w:lineRule="exac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56" behindDoc="1" locked="0" layoutInCell="1" allowOverlap="1" wp14:anchorId="57B025D2" wp14:editId="3122C33C">
                <wp:simplePos x="0" y="0"/>
                <wp:positionH relativeFrom="column">
                  <wp:posOffset>-271780</wp:posOffset>
                </wp:positionH>
                <wp:positionV relativeFrom="paragraph">
                  <wp:posOffset>13970</wp:posOffset>
                </wp:positionV>
                <wp:extent cx="6156325" cy="0"/>
                <wp:effectExtent l="13970" t="7620" r="11430" b="11430"/>
                <wp:wrapNone/>
                <wp:docPr id="1516975583"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0"/>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0247C" id="Freeform 96" o:spid="_x0000_s1026" style="position:absolute;margin-left:-21.4pt;margin-top:1.1pt;width:484.75pt;height:0;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" path="m,l9694,e" filled="f" strokecolor="#231f20">
                <v:path arrowok="t" o:connecttype="custom" o:connectlocs="0,0;6156960,0" o:connectangles="0,0"/>
              </v:shape>
            </w:pict>
          </mc:Fallback>
        </mc:AlternateContent>
      </w:r>
    </w:p>
    <w:p w14:paraId="0B00857E" w14:textId="77777777" w:rsidR="00227F21" w:rsidRPr="003211BC" w:rsidRDefault="00227F21" w:rsidP="00227F21">
      <w:pPr>
        <w:spacing w:after="0" w:line="200" w:lineRule="exact"/>
        <w:rPr>
          <w:rFonts w:ascii="Arial" w:hAnsi="Arial" w:cs="Arial"/>
          <w:sz w:val="20"/>
          <w:szCs w:val="20"/>
        </w:rPr>
      </w:pPr>
    </w:p>
    <w:p w14:paraId="2E0DE44D" w14:textId="77777777" w:rsidR="00227F21" w:rsidRPr="003211BC" w:rsidRDefault="00227F21" w:rsidP="00227F21">
      <w:pPr>
        <w:spacing w:before="37" w:after="0" w:line="203" w:lineRule="exact"/>
        <w:ind w:left="2772" w:right="-20"/>
        <w:rPr>
          <w:rFonts w:ascii="Arial" w:eastAsia="Arial" w:hAnsi="Arial" w:cs="Arial"/>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Contractor </w:t>
      </w:r>
      <w:r w:rsidRPr="003211BC">
        <w:rPr>
          <w:rFonts w:ascii="Arial" w:eastAsia="Arial" w:hAnsi="Arial" w:cs="Arial"/>
          <w:color w:val="231F20"/>
          <w:position w:val="-1"/>
          <w:sz w:val="18"/>
          <w:szCs w:val="18"/>
        </w:rPr>
        <w:t>is</w:t>
      </w:r>
    </w:p>
    <w:p w14:paraId="65FC3A48" w14:textId="77777777" w:rsidR="00227F21" w:rsidRPr="003211BC" w:rsidRDefault="00227F21" w:rsidP="00227F21">
      <w:pPr>
        <w:spacing w:after="0" w:line="150" w:lineRule="exact"/>
        <w:rPr>
          <w:rFonts w:ascii="Arial" w:hAnsi="Arial" w:cs="Arial"/>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0CFB295B" w14:textId="77777777" w:rsidTr="00405AD0">
        <w:trPr>
          <w:trHeight w:val="281"/>
        </w:trPr>
        <w:tc>
          <w:tcPr>
            <w:tcW w:w="2520" w:type="dxa"/>
            <w:tcBorders>
              <w:right w:val="single" w:sz="4" w:space="0" w:color="auto"/>
            </w:tcBorders>
          </w:tcPr>
          <w:p w14:paraId="1854D3F8"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01892826"/>
              <w:placeholder>
                <w:docPart w:val="577EC8D53072488B906DB93E21EC022D"/>
              </w:placeholder>
              <w:showingPlcHdr/>
            </w:sdtPr>
            <w:sdtContent>
              <w:p w14:paraId="0954959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2B8A40A8" w14:textId="77777777" w:rsidTr="00405AD0">
        <w:tc>
          <w:tcPr>
            <w:tcW w:w="2520" w:type="dxa"/>
          </w:tcPr>
          <w:p w14:paraId="1A6E52B1" w14:textId="77777777" w:rsidR="00227F21" w:rsidRPr="003211BC" w:rsidRDefault="00227F21" w:rsidP="00405AD0">
            <w:pPr>
              <w:spacing w:line="150" w:lineRule="exact"/>
              <w:ind w:right="65"/>
              <w:jc w:val="right"/>
              <w:rPr>
                <w:rFonts w:ascii="Arial" w:hAnsi="Arial" w:cs="Arial"/>
                <w:sz w:val="15"/>
                <w:szCs w:val="15"/>
              </w:rPr>
            </w:pPr>
          </w:p>
        </w:tc>
        <w:tc>
          <w:tcPr>
            <w:tcW w:w="6120" w:type="dxa"/>
            <w:tcBorders>
              <w:top w:val="single" w:sz="4" w:space="0" w:color="auto"/>
              <w:bottom w:val="single" w:sz="4" w:space="0" w:color="auto"/>
            </w:tcBorders>
          </w:tcPr>
          <w:p w14:paraId="1567007C" w14:textId="77777777" w:rsidR="00227F21" w:rsidRPr="003211BC" w:rsidRDefault="00227F21" w:rsidP="00405AD0">
            <w:pPr>
              <w:spacing w:line="150" w:lineRule="exact"/>
              <w:rPr>
                <w:rFonts w:ascii="Arial" w:hAnsi="Arial" w:cs="Arial"/>
                <w:sz w:val="15"/>
                <w:szCs w:val="15"/>
              </w:rPr>
            </w:pPr>
          </w:p>
        </w:tc>
      </w:tr>
      <w:tr w:rsidR="00227F21" w:rsidRPr="003211BC" w14:paraId="6CAE70ED" w14:textId="77777777" w:rsidTr="00405AD0">
        <w:trPr>
          <w:trHeight w:val="1089"/>
        </w:trPr>
        <w:tc>
          <w:tcPr>
            <w:tcW w:w="2520" w:type="dxa"/>
            <w:tcBorders>
              <w:right w:val="single" w:sz="4" w:space="0" w:color="auto"/>
            </w:tcBorders>
          </w:tcPr>
          <w:p w14:paraId="71DF3BEE" w14:textId="77777777" w:rsidR="00227F21" w:rsidRPr="003211BC" w:rsidRDefault="00227F21" w:rsidP="00405AD0">
            <w:pPr>
              <w:spacing w:before="36" w:line="203" w:lineRule="exact"/>
              <w:ind w:left="-115" w:right="65"/>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0318597"/>
              <w:placeholder>
                <w:docPart w:val="AC21F6ABB46F4CD08F89BAF899EE641E"/>
              </w:placeholder>
              <w:showingPlcHdr/>
            </w:sdtPr>
            <w:sdtContent>
              <w:p w14:paraId="1C0AFD9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7B2F1859" w14:textId="77777777" w:rsidR="00227F21" w:rsidRPr="003211BC"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227F21" w:rsidRPr="003211BC" w14:paraId="64CB411F" w14:textId="77777777" w:rsidTr="00405AD0">
        <w:trPr>
          <w:trHeight w:val="75"/>
        </w:trPr>
        <w:tc>
          <w:tcPr>
            <w:tcW w:w="2520" w:type="dxa"/>
            <w:tcBorders>
              <w:right w:val="single" w:sz="4" w:space="0" w:color="auto"/>
            </w:tcBorders>
          </w:tcPr>
          <w:p w14:paraId="58C61008"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90116375"/>
              <w:placeholder>
                <w:docPart w:val="6AAE932BC6764F0896BB21B1A6516EFD"/>
              </w:placeholder>
              <w:showingPlcHdr/>
            </w:sdtPr>
            <w:sdtContent>
              <w:p w14:paraId="4161ECE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648E3A38" w14:textId="77777777" w:rsidR="00227F21" w:rsidRPr="003211BC" w:rsidRDefault="00227F21" w:rsidP="00227F21">
      <w:pPr>
        <w:spacing w:after="0" w:line="200" w:lineRule="exact"/>
        <w:rPr>
          <w:rFonts w:ascii="Arial" w:hAnsi="Arial" w:cs="Arial"/>
          <w:sz w:val="20"/>
          <w:szCs w:val="20"/>
        </w:rPr>
      </w:pPr>
    </w:p>
    <w:p w14:paraId="3F5C6F21" w14:textId="77777777" w:rsidR="00227F21" w:rsidRPr="003211BC" w:rsidRDefault="00227F21" w:rsidP="00227F21">
      <w:pPr>
        <w:spacing w:after="0" w:line="200" w:lineRule="exact"/>
        <w:rPr>
          <w:rFonts w:ascii="Arial" w:hAnsi="Arial" w:cs="Arial"/>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720"/>
        <w:gridCol w:w="5400"/>
      </w:tblGrid>
      <w:tr w:rsidR="00227F21" w:rsidRPr="003211BC" w14:paraId="35D02177" w14:textId="77777777" w:rsidTr="00405AD0">
        <w:trPr>
          <w:trHeight w:val="281"/>
        </w:trPr>
        <w:tc>
          <w:tcPr>
            <w:tcW w:w="2520" w:type="dxa"/>
            <w:tcBorders>
              <w:right w:val="single" w:sz="4" w:space="0" w:color="auto"/>
            </w:tcBorders>
          </w:tcPr>
          <w:p w14:paraId="58201755" w14:textId="77777777" w:rsidR="00227F21" w:rsidRPr="003211BC" w:rsidRDefault="00227F21" w:rsidP="00405AD0">
            <w:pPr>
              <w:spacing w:before="36" w:line="203" w:lineRule="exact"/>
              <w:ind w:right="65"/>
              <w:jc w:val="right"/>
              <w:rPr>
                <w:rFonts w:ascii="Arial" w:eastAsia="Arial" w:hAnsi="Arial" w:cs="Arial"/>
                <w:color w:val="231F20"/>
                <w:position w:val="-1"/>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fee percentage </w:t>
            </w:r>
            <w:r w:rsidRPr="003211BC">
              <w:rPr>
                <w:rFonts w:ascii="Arial" w:eastAsia="Arial" w:hAnsi="Arial" w:cs="Arial"/>
                <w:color w:val="231F20"/>
                <w:sz w:val="18"/>
                <w:szCs w:val="18"/>
              </w:rPr>
              <w:t>is</w:t>
            </w:r>
          </w:p>
        </w:tc>
        <w:tc>
          <w:tcPr>
            <w:tcW w:w="7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3613637"/>
              <w:placeholder>
                <w:docPart w:val="4266A7F251554D9E9CE2C912547341EE"/>
              </w:placeholder>
              <w:showingPlcHdr/>
            </w:sdtPr>
            <w:sdtContent>
              <w:p w14:paraId="622C099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5400" w:type="dxa"/>
            <w:tcBorders>
              <w:left w:val="single" w:sz="4" w:space="0" w:color="auto"/>
            </w:tcBorders>
          </w:tcPr>
          <w:p w14:paraId="4E79E843"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w:t>
            </w:r>
          </w:p>
        </w:tc>
      </w:tr>
    </w:tbl>
    <w:p w14:paraId="0CA0A4E1" w14:textId="77777777" w:rsidR="00227F21" w:rsidRPr="003211BC" w:rsidRDefault="00227F21" w:rsidP="00227F21">
      <w:pPr>
        <w:spacing w:after="0" w:line="200" w:lineRule="exact"/>
        <w:rPr>
          <w:rFonts w:ascii="Arial" w:hAnsi="Arial" w:cs="Arial"/>
          <w:sz w:val="20"/>
          <w:szCs w:val="20"/>
        </w:rPr>
      </w:pPr>
    </w:p>
    <w:p w14:paraId="09E20CA1" w14:textId="77777777" w:rsidR="00227F21" w:rsidRPr="003211BC" w:rsidRDefault="00227F21" w:rsidP="00227F21">
      <w:pPr>
        <w:spacing w:after="0" w:line="200" w:lineRule="exact"/>
        <w:rPr>
          <w:rFonts w:ascii="Arial" w:hAnsi="Arial" w:cs="Arial"/>
          <w:sz w:val="20"/>
          <w:szCs w:val="20"/>
        </w:rPr>
      </w:pPr>
    </w:p>
    <w:p w14:paraId="400B3B81" w14:textId="77777777" w:rsidR="00227F21" w:rsidRPr="003211BC" w:rsidRDefault="00227F21" w:rsidP="00227F21">
      <w:pPr>
        <w:spacing w:after="0" w:line="240" w:lineRule="auto"/>
        <w:ind w:left="232" w:right="-20" w:hanging="52"/>
        <w:rPr>
          <w:rFonts w:ascii="Arial" w:eastAsia="Arial" w:hAnsi="Arial" w:cs="Arial"/>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people rates </w:t>
      </w:r>
      <w:r w:rsidRPr="003211BC">
        <w:rPr>
          <w:rFonts w:ascii="Arial" w:eastAsia="Arial" w:hAnsi="Arial" w:cs="Arial"/>
          <w:color w:val="231F20"/>
          <w:sz w:val="18"/>
          <w:szCs w:val="18"/>
        </w:rPr>
        <w:t>are</w:t>
      </w:r>
    </w:p>
    <w:p w14:paraId="09F6947D" w14:textId="77777777" w:rsidR="00227F21" w:rsidRPr="003211BC" w:rsidRDefault="00227F21" w:rsidP="00227F21">
      <w:pPr>
        <w:spacing w:before="3" w:after="0" w:line="180" w:lineRule="exact"/>
        <w:rPr>
          <w:rFonts w:ascii="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2400"/>
        <w:gridCol w:w="2370"/>
      </w:tblGrid>
      <w:tr w:rsidR="00227F21" w:rsidRPr="003211BC" w14:paraId="3D570057" w14:textId="77777777" w:rsidTr="00405AD0">
        <w:trPr>
          <w:trHeight w:val="281"/>
        </w:trPr>
        <w:tc>
          <w:tcPr>
            <w:tcW w:w="2520" w:type="dxa"/>
          </w:tcPr>
          <w:p w14:paraId="53AB43F8" w14:textId="77777777" w:rsidR="00227F21" w:rsidRPr="003211BC" w:rsidRDefault="00227F21" w:rsidP="00405AD0">
            <w:pPr>
              <w:spacing w:before="36" w:line="203" w:lineRule="exact"/>
              <w:ind w:right="-20" w:hanging="25"/>
              <w:rPr>
                <w:rFonts w:ascii="Arial" w:hAnsi="Arial" w:cs="Arial"/>
                <w:sz w:val="18"/>
                <w:szCs w:val="18"/>
              </w:rPr>
            </w:pPr>
            <w:r w:rsidRPr="003211BC">
              <w:rPr>
                <w:rFonts w:ascii="Arial" w:eastAsia="Arial" w:hAnsi="Arial" w:cs="Arial"/>
                <w:color w:val="231F20"/>
                <w:position w:val="-1"/>
                <w:sz w:val="18"/>
                <w:szCs w:val="18"/>
              </w:rPr>
              <w:t>category of person</w:t>
            </w:r>
          </w:p>
        </w:tc>
        <w:tc>
          <w:tcPr>
            <w:tcW w:w="2400" w:type="dxa"/>
          </w:tcPr>
          <w:p w14:paraId="6C5B62A6" w14:textId="77777777" w:rsidR="00227F21" w:rsidRPr="003211BC" w:rsidRDefault="00227F21" w:rsidP="00405AD0">
            <w:pPr>
              <w:spacing w:before="36" w:line="203" w:lineRule="exact"/>
              <w:ind w:left="-115" w:right="-20"/>
              <w:rPr>
                <w:rFonts w:ascii="Arial" w:hAnsi="Arial" w:cs="Arial"/>
                <w:sz w:val="18"/>
                <w:szCs w:val="18"/>
              </w:rPr>
            </w:pPr>
            <w:r w:rsidRPr="003211BC">
              <w:rPr>
                <w:rFonts w:ascii="Arial" w:hAnsi="Arial" w:cs="Arial"/>
                <w:sz w:val="18"/>
                <w:szCs w:val="18"/>
              </w:rPr>
              <w:t>unit</w:t>
            </w:r>
          </w:p>
        </w:tc>
        <w:tc>
          <w:tcPr>
            <w:tcW w:w="2370" w:type="dxa"/>
          </w:tcPr>
          <w:p w14:paraId="08E4672E" w14:textId="77777777" w:rsidR="00227F21" w:rsidRPr="003211BC" w:rsidRDefault="00227F21" w:rsidP="00405AD0">
            <w:pPr>
              <w:spacing w:before="36" w:line="203" w:lineRule="exact"/>
              <w:ind w:left="-115" w:right="-20"/>
              <w:rPr>
                <w:rFonts w:ascii="Arial" w:hAnsi="Arial" w:cs="Arial"/>
                <w:sz w:val="18"/>
                <w:szCs w:val="18"/>
              </w:rPr>
            </w:pPr>
            <w:r w:rsidRPr="003211BC">
              <w:rPr>
                <w:rFonts w:ascii="Arial" w:hAnsi="Arial" w:cs="Arial"/>
                <w:sz w:val="18"/>
                <w:szCs w:val="18"/>
              </w:rPr>
              <w:t>rate</w:t>
            </w:r>
          </w:p>
        </w:tc>
      </w:tr>
    </w:tbl>
    <w:p w14:paraId="4DB4DF06"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3211BC" w14:paraId="28B33A00"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75746393"/>
              <w:placeholder>
                <w:docPart w:val="8163AC3890554E1EA5CC244E04AB817D"/>
              </w:placeholder>
              <w:showingPlcHdr/>
            </w:sdtPr>
            <w:sdtContent>
              <w:p w14:paraId="2EDCC5B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4355989"/>
              <w:placeholder>
                <w:docPart w:val="6C9D3E71E43E4593A0BE8FE4E1DEBD49"/>
              </w:placeholder>
              <w:showingPlcHdr/>
            </w:sdtPr>
            <w:sdtContent>
              <w:p w14:paraId="6699E3D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21850917"/>
              <w:placeholder>
                <w:docPart w:val="66E8A274E8824F8CA5954C37D47B7A0E"/>
              </w:placeholder>
              <w:showingPlcHdr/>
            </w:sdtPr>
            <w:sdtContent>
              <w:p w14:paraId="38C640D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7EC4D20F"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3211BC" w14:paraId="5CC7C712"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75449571"/>
              <w:placeholder>
                <w:docPart w:val="808743C2E3344F04AAFF81DCA4A17D40"/>
              </w:placeholder>
              <w:showingPlcHdr/>
            </w:sdtPr>
            <w:sdtContent>
              <w:p w14:paraId="5FBB954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4808327"/>
              <w:placeholder>
                <w:docPart w:val="DD333387A3E94E83BA572AF30078171E"/>
              </w:placeholder>
              <w:showingPlcHdr/>
            </w:sdtPr>
            <w:sdtContent>
              <w:p w14:paraId="3A5A297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81783672"/>
              <w:placeholder>
                <w:docPart w:val="CB95F4F1F1534480B15EA698A5E65DF1"/>
              </w:placeholder>
              <w:showingPlcHdr/>
            </w:sdtPr>
            <w:sdtContent>
              <w:p w14:paraId="2FF4C8C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772CE7A2"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3211BC" w14:paraId="37D524DA"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48801645"/>
              <w:placeholder>
                <w:docPart w:val="7EB40E60C1994A61A057C64D9A2BD405"/>
              </w:placeholder>
              <w:showingPlcHdr/>
            </w:sdtPr>
            <w:sdtContent>
              <w:p w14:paraId="10BF39D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20728521"/>
              <w:placeholder>
                <w:docPart w:val="A696FDE0E5F544DE8BE8D218DDEA27CE"/>
              </w:placeholder>
              <w:showingPlcHdr/>
            </w:sdtPr>
            <w:sdtContent>
              <w:p w14:paraId="131B076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43159944"/>
              <w:placeholder>
                <w:docPart w:val="CAB7FCF2A2FE4475B3343473B1DD8025"/>
              </w:placeholder>
              <w:showingPlcHdr/>
            </w:sdtPr>
            <w:sdtContent>
              <w:p w14:paraId="0EF7145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06F39CB6"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3211BC" w14:paraId="12301721"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00867084"/>
              <w:placeholder>
                <w:docPart w:val="30BECFAB8D5240B2941A062527EAA9A6"/>
              </w:placeholder>
              <w:showingPlcHdr/>
            </w:sdtPr>
            <w:sdtContent>
              <w:p w14:paraId="4ACF999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5680546"/>
              <w:placeholder>
                <w:docPart w:val="95B6AAE1182048608986F4D40B0B05E3"/>
              </w:placeholder>
              <w:showingPlcHdr/>
            </w:sdtPr>
            <w:sdtContent>
              <w:p w14:paraId="19449E9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6773717"/>
              <w:placeholder>
                <w:docPart w:val="0E74EF4EA4864709B1FF801415255B4F"/>
              </w:placeholder>
              <w:showingPlcHdr/>
            </w:sdtPr>
            <w:sdtContent>
              <w:p w14:paraId="78849AB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59F40CC0"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227F21" w:rsidRPr="003211BC" w14:paraId="6E22A071" w14:textId="77777777" w:rsidTr="00405AD0">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123839"/>
              <w:placeholder>
                <w:docPart w:val="5C78CC1FAE514089AED7BE160CCCBDB1"/>
              </w:placeholder>
              <w:showingPlcHdr/>
            </w:sdtPr>
            <w:sdtContent>
              <w:p w14:paraId="029A11B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08620321"/>
              <w:placeholder>
                <w:docPart w:val="86A4431F57BD4CEBA459061273DF7E1D"/>
              </w:placeholder>
              <w:showingPlcHdr/>
            </w:sdtPr>
            <w:sdtContent>
              <w:p w14:paraId="6BA59B6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30204058"/>
              <w:placeholder>
                <w:docPart w:val="E187D971724B44C08A7D558EB91C1CA7"/>
              </w:placeholder>
              <w:showingPlcHdr/>
            </w:sdtPr>
            <w:sdtContent>
              <w:p w14:paraId="4B46972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4171FBFF" w14:textId="77777777" w:rsidR="00227F21" w:rsidRPr="003211BC" w:rsidRDefault="00227F21" w:rsidP="00227F21">
      <w:pPr>
        <w:tabs>
          <w:tab w:val="left" w:pos="2760"/>
          <w:tab w:val="left" w:pos="5300"/>
        </w:tabs>
        <w:spacing w:after="0" w:line="240" w:lineRule="auto"/>
        <w:ind w:left="230" w:right="-14"/>
        <w:rPr>
          <w:rFonts w:ascii="Arial" w:eastAsia="Arial" w:hAnsi="Arial" w:cs="Arial"/>
          <w:sz w:val="8"/>
          <w:szCs w:val="8"/>
        </w:rPr>
      </w:pPr>
    </w:p>
    <w:p w14:paraId="4CDD43AC" w14:textId="77777777" w:rsidR="00227F21" w:rsidRPr="003211BC" w:rsidRDefault="00227F21" w:rsidP="00227F21">
      <w:pPr>
        <w:tabs>
          <w:tab w:val="left" w:pos="2760"/>
          <w:tab w:val="left" w:pos="5300"/>
        </w:tabs>
        <w:spacing w:after="0" w:line="203" w:lineRule="exact"/>
        <w:ind w:left="232" w:right="-20"/>
        <w:rPr>
          <w:rFonts w:ascii="Arial" w:eastAsia="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tblGrid>
      <w:tr w:rsidR="00227F21" w:rsidRPr="003211BC" w14:paraId="72565456" w14:textId="77777777" w:rsidTr="00405AD0">
        <w:trPr>
          <w:trHeight w:val="75"/>
        </w:trPr>
        <w:tc>
          <w:tcPr>
            <w:tcW w:w="4860" w:type="dxa"/>
            <w:tcBorders>
              <w:right w:val="single" w:sz="4" w:space="0" w:color="auto"/>
            </w:tcBorders>
          </w:tcPr>
          <w:p w14:paraId="5F79F5C0" w14:textId="77777777" w:rsidR="00227F21" w:rsidRPr="003211BC" w:rsidRDefault="00227F21" w:rsidP="00405AD0">
            <w:pPr>
              <w:spacing w:before="36" w:line="203" w:lineRule="exact"/>
              <w:ind w:right="65"/>
              <w:rPr>
                <w:rFonts w:ascii="Arial" w:eastAsia="Arial" w:hAnsi="Arial" w:cs="Arial"/>
                <w:color w:val="231F20"/>
                <w:position w:val="-1"/>
                <w:sz w:val="18"/>
                <w:szCs w:val="18"/>
              </w:rPr>
            </w:pPr>
            <w:r w:rsidRPr="003211BC">
              <w:rPr>
                <w:rFonts w:ascii="Arial" w:eastAsia="Arial" w:hAnsi="Arial" w:cs="Arial"/>
                <w:color w:val="231F20"/>
                <w:position w:val="-1"/>
                <w:sz w:val="18"/>
                <w:szCs w:val="18"/>
              </w:rPr>
              <w:t xml:space="preserve">The </w:t>
            </w:r>
            <w:r w:rsidRPr="003211BC">
              <w:rPr>
                <w:rFonts w:ascii="Arial" w:eastAsia="Arial" w:hAnsi="Arial" w:cs="Arial"/>
                <w:i/>
                <w:color w:val="231F20"/>
                <w:position w:val="-1"/>
                <w:sz w:val="18"/>
                <w:szCs w:val="18"/>
              </w:rPr>
              <w:t xml:space="preserve">published list of Equipment </w:t>
            </w:r>
            <w:r w:rsidRPr="003211BC">
              <w:rPr>
                <w:rFonts w:ascii="Arial" w:eastAsia="Arial" w:hAnsi="Arial" w:cs="Arial"/>
                <w:color w:val="231F20"/>
                <w:position w:val="-1"/>
                <w:sz w:val="18"/>
                <w:szCs w:val="18"/>
              </w:rPr>
              <w:t>is</w:t>
            </w: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69692617"/>
              <w:placeholder>
                <w:docPart w:val="0D126B2882E4493A9520E5A2F3B02FFF"/>
              </w:placeholder>
              <w:showingPlcHdr/>
            </w:sdtPr>
            <w:sdtContent>
              <w:p w14:paraId="64D59F8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74EE53F6" w14:textId="77777777" w:rsidR="00227F21" w:rsidRPr="003211BC" w:rsidRDefault="00227F21" w:rsidP="00227F21">
      <w:pPr>
        <w:spacing w:after="0" w:line="200" w:lineRule="exact"/>
        <w:rPr>
          <w:rFonts w:ascii="Arial" w:hAnsi="Arial" w:cs="Arial"/>
          <w:sz w:val="20"/>
          <w:szCs w:val="20"/>
        </w:rPr>
      </w:pPr>
    </w:p>
    <w:tbl>
      <w:tblPr>
        <w:tblStyle w:val="TableGrid"/>
        <w:tblW w:w="900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gridCol w:w="1710"/>
      </w:tblGrid>
      <w:tr w:rsidR="00227F21" w:rsidRPr="003211BC" w14:paraId="10107ECC" w14:textId="77777777" w:rsidTr="00405AD0">
        <w:trPr>
          <w:trHeight w:val="281"/>
        </w:trPr>
        <w:tc>
          <w:tcPr>
            <w:tcW w:w="4860" w:type="dxa"/>
          </w:tcPr>
          <w:p w14:paraId="7617F3C8" w14:textId="77777777" w:rsidR="00227F21" w:rsidRPr="003211BC" w:rsidRDefault="00227F21" w:rsidP="00405AD0">
            <w:pPr>
              <w:autoSpaceDE w:val="0"/>
              <w:autoSpaceDN w:val="0"/>
              <w:adjustRightInd w:val="0"/>
              <w:rPr>
                <w:rFonts w:ascii="Arial" w:eastAsia="Arial" w:hAnsi="Arial" w:cs="Arial"/>
                <w:color w:val="231F20"/>
                <w:position w:val="-1"/>
                <w:sz w:val="18"/>
                <w:szCs w:val="18"/>
              </w:rPr>
            </w:pPr>
            <w:r w:rsidRPr="003211BC">
              <w:rPr>
                <w:rFonts w:ascii="Arial" w:hAnsi="Arial" w:cs="Arial"/>
                <w:sz w:val="18"/>
                <w:szCs w:val="18"/>
              </w:rPr>
              <w:t xml:space="preserve">The </w:t>
            </w:r>
            <w:r w:rsidRPr="003211BC">
              <w:rPr>
                <w:rFonts w:ascii="Arial" w:hAnsi="Arial" w:cs="Arial"/>
                <w:i/>
                <w:iCs/>
                <w:sz w:val="18"/>
                <w:szCs w:val="18"/>
              </w:rPr>
              <w:t xml:space="preserve">percentage for adjustment for Equipment </w:t>
            </w:r>
            <w:r w:rsidRPr="003211BC">
              <w:rPr>
                <w:rFonts w:ascii="Arial" w:hAnsi="Arial" w:cs="Arial"/>
                <w:sz w:val="18"/>
                <w:szCs w:val="18"/>
              </w:rPr>
              <w:t>is</w:t>
            </w:r>
          </w:p>
        </w:tc>
        <w:tc>
          <w:tcPr>
            <w:tcW w:w="2430" w:type="dxa"/>
            <w:tcBorders>
              <w:bottom w:val="single" w:sz="4" w:space="0" w:color="auto"/>
            </w:tcBorders>
          </w:tcPr>
          <w:p w14:paraId="0FF043C2" w14:textId="77777777" w:rsidR="00227F21" w:rsidRPr="003211BC" w:rsidRDefault="00227F21" w:rsidP="00405AD0">
            <w:pPr>
              <w:spacing w:before="36" w:line="203" w:lineRule="exact"/>
              <w:ind w:right="-20"/>
              <w:rPr>
                <w:rFonts w:ascii="Arial" w:hAnsi="Arial" w:cs="Arial"/>
                <w:sz w:val="18"/>
                <w:szCs w:val="18"/>
              </w:rPr>
            </w:pPr>
          </w:p>
        </w:tc>
        <w:tc>
          <w:tcPr>
            <w:tcW w:w="1710" w:type="dxa"/>
            <w:tcBorders>
              <w:left w:val="nil"/>
            </w:tcBorders>
          </w:tcPr>
          <w:p w14:paraId="0F6425F2"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 (state plus</w:t>
            </w:r>
          </w:p>
        </w:tc>
      </w:tr>
      <w:tr w:rsidR="00227F21" w:rsidRPr="003211BC" w14:paraId="34154FAB" w14:textId="77777777" w:rsidTr="00405AD0">
        <w:trPr>
          <w:trHeight w:val="281"/>
        </w:trPr>
        <w:tc>
          <w:tcPr>
            <w:tcW w:w="4860" w:type="dxa"/>
            <w:tcBorders>
              <w:right w:val="single" w:sz="4" w:space="0" w:color="auto"/>
            </w:tcBorders>
          </w:tcPr>
          <w:p w14:paraId="63DD0F54" w14:textId="77777777" w:rsidR="00227F21" w:rsidRPr="003211BC" w:rsidRDefault="00227F21" w:rsidP="00405AD0">
            <w:pPr>
              <w:spacing w:before="36" w:line="203" w:lineRule="exact"/>
              <w:ind w:right="65"/>
              <w:rPr>
                <w:rFonts w:ascii="Arial" w:eastAsia="Arial" w:hAnsi="Arial" w:cs="Arial"/>
                <w:color w:val="231F20"/>
                <w:position w:val="-1"/>
                <w:sz w:val="18"/>
                <w:szCs w:val="18"/>
              </w:rPr>
            </w:pP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63407720"/>
              <w:placeholder>
                <w:docPart w:val="C064D9813445456A952927C5AFAB6D82"/>
              </w:placeholder>
              <w:showingPlcHdr/>
            </w:sdtPr>
            <w:sdtContent>
              <w:p w14:paraId="32A204B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710" w:type="dxa"/>
            <w:tcBorders>
              <w:left w:val="single" w:sz="4" w:space="0" w:color="auto"/>
            </w:tcBorders>
          </w:tcPr>
          <w:p w14:paraId="0C9B122F"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color w:val="231F20"/>
                <w:sz w:val="18"/>
                <w:szCs w:val="18"/>
              </w:rPr>
              <w:t>or minus)</w:t>
            </w:r>
          </w:p>
        </w:tc>
      </w:tr>
    </w:tbl>
    <w:p w14:paraId="309E2E9C" w14:textId="77777777" w:rsidR="00227F21" w:rsidRPr="003211BC" w:rsidRDefault="00227F21" w:rsidP="00227F21">
      <w:pPr>
        <w:spacing w:before="160" w:after="0" w:line="240" w:lineRule="auto"/>
        <w:ind w:left="-90" w:right="-14"/>
        <w:rPr>
          <w:rFonts w:ascii="Arial" w:eastAsia="Arial" w:hAnsi="Arial" w:cs="Arial"/>
          <w:sz w:val="16"/>
          <w:szCs w:val="16"/>
        </w:rPr>
      </w:pPr>
    </w:p>
    <w:p w14:paraId="3F6EE832" w14:textId="77777777" w:rsidR="00227F21" w:rsidRPr="003211BC" w:rsidRDefault="00227F21" w:rsidP="00227F21">
      <w:pPr>
        <w:spacing w:after="0"/>
        <w:jc w:val="right"/>
        <w:rPr>
          <w:rFonts w:ascii="Arial" w:hAnsi="Arial" w:cs="Arial"/>
        </w:rPr>
        <w:sectPr w:rsidR="00227F21" w:rsidRPr="003211BC" w:rsidSect="00D8104A">
          <w:footerReference w:type="default" r:id="rId14"/>
          <w:pgSz w:w="11907" w:h="16839" w:code="9"/>
          <w:pgMar w:top="980" w:right="740" w:bottom="274" w:left="1620" w:header="720" w:footer="720" w:gutter="0"/>
          <w:cols w:space="720"/>
          <w:docGrid w:linePitch="299"/>
        </w:sectPr>
      </w:pPr>
    </w:p>
    <w:p w14:paraId="1CCE919F" w14:textId="7280A2F6" w:rsidR="00227F21" w:rsidRPr="003211BC" w:rsidRDefault="0015195F" w:rsidP="00227F21">
      <w:pPr>
        <w:spacing w:before="37" w:after="0" w:line="240" w:lineRule="auto"/>
        <w:ind w:left="103" w:right="1330"/>
        <w:rPr>
          <w:rFonts w:ascii="Arial" w:eastAsia="Arial" w:hAnsi="Arial" w:cs="Arial"/>
          <w:sz w:val="56"/>
          <w:szCs w:val="56"/>
        </w:rPr>
      </w:pPr>
      <w:r>
        <w:rPr>
          <w:rFonts w:ascii="Arial" w:eastAsia="Arial" w:hAnsi="Arial" w:cs="Arial"/>
          <w:noProof/>
          <w:color w:val="231F20"/>
          <w:sz w:val="56"/>
          <w:szCs w:val="56"/>
        </w:rPr>
        <w:lastRenderedPageBreak/>
        <mc:AlternateContent>
          <mc:Choice Requires="wpg">
            <w:drawing>
              <wp:anchor distT="0" distB="0" distL="114300" distR="114300" simplePos="0" relativeHeight="251658258" behindDoc="1" locked="0" layoutInCell="1" allowOverlap="1" wp14:anchorId="1BA7D543" wp14:editId="45DE0C0A">
                <wp:simplePos x="0" y="0"/>
                <wp:positionH relativeFrom="column">
                  <wp:posOffset>-163830</wp:posOffset>
                </wp:positionH>
                <wp:positionV relativeFrom="paragraph">
                  <wp:posOffset>-40640</wp:posOffset>
                </wp:positionV>
                <wp:extent cx="6156325" cy="8591550"/>
                <wp:effectExtent l="7620" t="6350" r="8255" b="12700"/>
                <wp:wrapNone/>
                <wp:docPr id="1416542704" name="Group 9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8591550"/>
                          <a:chOff x="662" y="876"/>
                          <a:chExt cx="9695" cy="13530"/>
                        </a:xfrm>
                      </wpg:grpSpPr>
                      <wpg:grpSp>
                        <wpg:cNvPr id="551151907" name="Group 963"/>
                        <wpg:cNvGrpSpPr>
                          <a:grpSpLocks/>
                        </wpg:cNvGrpSpPr>
                        <wpg:grpSpPr bwMode="auto">
                          <a:xfrm>
                            <a:off x="662" y="876"/>
                            <a:ext cx="9695" cy="13530"/>
                            <a:chOff x="662" y="876"/>
                            <a:chExt cx="9695" cy="13530"/>
                          </a:xfrm>
                        </wpg:grpSpPr>
                        <wpg:grpSp>
                          <wpg:cNvPr id="17066332" name="Group 964"/>
                          <wpg:cNvGrpSpPr>
                            <a:grpSpLocks/>
                          </wpg:cNvGrpSpPr>
                          <wpg:grpSpPr bwMode="auto">
                            <a:xfrm>
                              <a:off x="663" y="876"/>
                              <a:ext cx="9694" cy="1485"/>
                              <a:chOff x="663" y="876"/>
                              <a:chExt cx="9694" cy="1485"/>
                            </a:xfrm>
                          </wpg:grpSpPr>
                          <wps:wsp>
                            <wps:cNvPr id="1707498964" name="Freeform 965"/>
                            <wps:cNvSpPr>
                              <a:spLocks/>
                            </wps:cNvSpPr>
                            <wps:spPr bwMode="auto">
                              <a:xfrm>
                                <a:off x="663" y="876"/>
                                <a:ext cx="9694" cy="1485"/>
                              </a:xfrm>
                              <a:custGeom>
                                <a:avLst/>
                                <a:gdLst>
                                  <a:gd name="T0" fmla="+- 0 663 663"/>
                                  <a:gd name="T1" fmla="*/ T0 w 9694"/>
                                  <a:gd name="T2" fmla="+- 0 2361 876"/>
                                  <a:gd name="T3" fmla="*/ 2361 h 1485"/>
                                  <a:gd name="T4" fmla="+- 0 10357 663"/>
                                  <a:gd name="T5" fmla="*/ T4 w 9694"/>
                                  <a:gd name="T6" fmla="+- 0 2361 876"/>
                                  <a:gd name="T7" fmla="*/ 2361 h 1485"/>
                                  <a:gd name="T8" fmla="+- 0 10357 663"/>
                                  <a:gd name="T9" fmla="*/ T8 w 9694"/>
                                  <a:gd name="T10" fmla="+- 0 876 876"/>
                                  <a:gd name="T11" fmla="*/ 876 h 1485"/>
                                  <a:gd name="T12" fmla="+- 0 663 663"/>
                                  <a:gd name="T13" fmla="*/ T12 w 9694"/>
                                  <a:gd name="T14" fmla="+- 0 876 876"/>
                                  <a:gd name="T15" fmla="*/ 876 h 1485"/>
                                  <a:gd name="T16" fmla="+- 0 663 663"/>
                                  <a:gd name="T17" fmla="*/ T16 w 9694"/>
                                  <a:gd name="T18" fmla="+- 0 2361 876"/>
                                  <a:gd name="T19" fmla="*/ 2361 h 1485"/>
                                </a:gdLst>
                                <a:ahLst/>
                                <a:cxnLst>
                                  <a:cxn ang="0">
                                    <a:pos x="T1" y="T3"/>
                                  </a:cxn>
                                  <a:cxn ang="0">
                                    <a:pos x="T5" y="T7"/>
                                  </a:cxn>
                                  <a:cxn ang="0">
                                    <a:pos x="T9" y="T11"/>
                                  </a:cxn>
                                  <a:cxn ang="0">
                                    <a:pos x="T13" y="T15"/>
                                  </a:cxn>
                                  <a:cxn ang="0">
                                    <a:pos x="T17" y="T19"/>
                                  </a:cxn>
                                </a:cxnLst>
                                <a:rect l="0" t="0" r="r" b="b"/>
                                <a:pathLst>
                                  <a:path w="9694" h="1485">
                                    <a:moveTo>
                                      <a:pt x="0" y="1485"/>
                                    </a:moveTo>
                                    <a:lnTo>
                                      <a:pt x="9694" y="1485"/>
                                    </a:lnTo>
                                    <a:lnTo>
                                      <a:pt x="9694" y="0"/>
                                    </a:lnTo>
                                    <a:lnTo>
                                      <a:pt x="0" y="0"/>
                                    </a:lnTo>
                                    <a:lnTo>
                                      <a:pt x="0" y="1485"/>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5991901" name="Group 966"/>
                          <wpg:cNvGrpSpPr>
                            <a:grpSpLocks/>
                          </wpg:cNvGrpSpPr>
                          <wpg:grpSpPr bwMode="auto">
                            <a:xfrm>
                              <a:off x="670" y="876"/>
                              <a:ext cx="2" cy="13501"/>
                              <a:chOff x="670" y="876"/>
                              <a:chExt cx="2" cy="13501"/>
                            </a:xfrm>
                          </wpg:grpSpPr>
                          <wps:wsp>
                            <wps:cNvPr id="1231632092" name="Freeform 967"/>
                            <wps:cNvSpPr>
                              <a:spLocks/>
                            </wps:cNvSpPr>
                            <wps:spPr bwMode="auto">
                              <a:xfrm>
                                <a:off x="670" y="876"/>
                                <a:ext cx="2" cy="13501"/>
                              </a:xfrm>
                              <a:custGeom>
                                <a:avLst/>
                                <a:gdLst>
                                  <a:gd name="T0" fmla="+- 0 876 876"/>
                                  <a:gd name="T1" fmla="*/ 876 h 13501"/>
                                  <a:gd name="T2" fmla="+- 0 14377 876"/>
                                  <a:gd name="T3" fmla="*/ 14377 h 13501"/>
                                </a:gdLst>
                                <a:ahLst/>
                                <a:cxnLst>
                                  <a:cxn ang="0">
                                    <a:pos x="0" y="T1"/>
                                  </a:cxn>
                                  <a:cxn ang="0">
                                    <a:pos x="0" y="T3"/>
                                  </a:cxn>
                                </a:cxnLst>
                                <a:rect l="0" t="0" r="r" b="b"/>
                                <a:pathLst>
                                  <a:path h="13501">
                                    <a:moveTo>
                                      <a:pt x="0" y="0"/>
                                    </a:moveTo>
                                    <a:lnTo>
                                      <a:pt x="0" y="1350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955480" name="Group 968"/>
                          <wpg:cNvGrpSpPr>
                            <a:grpSpLocks/>
                          </wpg:cNvGrpSpPr>
                          <wpg:grpSpPr bwMode="auto">
                            <a:xfrm>
                              <a:off x="10350" y="876"/>
                              <a:ext cx="2" cy="13530"/>
                              <a:chOff x="10350" y="876"/>
                              <a:chExt cx="2" cy="13530"/>
                            </a:xfrm>
                          </wpg:grpSpPr>
                          <wps:wsp>
                            <wps:cNvPr id="1599733029" name="Freeform 969"/>
                            <wps:cNvSpPr>
                              <a:spLocks/>
                            </wps:cNvSpPr>
                            <wps:spPr bwMode="auto">
                              <a:xfrm>
                                <a:off x="10350" y="876"/>
                                <a:ext cx="2" cy="13530"/>
                              </a:xfrm>
                              <a:custGeom>
                                <a:avLst/>
                                <a:gdLst>
                                  <a:gd name="T0" fmla="+- 0 876 876"/>
                                  <a:gd name="T1" fmla="*/ 876 h 13530"/>
                                  <a:gd name="T2" fmla="+- 0 14405 876"/>
                                  <a:gd name="T3" fmla="*/ 14405 h 13530"/>
                                </a:gdLst>
                                <a:ahLst/>
                                <a:cxnLst>
                                  <a:cxn ang="0">
                                    <a:pos x="0" y="T1"/>
                                  </a:cxn>
                                  <a:cxn ang="0">
                                    <a:pos x="0" y="T3"/>
                                  </a:cxn>
                                </a:cxnLst>
                                <a:rect l="0" t="0" r="r" b="b"/>
                                <a:pathLst>
                                  <a:path h="13530">
                                    <a:moveTo>
                                      <a:pt x="0" y="0"/>
                                    </a:moveTo>
                                    <a:lnTo>
                                      <a:pt x="0" y="1352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015263" name="Group 970"/>
                          <wpg:cNvGrpSpPr>
                            <a:grpSpLocks/>
                          </wpg:cNvGrpSpPr>
                          <wpg:grpSpPr bwMode="auto">
                            <a:xfrm>
                              <a:off x="663" y="883"/>
                              <a:ext cx="9694" cy="2"/>
                              <a:chOff x="663" y="883"/>
                              <a:chExt cx="9694" cy="2"/>
                            </a:xfrm>
                          </wpg:grpSpPr>
                          <wps:wsp>
                            <wps:cNvPr id="1425448566" name="Freeform 971"/>
                            <wps:cNvSpPr>
                              <a:spLocks/>
                            </wps:cNvSpPr>
                            <wps:spPr bwMode="auto">
                              <a:xfrm>
                                <a:off x="663" y="883"/>
                                <a:ext cx="9694" cy="2"/>
                              </a:xfrm>
                              <a:custGeom>
                                <a:avLst/>
                                <a:gdLst>
                                  <a:gd name="T0" fmla="+- 0 663 663"/>
                                  <a:gd name="T1" fmla="*/ T0 w 9694"/>
                                  <a:gd name="T2" fmla="+- 0 10357 663"/>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2930712" name="Group 972"/>
                          <wpg:cNvGrpSpPr>
                            <a:grpSpLocks/>
                          </wpg:cNvGrpSpPr>
                          <wpg:grpSpPr bwMode="auto">
                            <a:xfrm>
                              <a:off x="662" y="2361"/>
                              <a:ext cx="9694" cy="2"/>
                              <a:chOff x="662" y="2361"/>
                              <a:chExt cx="9694" cy="2"/>
                            </a:xfrm>
                          </wpg:grpSpPr>
                          <wps:wsp>
                            <wps:cNvPr id="404134971" name="Freeform 973"/>
                            <wps:cNvSpPr>
                              <a:spLocks/>
                            </wps:cNvSpPr>
                            <wps:spPr bwMode="auto">
                              <a:xfrm>
                                <a:off x="662" y="2361"/>
                                <a:ext cx="9694" cy="2"/>
                              </a:xfrm>
                              <a:custGeom>
                                <a:avLst/>
                                <a:gdLst>
                                  <a:gd name="T0" fmla="+- 0 662 662"/>
                                  <a:gd name="T1" fmla="*/ T0 w 9694"/>
                                  <a:gd name="T2" fmla="+- 0 10356 662"/>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43594966" name="Group 974"/>
                        <wpg:cNvGrpSpPr>
                          <a:grpSpLocks/>
                        </wpg:cNvGrpSpPr>
                        <wpg:grpSpPr bwMode="auto">
                          <a:xfrm>
                            <a:off x="662" y="14402"/>
                            <a:ext cx="9694" cy="2"/>
                            <a:chOff x="662" y="2361"/>
                            <a:chExt cx="9694" cy="2"/>
                          </a:xfrm>
                        </wpg:grpSpPr>
                        <wps:wsp>
                          <wps:cNvPr id="1869825381" name="Freeform 975"/>
                          <wps:cNvSpPr>
                            <a:spLocks/>
                          </wps:cNvSpPr>
                          <wps:spPr bwMode="auto">
                            <a:xfrm>
                              <a:off x="662" y="2361"/>
                              <a:ext cx="9694" cy="2"/>
                            </a:xfrm>
                            <a:custGeom>
                              <a:avLst/>
                              <a:gdLst>
                                <a:gd name="T0" fmla="+- 0 662 662"/>
                                <a:gd name="T1" fmla="*/ T0 w 9694"/>
                                <a:gd name="T2" fmla="+- 0 10356 662"/>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226FDB" id="Group 962" o:spid="_x0000_s1026" style="position:absolute;margin-left:-12.9pt;margin-top:-3.2pt;width:484.75pt;height:676.5pt;z-index:-251658222" coordorigin="662,876" coordsize="9695,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">
                <v:group id="Group 963" o:spid="_x0000_s1027" style="position:absolute;left:662;top:876;width:9695;height:13530" coordorigin="662,876" coordsize="9695,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">
                  <v:group id="Group 964" o:spid="_x0000_s1028" style="position:absolute;left:663;top:876;width:9694;height:1485" coordorigin="663,876" coordsize="969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">
                    <v:shape id="Freeform 965" o:spid="_x0000_s1029" style="position:absolute;left:663;top:876;width:9694;height:1485;visibility:visible;mso-wrap-style:square;v-text-anchor:top" coordsize="969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" path="m,1485r9694,l9694,,,,,1485e" fillcolor="#a7a9ac" stroked="f">
                      <v:path arrowok="t" o:connecttype="custom" o:connectlocs="0,2361;9694,2361;9694,876;0,876;0,2361" o:connectangles="0,0,0,0,0"/>
                    </v:shape>
                  </v:group>
                  <v:group id="Group 966" o:spid="_x0000_s1030" style="position:absolute;left:670;top:876;width:2;height:13501" coordorigin="670,876" coordsize="2,1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">
                    <v:shape id="Freeform 967" o:spid="_x0000_s1031" style="position:absolute;left:670;top:876;width:2;height:13501;visibility:visible;mso-wrap-style:square;v-text-anchor:top" coordsize="2,1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" path="m,l,13501e" filled="f" strokecolor="#231f20">
                      <v:path arrowok="t" o:connecttype="custom" o:connectlocs="0,876;0,14377" o:connectangles="0,0"/>
                    </v:shape>
                  </v:group>
                  <v:group id="Group 968" o:spid="_x0000_s1032" style="position:absolute;left:10350;top:876;width:2;height:13530" coordorigin="10350,876" coordsize="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">
                    <v:shape id="Freeform 969" o:spid="_x0000_s1033" style="position:absolute;left:10350;top:876;width:2;height:13530;visibility:visible;mso-wrap-style:square;v-text-anchor:top" coordsize="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" path="m,l,13529e" filled="f" strokecolor="#231f20">
                      <v:path arrowok="t" o:connecttype="custom" o:connectlocs="0,876;0,14405" o:connectangles="0,0"/>
                    </v:shape>
                  </v:group>
                  <v:group id="Group 970" o:spid="_x0000_s1034" style="position:absolute;left:663;top:883;width:9694;height:2" coordorigin="663,88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">
                    <v:shape id="Freeform 971" o:spid="_x0000_s1035" style="position:absolute;left:663;top:88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" path="m,l9694,e" filled="f" strokecolor="#231f20">
                      <v:path arrowok="t" o:connecttype="custom" o:connectlocs="0,0;9694,0" o:connectangles="0,0"/>
                    </v:shape>
                  </v:group>
                  <v:group id="Group 972" o:spid="_x0000_s1036" style="position:absolute;left:662;top:2361;width:9694;height:2" coordorigin="662,236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">
                    <v:shape id="Freeform 973" o:spid="_x0000_s1037" style="position:absolute;left:662;top:236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" path="m,l9694,e" filled="f" strokecolor="#231f20">
                      <v:path arrowok="t" o:connecttype="custom" o:connectlocs="0,0;9694,0" o:connectangles="0,0"/>
                    </v:shape>
                  </v:group>
                </v:group>
                <v:group id="Group 974" o:spid="_x0000_s1038" style="position:absolute;left:662;top:14402;width:9694;height:2" coordorigin="662,236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">
                  <v:shape id="Freeform 975" o:spid="_x0000_s1039" style="position:absolute;left:662;top:236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" path="m,l9694,e" filled="f" strokecolor="#231f20">
                    <v:path arrowok="t" o:connecttype="custom" o:connectlocs="0,0;9694,0" o:connectangles="0,0"/>
                  </v:shape>
                </v:group>
              </v:group>
            </w:pict>
          </mc:Fallback>
        </mc:AlternateContent>
      </w:r>
      <w:r w:rsidR="00227F21" w:rsidRPr="003211BC">
        <w:rPr>
          <w:rFonts w:ascii="Arial" w:eastAsia="Arial" w:hAnsi="Arial" w:cs="Arial"/>
          <w:color w:val="231F20"/>
          <w:sz w:val="56"/>
          <w:szCs w:val="56"/>
        </w:rPr>
        <w:t xml:space="preserve">The </w:t>
      </w:r>
      <w:r w:rsidR="00227F21" w:rsidRPr="003211BC">
        <w:rPr>
          <w:rFonts w:ascii="Arial" w:eastAsia="Arial" w:hAnsi="Arial" w:cs="Arial"/>
          <w:i/>
          <w:color w:val="231F20"/>
          <w:sz w:val="56"/>
          <w:szCs w:val="56"/>
        </w:rPr>
        <w:t xml:space="preserve">Contractor’s </w:t>
      </w:r>
      <w:r w:rsidR="00227F21" w:rsidRPr="003211BC">
        <w:rPr>
          <w:rFonts w:ascii="Arial" w:eastAsia="Arial" w:hAnsi="Arial" w:cs="Arial"/>
          <w:color w:val="231F20"/>
          <w:sz w:val="56"/>
          <w:szCs w:val="56"/>
        </w:rPr>
        <w:t xml:space="preserve">Offer and </w:t>
      </w:r>
      <w:r w:rsidR="00227F21" w:rsidRPr="003211BC">
        <w:rPr>
          <w:rFonts w:ascii="Arial" w:eastAsia="Arial" w:hAnsi="Arial" w:cs="Arial"/>
          <w:i/>
          <w:color w:val="231F20"/>
          <w:position w:val="-2"/>
          <w:sz w:val="56"/>
          <w:szCs w:val="56"/>
        </w:rPr>
        <w:t xml:space="preserve">Client’s </w:t>
      </w:r>
      <w:r w:rsidR="00227F21" w:rsidRPr="003211BC">
        <w:rPr>
          <w:rFonts w:ascii="Arial" w:eastAsia="Arial" w:hAnsi="Arial" w:cs="Arial"/>
          <w:color w:val="231F20"/>
          <w:position w:val="-2"/>
          <w:sz w:val="56"/>
          <w:szCs w:val="56"/>
        </w:rPr>
        <w:t>Acceptance</w:t>
      </w:r>
    </w:p>
    <w:p w14:paraId="3BB530DE" w14:textId="77777777" w:rsidR="00227F21" w:rsidRPr="003211BC" w:rsidRDefault="00227F21" w:rsidP="00227F21">
      <w:pPr>
        <w:spacing w:before="3" w:after="0" w:line="170" w:lineRule="exact"/>
        <w:rPr>
          <w:rFonts w:ascii="Arial" w:hAnsi="Arial" w:cs="Arial"/>
          <w:sz w:val="17"/>
          <w:szCs w:val="17"/>
        </w:rPr>
      </w:pPr>
    </w:p>
    <w:p w14:paraId="31207FA7" w14:textId="77777777" w:rsidR="00227F21" w:rsidRPr="003211BC" w:rsidRDefault="00227F21" w:rsidP="00227F21">
      <w:pPr>
        <w:spacing w:after="0" w:line="200" w:lineRule="exact"/>
        <w:rPr>
          <w:rFonts w:ascii="Arial" w:hAnsi="Arial" w:cs="Arial"/>
          <w:sz w:val="20"/>
          <w:szCs w:val="20"/>
        </w:rPr>
      </w:pPr>
    </w:p>
    <w:p w14:paraId="46CDFCB0" w14:textId="77777777" w:rsidR="00227F21" w:rsidRPr="003211BC" w:rsidRDefault="00227F21" w:rsidP="00227F21">
      <w:pPr>
        <w:spacing w:after="0" w:line="200" w:lineRule="exact"/>
        <w:rPr>
          <w:rFonts w:ascii="Arial" w:hAnsi="Arial" w:cs="Arial"/>
          <w:sz w:val="20"/>
          <w:szCs w:val="20"/>
        </w:rPr>
      </w:pPr>
    </w:p>
    <w:p w14:paraId="6763CFAA" w14:textId="77777777" w:rsidR="00227F21" w:rsidRPr="003211BC" w:rsidRDefault="00227F21" w:rsidP="00227F21">
      <w:pPr>
        <w:spacing w:after="0" w:line="200" w:lineRule="exact"/>
        <w:rPr>
          <w:rFonts w:ascii="Arial" w:hAnsi="Arial" w:cs="Arial"/>
          <w:sz w:val="20"/>
          <w:szCs w:val="20"/>
        </w:rPr>
      </w:pPr>
    </w:p>
    <w:p w14:paraId="7B22A3E4" w14:textId="77777777" w:rsidR="00227F21" w:rsidRPr="003211BC" w:rsidRDefault="00227F21" w:rsidP="00227F21">
      <w:pPr>
        <w:tabs>
          <w:tab w:val="left" w:pos="9000"/>
        </w:tabs>
        <w:spacing w:before="37" w:after="0" w:line="255" w:lineRule="auto"/>
        <w:ind w:left="223" w:right="285"/>
        <w:rPr>
          <w:rFonts w:ascii="Arial" w:eastAsia="Arial" w:hAnsi="Arial" w:cs="Arial"/>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Contractor </w:t>
      </w:r>
      <w:r w:rsidRPr="003211BC">
        <w:rPr>
          <w:rFonts w:ascii="Arial" w:eastAsia="Arial" w:hAnsi="Arial" w:cs="Arial"/>
          <w:color w:val="231F20"/>
          <w:sz w:val="18"/>
          <w:szCs w:val="18"/>
        </w:rPr>
        <w:t xml:space="preserve">offers to Provide the Works in accordance with these </w:t>
      </w:r>
      <w:r w:rsidRPr="003211BC">
        <w:rPr>
          <w:rFonts w:ascii="Arial" w:eastAsia="Arial" w:hAnsi="Arial" w:cs="Arial"/>
          <w:i/>
          <w:color w:val="231F20"/>
          <w:sz w:val="18"/>
          <w:szCs w:val="18"/>
        </w:rPr>
        <w:t xml:space="preserve">conditions of contract </w:t>
      </w:r>
      <w:r w:rsidRPr="003211BC">
        <w:rPr>
          <w:rFonts w:ascii="Arial" w:eastAsia="Arial" w:hAnsi="Arial" w:cs="Arial"/>
          <w:color w:val="231F20"/>
          <w:sz w:val="18"/>
          <w:szCs w:val="18"/>
        </w:rPr>
        <w:t xml:space="preserve">for an amount to be determined in accordance with these </w:t>
      </w:r>
      <w:r w:rsidRPr="003211BC">
        <w:rPr>
          <w:rFonts w:ascii="Arial" w:eastAsia="Arial" w:hAnsi="Arial" w:cs="Arial"/>
          <w:i/>
          <w:color w:val="231F20"/>
          <w:sz w:val="18"/>
          <w:szCs w:val="18"/>
        </w:rPr>
        <w:t>conditions of contract</w:t>
      </w:r>
      <w:r w:rsidRPr="003211BC">
        <w:rPr>
          <w:rFonts w:ascii="Arial" w:eastAsia="Arial" w:hAnsi="Arial" w:cs="Arial"/>
          <w:color w:val="231F20"/>
          <w:sz w:val="18"/>
          <w:szCs w:val="18"/>
        </w:rPr>
        <w:t>.</w:t>
      </w:r>
    </w:p>
    <w:p w14:paraId="7AF65AAF" w14:textId="77777777" w:rsidR="00227F21" w:rsidRPr="003211BC" w:rsidRDefault="00227F21" w:rsidP="00227F21">
      <w:pPr>
        <w:spacing w:before="1" w:after="0" w:line="130" w:lineRule="exact"/>
        <w:rPr>
          <w:rFonts w:ascii="Arial" w:hAnsi="Arial" w:cs="Arial"/>
          <w:sz w:val="13"/>
          <w:szCs w:val="13"/>
        </w:rPr>
      </w:pPr>
    </w:p>
    <w:p w14:paraId="5801EB53" w14:textId="77777777" w:rsidR="00227F21" w:rsidRPr="003211BC" w:rsidRDefault="00227F21" w:rsidP="00227F21">
      <w:pPr>
        <w:spacing w:after="0" w:line="200" w:lineRule="exact"/>
        <w:rPr>
          <w:rFonts w:ascii="Arial" w:hAnsi="Arial" w:cs="Arial"/>
          <w:sz w:val="20"/>
          <w:szCs w:val="20"/>
        </w:rPr>
      </w:pPr>
    </w:p>
    <w:p w14:paraId="5CADC3D0" w14:textId="77777777" w:rsidR="00227F21" w:rsidRPr="003211BC" w:rsidRDefault="00227F21" w:rsidP="00227F21">
      <w:pPr>
        <w:spacing w:after="0" w:line="200" w:lineRule="exact"/>
        <w:rPr>
          <w:rFonts w:ascii="Arial" w:hAnsi="Arial" w:cs="Arial"/>
          <w:sz w:val="20"/>
          <w:szCs w:val="20"/>
        </w:rPr>
      </w:pPr>
    </w:p>
    <w:p w14:paraId="113DFBA6" w14:textId="77777777" w:rsidR="00227F21" w:rsidRPr="003211BC" w:rsidRDefault="00227F21" w:rsidP="00227F21">
      <w:pPr>
        <w:spacing w:after="0"/>
        <w:rPr>
          <w:rFonts w:ascii="Arial" w:hAnsi="Arial" w:cs="Arial"/>
        </w:rPr>
        <w:sectPr w:rsidR="00227F21" w:rsidRPr="003211BC" w:rsidSect="00D8104A">
          <w:pgSz w:w="11907" w:h="16839" w:code="9"/>
          <w:pgMar w:top="940" w:right="2250" w:bottom="274" w:left="1350" w:header="720" w:footer="720" w:gutter="0"/>
          <w:cols w:space="720"/>
          <w:docGrid w:linePitch="299"/>
        </w:sect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3600"/>
      </w:tblGrid>
      <w:tr w:rsidR="00227F21" w:rsidRPr="003211BC" w14:paraId="5CC6A62A" w14:textId="77777777" w:rsidTr="00405AD0">
        <w:trPr>
          <w:trHeight w:val="312"/>
        </w:trPr>
        <w:tc>
          <w:tcPr>
            <w:tcW w:w="5130" w:type="dxa"/>
            <w:tcBorders>
              <w:right w:val="single" w:sz="4" w:space="0" w:color="auto"/>
            </w:tcBorders>
          </w:tcPr>
          <w:p w14:paraId="11EBD72A" w14:textId="77777777" w:rsidR="00227F21" w:rsidRPr="003211BC" w:rsidRDefault="00227F21" w:rsidP="00405AD0">
            <w:pPr>
              <w:spacing w:before="36" w:line="203" w:lineRule="exact"/>
              <w:ind w:left="2495" w:right="-205" w:hanging="2610"/>
              <w:rPr>
                <w:rFonts w:ascii="Arial" w:eastAsia="Arial" w:hAnsi="Arial" w:cs="Arial"/>
                <w:color w:val="231F20"/>
                <w:position w:val="-1"/>
                <w:sz w:val="18"/>
                <w:szCs w:val="18"/>
              </w:rPr>
            </w:pPr>
            <w:r w:rsidRPr="003211BC">
              <w:rPr>
                <w:rFonts w:ascii="Arial" w:eastAsia="Arial" w:hAnsi="Arial" w:cs="Arial"/>
                <w:color w:val="231F20"/>
                <w:sz w:val="18"/>
                <w:szCs w:val="18"/>
              </w:rPr>
              <w:t>The offered total of the Prices is</w:t>
            </w:r>
          </w:p>
        </w:tc>
        <w:tc>
          <w:tcPr>
            <w:tcW w:w="36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01171053"/>
              <w:placeholder>
                <w:docPart w:val="180EA0E14DD14F80A74237CB5D9D1AA7"/>
              </w:placeholder>
              <w:showingPlcHdr/>
            </w:sdtPr>
            <w:sdtContent>
              <w:p w14:paraId="1FAA212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4BE180A9" w14:textId="77777777" w:rsidR="00227F21" w:rsidRPr="003211BC" w:rsidRDefault="00227F21" w:rsidP="00227F21">
      <w:pPr>
        <w:spacing w:before="36" w:after="0" w:line="240" w:lineRule="auto"/>
        <w:ind w:left="223" w:right="-67"/>
        <w:rPr>
          <w:rFonts w:ascii="Arial" w:eastAsia="Arial" w:hAnsi="Arial" w:cs="Arial"/>
          <w:color w:val="231F20"/>
          <w:sz w:val="18"/>
          <w:szCs w:val="18"/>
        </w:rPr>
      </w:pPr>
    </w:p>
    <w:tbl>
      <w:tblPr>
        <w:tblStyle w:val="TableGrid"/>
        <w:tblW w:w="6210" w:type="dxa"/>
        <w:tblInd w:w="290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10"/>
      </w:tblGrid>
      <w:tr w:rsidR="00227F21" w:rsidRPr="003211BC" w14:paraId="30413EB7" w14:textId="77777777" w:rsidTr="00405AD0">
        <w:trPr>
          <w:trHeight w:val="275"/>
        </w:trPr>
        <w:tc>
          <w:tcPr>
            <w:tcW w:w="6210" w:type="dxa"/>
            <w:vAlign w:val="center"/>
          </w:tcPr>
          <w:p w14:paraId="2511A059"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b/>
                <w:bCs/>
                <w:color w:val="231F20"/>
                <w:position w:val="-1"/>
                <w:sz w:val="18"/>
                <w:szCs w:val="18"/>
              </w:rPr>
              <w:t>Enter the total of the Prices from the Price List.</w:t>
            </w:r>
          </w:p>
        </w:tc>
      </w:tr>
    </w:tbl>
    <w:p w14:paraId="520FB7CA" w14:textId="77777777" w:rsidR="00227F21" w:rsidRPr="003211BC" w:rsidRDefault="00227F21" w:rsidP="00227F21">
      <w:pPr>
        <w:spacing w:after="0" w:line="200" w:lineRule="exact"/>
        <w:rPr>
          <w:rFonts w:ascii="Arial" w:hAnsi="Arial" w:cs="Arial"/>
          <w:sz w:val="20"/>
          <w:szCs w:val="20"/>
        </w:rPr>
      </w:pPr>
    </w:p>
    <w:p w14:paraId="400A9AE6" w14:textId="77777777" w:rsidR="00227F21" w:rsidRPr="003211BC" w:rsidRDefault="00227F21" w:rsidP="00227F21">
      <w:pPr>
        <w:spacing w:after="0" w:line="203" w:lineRule="exact"/>
        <w:ind w:right="-20"/>
        <w:rPr>
          <w:rFonts w:ascii="Arial" w:eastAsia="Arial" w:hAnsi="Arial" w:cs="Arial"/>
          <w:sz w:val="18"/>
          <w:szCs w:val="18"/>
        </w:rPr>
      </w:pPr>
    </w:p>
    <w:p w14:paraId="71E52D36" w14:textId="77777777" w:rsidR="00227F21" w:rsidRPr="003211BC" w:rsidRDefault="00227F21" w:rsidP="00227F21">
      <w:pPr>
        <w:spacing w:after="0"/>
        <w:rPr>
          <w:rFonts w:ascii="Arial" w:hAnsi="Arial" w:cs="Arial"/>
        </w:rPr>
        <w:sectPr w:rsidR="00227F21" w:rsidRPr="003211BC" w:rsidSect="00D8104A">
          <w:type w:val="continuous"/>
          <w:pgSz w:w="11907" w:h="16839" w:code="9"/>
          <w:pgMar w:top="1380" w:right="740" w:bottom="274" w:left="920" w:header="720" w:footer="720" w:gutter="0"/>
          <w:cols w:space="217"/>
          <w:docGrid w:linePitch="299"/>
        </w:sectPr>
      </w:pPr>
    </w:p>
    <w:p w14:paraId="000471A6" w14:textId="77777777" w:rsidR="00227F21" w:rsidRPr="003211BC" w:rsidRDefault="00227F21" w:rsidP="00227F21">
      <w:pPr>
        <w:spacing w:before="2" w:after="0" w:line="170" w:lineRule="exact"/>
        <w:ind w:right="1580"/>
        <w:rPr>
          <w:rFonts w:ascii="Arial" w:hAnsi="Arial" w:cs="Arial"/>
          <w:sz w:val="20"/>
          <w:szCs w:val="20"/>
        </w:rPr>
      </w:pPr>
    </w:p>
    <w:p w14:paraId="458898B0" w14:textId="77777777" w:rsidR="00227F21" w:rsidRPr="003211BC" w:rsidRDefault="00227F21" w:rsidP="00227F21">
      <w:pPr>
        <w:spacing w:after="0" w:line="200" w:lineRule="exact"/>
        <w:rPr>
          <w:rFonts w:ascii="Arial" w:hAnsi="Arial" w:cs="Arial"/>
          <w:sz w:val="20"/>
          <w:szCs w:val="20"/>
        </w:rPr>
      </w:pPr>
    </w:p>
    <w:p w14:paraId="2456784C" w14:textId="77777777" w:rsidR="00227F21" w:rsidRPr="003211BC" w:rsidRDefault="00227F21" w:rsidP="00227F21">
      <w:pPr>
        <w:spacing w:before="37" w:after="0" w:line="240" w:lineRule="auto"/>
        <w:ind w:left="223" w:right="-20"/>
        <w:rPr>
          <w:rFonts w:ascii="Arial" w:eastAsia="Arial" w:hAnsi="Arial" w:cs="Arial"/>
          <w:sz w:val="18"/>
          <w:szCs w:val="18"/>
        </w:rPr>
      </w:pPr>
      <w:r w:rsidRPr="003211BC">
        <w:rPr>
          <w:rFonts w:ascii="Arial" w:eastAsia="Arial" w:hAnsi="Arial" w:cs="Arial"/>
          <w:color w:val="231F20"/>
          <w:sz w:val="18"/>
          <w:szCs w:val="18"/>
        </w:rPr>
        <w:t xml:space="preserve">Signed on behalf of the </w:t>
      </w:r>
      <w:r w:rsidRPr="003211BC">
        <w:rPr>
          <w:rFonts w:ascii="Arial" w:eastAsia="Arial" w:hAnsi="Arial" w:cs="Arial"/>
          <w:i/>
          <w:color w:val="231F20"/>
          <w:sz w:val="18"/>
          <w:szCs w:val="18"/>
        </w:rPr>
        <w:t>Contractor</w:t>
      </w:r>
    </w:p>
    <w:p w14:paraId="2451D394" w14:textId="77777777" w:rsidR="00227F21" w:rsidRPr="003211BC" w:rsidRDefault="00227F21" w:rsidP="00227F21">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79DD69C6" w14:textId="77777777" w:rsidTr="00405AD0">
        <w:trPr>
          <w:trHeight w:val="267"/>
        </w:trPr>
        <w:tc>
          <w:tcPr>
            <w:tcW w:w="2520" w:type="dxa"/>
            <w:tcBorders>
              <w:right w:val="single" w:sz="4" w:space="0" w:color="auto"/>
            </w:tcBorders>
          </w:tcPr>
          <w:p w14:paraId="722E91AE"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95725783"/>
              <w:placeholder>
                <w:docPart w:val="D898BF2EEFE9444A95760D3EDC59A5F6"/>
              </w:placeholder>
              <w:showingPlcHdr/>
            </w:sdtPr>
            <w:sdtContent>
              <w:p w14:paraId="7F97B3E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3E2FCE6F"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571003DB" w14:textId="77777777" w:rsidTr="00405AD0">
        <w:trPr>
          <w:trHeight w:val="267"/>
        </w:trPr>
        <w:tc>
          <w:tcPr>
            <w:tcW w:w="2520" w:type="dxa"/>
            <w:tcBorders>
              <w:right w:val="single" w:sz="4" w:space="0" w:color="auto"/>
            </w:tcBorders>
          </w:tcPr>
          <w:p w14:paraId="4B0F5BC1"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Position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4825734"/>
              <w:placeholder>
                <w:docPart w:val="574CB18D6C66411F819BC0902AFB597C"/>
              </w:placeholder>
            </w:sdtPr>
            <w:sdtContent>
              <w:sdt>
                <w:sdtPr>
                  <w:rPr>
                    <w:rFonts w:ascii="Arial" w:hAnsi="Arial" w:cs="Arial"/>
                    <w:sz w:val="18"/>
                    <w:szCs w:val="18"/>
                  </w:rPr>
                  <w:id w:val="-1108431114"/>
                  <w:placeholder>
                    <w:docPart w:val="E5358A3E72AE48548B353AA4A743C4C8"/>
                  </w:placeholder>
                  <w:showingPlcHdr/>
                </w:sdtPr>
                <w:sdtContent>
                  <w:p w14:paraId="273FD66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r>
    </w:tbl>
    <w:p w14:paraId="1C70C061"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2546421F" w14:textId="77777777" w:rsidTr="00405AD0">
        <w:trPr>
          <w:trHeight w:val="744"/>
        </w:trPr>
        <w:tc>
          <w:tcPr>
            <w:tcW w:w="2520" w:type="dxa"/>
            <w:tcBorders>
              <w:right w:val="single" w:sz="4" w:space="0" w:color="auto"/>
            </w:tcBorders>
          </w:tcPr>
          <w:p w14:paraId="2C90F838"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03019362"/>
              <w:placeholder>
                <w:docPart w:val="998D88EDC28A4CFAAF47449E2D66A08F"/>
              </w:placeholder>
            </w:sdtPr>
            <w:sdtContent>
              <w:sdt>
                <w:sdtPr>
                  <w:rPr>
                    <w:rFonts w:ascii="Arial" w:hAnsi="Arial" w:cs="Arial"/>
                    <w:sz w:val="18"/>
                    <w:szCs w:val="18"/>
                  </w:rPr>
                  <w:id w:val="327571269"/>
                  <w:placeholder>
                    <w:docPart w:val="5CAB1EC3A2EB4599867FD9AB651D80C6"/>
                  </w:placeholder>
                  <w:showingPlcHdr/>
                </w:sdtPr>
                <w:sdtContent>
                  <w:p w14:paraId="508F51E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r>
    </w:tbl>
    <w:p w14:paraId="13635703"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19865CDA" w14:textId="77777777" w:rsidTr="00405AD0">
        <w:trPr>
          <w:trHeight w:val="267"/>
        </w:trPr>
        <w:tc>
          <w:tcPr>
            <w:tcW w:w="2520" w:type="dxa"/>
            <w:tcBorders>
              <w:right w:val="single" w:sz="4" w:space="0" w:color="auto"/>
            </w:tcBorders>
          </w:tcPr>
          <w:p w14:paraId="650DC6F5"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99072057"/>
              <w:placeholder>
                <w:docPart w:val="51361232B7A14068958D9108EC1DCBB9"/>
              </w:placeholder>
            </w:sdtPr>
            <w:sdtContent>
              <w:sdt>
                <w:sdtPr>
                  <w:rPr>
                    <w:rFonts w:ascii="Arial" w:hAnsi="Arial" w:cs="Arial"/>
                    <w:sz w:val="18"/>
                    <w:szCs w:val="18"/>
                  </w:rPr>
                  <w:id w:val="946730300"/>
                  <w:placeholder>
                    <w:docPart w:val="A5D1B50445CB4F15B5F3F942BD0A031C"/>
                  </w:placeholder>
                  <w:showingPlcHdr/>
                </w:sdtPr>
                <w:sdtContent>
                  <w:p w14:paraId="5C96A00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r>
    </w:tbl>
    <w:p w14:paraId="52A4DA08" w14:textId="77777777" w:rsidR="00227F21" w:rsidRPr="003211BC" w:rsidRDefault="00227F21" w:rsidP="00227F21">
      <w:pPr>
        <w:spacing w:after="0" w:line="203" w:lineRule="exact"/>
        <w:ind w:right="-20" w:firstLine="450"/>
        <w:jc w:val="right"/>
        <w:rPr>
          <w:rFonts w:ascii="Arial" w:eastAsia="Arial" w:hAnsi="Arial" w:cs="Arial"/>
          <w:color w:val="231F20"/>
          <w:position w:val="-1"/>
          <w:sz w:val="18"/>
          <w:szCs w:val="18"/>
        </w:rPr>
      </w:pPr>
    </w:p>
    <w:p w14:paraId="194D3FA6" w14:textId="77777777" w:rsidR="00227F21" w:rsidRPr="003211BC" w:rsidRDefault="00227F21" w:rsidP="00227F21">
      <w:pPr>
        <w:spacing w:after="0" w:line="203" w:lineRule="exact"/>
        <w:ind w:right="-20"/>
        <w:rPr>
          <w:rFonts w:ascii="Arial" w:eastAsia="Arial" w:hAnsi="Arial" w:cs="Arial"/>
          <w:color w:val="231F20"/>
          <w:position w:val="-1"/>
          <w:sz w:val="18"/>
          <w:szCs w:val="18"/>
        </w:rPr>
      </w:pPr>
    </w:p>
    <w:p w14:paraId="438F7582" w14:textId="77777777" w:rsidR="00227F21" w:rsidRPr="003211BC" w:rsidRDefault="00227F21" w:rsidP="00227F21">
      <w:pPr>
        <w:spacing w:after="0" w:line="200" w:lineRule="exact"/>
        <w:rPr>
          <w:rFonts w:ascii="Arial" w:hAnsi="Arial" w:cs="Arial"/>
          <w:sz w:val="20"/>
          <w:szCs w:val="20"/>
        </w:rPr>
      </w:pPr>
    </w:p>
    <w:p w14:paraId="719BCA86" w14:textId="77777777" w:rsidR="00227F21" w:rsidRPr="003211BC" w:rsidRDefault="00227F21" w:rsidP="00227F21">
      <w:pPr>
        <w:spacing w:before="37" w:after="0" w:line="240" w:lineRule="auto"/>
        <w:ind w:left="223" w:right="-20"/>
        <w:rPr>
          <w:rFonts w:ascii="Arial" w:eastAsia="Arial" w:hAnsi="Arial" w:cs="Arial"/>
          <w:sz w:val="18"/>
          <w:szCs w:val="18"/>
        </w:rPr>
      </w:pPr>
      <w:r w:rsidRPr="003211BC">
        <w:rPr>
          <w:rFonts w:ascii="Arial" w:eastAsia="Arial" w:hAnsi="Arial" w:cs="Arial"/>
          <w:color w:val="231F20"/>
          <w:sz w:val="18"/>
          <w:szCs w:val="18"/>
        </w:rPr>
        <w:t xml:space="preserve">The </w:t>
      </w:r>
      <w:r w:rsidRPr="003211BC">
        <w:rPr>
          <w:rFonts w:ascii="Arial" w:eastAsia="Arial" w:hAnsi="Arial" w:cs="Arial"/>
          <w:i/>
          <w:color w:val="231F20"/>
          <w:sz w:val="18"/>
          <w:szCs w:val="18"/>
        </w:rPr>
        <w:t xml:space="preserve">Client </w:t>
      </w:r>
      <w:r w:rsidRPr="003211BC">
        <w:rPr>
          <w:rFonts w:ascii="Arial" w:eastAsia="Arial" w:hAnsi="Arial" w:cs="Arial"/>
          <w:color w:val="231F20"/>
          <w:sz w:val="18"/>
          <w:szCs w:val="18"/>
        </w:rPr>
        <w:t xml:space="preserve">accepts the </w:t>
      </w:r>
      <w:r w:rsidRPr="003211BC">
        <w:rPr>
          <w:rFonts w:ascii="Arial" w:eastAsia="Arial" w:hAnsi="Arial" w:cs="Arial"/>
          <w:i/>
          <w:color w:val="231F20"/>
          <w:sz w:val="18"/>
          <w:szCs w:val="18"/>
        </w:rPr>
        <w:t xml:space="preserve">Contractor’s </w:t>
      </w:r>
      <w:r w:rsidRPr="003211BC">
        <w:rPr>
          <w:rFonts w:ascii="Arial" w:eastAsia="Arial" w:hAnsi="Arial" w:cs="Arial"/>
          <w:color w:val="231F20"/>
          <w:sz w:val="18"/>
          <w:szCs w:val="18"/>
        </w:rPr>
        <w:t>Offer to Provide the Works</w:t>
      </w:r>
    </w:p>
    <w:p w14:paraId="00B56FC5" w14:textId="77777777" w:rsidR="00227F21" w:rsidRPr="003211BC" w:rsidRDefault="00227F21" w:rsidP="00227F21">
      <w:pPr>
        <w:spacing w:before="3" w:after="0" w:line="180" w:lineRule="exact"/>
        <w:rPr>
          <w:rFonts w:ascii="Arial" w:hAnsi="Arial" w:cs="Arial"/>
          <w:sz w:val="18"/>
          <w:szCs w:val="18"/>
        </w:rPr>
      </w:pPr>
    </w:p>
    <w:p w14:paraId="4B8D7A0F" w14:textId="77777777" w:rsidR="00227F21" w:rsidRPr="003211BC" w:rsidRDefault="00227F21" w:rsidP="00227F21">
      <w:pPr>
        <w:spacing w:after="0" w:line="240" w:lineRule="auto"/>
        <w:ind w:left="223" w:right="-20"/>
        <w:rPr>
          <w:rFonts w:ascii="Arial" w:eastAsia="Arial" w:hAnsi="Arial" w:cs="Arial"/>
          <w:sz w:val="18"/>
          <w:szCs w:val="18"/>
        </w:rPr>
      </w:pPr>
      <w:r w:rsidRPr="003211BC">
        <w:rPr>
          <w:rFonts w:ascii="Arial" w:eastAsia="Arial" w:hAnsi="Arial" w:cs="Arial"/>
          <w:color w:val="231F20"/>
          <w:sz w:val="18"/>
          <w:szCs w:val="18"/>
        </w:rPr>
        <w:t xml:space="preserve">Signed on behalf of the </w:t>
      </w:r>
      <w:r w:rsidRPr="003211BC">
        <w:rPr>
          <w:rFonts w:ascii="Arial" w:eastAsia="Arial" w:hAnsi="Arial" w:cs="Arial"/>
          <w:i/>
          <w:color w:val="231F20"/>
          <w:sz w:val="18"/>
          <w:szCs w:val="18"/>
        </w:rPr>
        <w:t>Client</w:t>
      </w:r>
    </w:p>
    <w:p w14:paraId="0D9072B6" w14:textId="77777777" w:rsidR="00227F21" w:rsidRPr="003211BC" w:rsidRDefault="00227F21" w:rsidP="00227F21">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02677178" w14:textId="77777777" w:rsidTr="00405AD0">
        <w:trPr>
          <w:trHeight w:val="267"/>
        </w:trPr>
        <w:tc>
          <w:tcPr>
            <w:tcW w:w="2520" w:type="dxa"/>
            <w:tcBorders>
              <w:right w:val="single" w:sz="4" w:space="0" w:color="auto"/>
            </w:tcBorders>
          </w:tcPr>
          <w:p w14:paraId="798D6636"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68309331"/>
              <w:placeholder>
                <w:docPart w:val="092DC3A9EF3241D982E0363D153FF8AB"/>
              </w:placeholder>
              <w:showingPlcHdr/>
            </w:sdtPr>
            <w:sdtContent>
              <w:p w14:paraId="40972B5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5578C489"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276ED72A" w14:textId="77777777" w:rsidTr="00405AD0">
        <w:trPr>
          <w:trHeight w:val="267"/>
        </w:trPr>
        <w:tc>
          <w:tcPr>
            <w:tcW w:w="2520" w:type="dxa"/>
            <w:tcBorders>
              <w:right w:val="single" w:sz="4" w:space="0" w:color="auto"/>
            </w:tcBorders>
          </w:tcPr>
          <w:p w14:paraId="1518A19A"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Position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6285733"/>
              <w:placeholder>
                <w:docPart w:val="6A463296AE8A4C71AD720370271D709F"/>
              </w:placeholder>
            </w:sdtPr>
            <w:sdtContent>
              <w:sdt>
                <w:sdtPr>
                  <w:rPr>
                    <w:rFonts w:ascii="Arial" w:hAnsi="Arial" w:cs="Arial"/>
                    <w:sz w:val="18"/>
                    <w:szCs w:val="18"/>
                  </w:rPr>
                  <w:id w:val="-781189236"/>
                  <w:placeholder>
                    <w:docPart w:val="F59F0091CABF47A6AC03C94746ABE989"/>
                  </w:placeholder>
                  <w:showingPlcHdr/>
                </w:sdtPr>
                <w:sdtContent>
                  <w:p w14:paraId="6CFC55A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r>
    </w:tbl>
    <w:p w14:paraId="62412485"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7E6EB98B" w14:textId="77777777" w:rsidTr="00405AD0">
        <w:trPr>
          <w:trHeight w:val="744"/>
        </w:trPr>
        <w:tc>
          <w:tcPr>
            <w:tcW w:w="2520" w:type="dxa"/>
            <w:tcBorders>
              <w:right w:val="single" w:sz="4" w:space="0" w:color="auto"/>
            </w:tcBorders>
          </w:tcPr>
          <w:p w14:paraId="78230058"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67707404"/>
              <w:placeholder>
                <w:docPart w:val="0C493FCBF6F1480FB493292326048B33"/>
              </w:placeholder>
            </w:sdtPr>
            <w:sdtContent>
              <w:sdt>
                <w:sdtPr>
                  <w:rPr>
                    <w:rFonts w:ascii="Arial" w:hAnsi="Arial" w:cs="Arial"/>
                    <w:sz w:val="18"/>
                    <w:szCs w:val="18"/>
                  </w:rPr>
                  <w:id w:val="1801269975"/>
                  <w:placeholder>
                    <w:docPart w:val="85AC7F01548148EBA2AA3AE8470F0AAC"/>
                  </w:placeholder>
                  <w:showingPlcHdr/>
                </w:sdtPr>
                <w:sdtContent>
                  <w:p w14:paraId="71D11DB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bdr w:val="single" w:sz="4" w:space="0" w:color="auto"/>
                      </w:rPr>
                      <w:t xml:space="preserve"> </w:t>
                    </w:r>
                  </w:p>
                </w:sdtContent>
              </w:sdt>
            </w:sdtContent>
          </w:sdt>
        </w:tc>
      </w:tr>
    </w:tbl>
    <w:p w14:paraId="78D0FA43" w14:textId="77777777" w:rsidR="00227F21" w:rsidRPr="003211BC" w:rsidRDefault="00227F21" w:rsidP="00227F21">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227F21" w:rsidRPr="003211BC" w14:paraId="2B400417" w14:textId="77777777" w:rsidTr="00405AD0">
        <w:trPr>
          <w:trHeight w:val="267"/>
        </w:trPr>
        <w:tc>
          <w:tcPr>
            <w:tcW w:w="2520" w:type="dxa"/>
            <w:tcBorders>
              <w:right w:val="single" w:sz="4" w:space="0" w:color="auto"/>
            </w:tcBorders>
          </w:tcPr>
          <w:p w14:paraId="041DC46B" w14:textId="77777777" w:rsidR="00227F21" w:rsidRPr="003211BC" w:rsidRDefault="00227F21" w:rsidP="00405AD0">
            <w:pPr>
              <w:spacing w:before="36" w:line="203" w:lineRule="exact"/>
              <w:ind w:right="-20" w:firstLine="450"/>
              <w:jc w:val="right"/>
              <w:rPr>
                <w:rFonts w:ascii="Arial" w:hAnsi="Arial" w:cs="Arial"/>
                <w:sz w:val="18"/>
                <w:szCs w:val="18"/>
              </w:rPr>
            </w:pPr>
            <w:r w:rsidRPr="003211BC">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33430125"/>
              <w:placeholder>
                <w:docPart w:val="A11F093669B5475F9A2971057A13EB95"/>
              </w:placeholder>
            </w:sdtPr>
            <w:sdtContent>
              <w:sdt>
                <w:sdtPr>
                  <w:rPr>
                    <w:rFonts w:ascii="Arial" w:hAnsi="Arial" w:cs="Arial"/>
                    <w:sz w:val="18"/>
                    <w:szCs w:val="18"/>
                  </w:rPr>
                  <w:id w:val="1068608174"/>
                  <w:placeholder>
                    <w:docPart w:val="4888726CCA7B44E6A2BDDE7707E41081"/>
                  </w:placeholder>
                  <w:showingPlcHdr/>
                </w:sdtPr>
                <w:sdtContent>
                  <w:p w14:paraId="0504FBE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r>
    </w:tbl>
    <w:p w14:paraId="51E9AAEA" w14:textId="77777777" w:rsidR="00227F21" w:rsidRPr="003211BC" w:rsidRDefault="00227F21" w:rsidP="00227F21">
      <w:pPr>
        <w:spacing w:after="0" w:line="200" w:lineRule="exact"/>
        <w:rPr>
          <w:rFonts w:ascii="Arial" w:hAnsi="Arial" w:cs="Arial"/>
          <w:sz w:val="20"/>
          <w:szCs w:val="20"/>
        </w:rPr>
      </w:pPr>
    </w:p>
    <w:p w14:paraId="0C4EB491" w14:textId="77777777" w:rsidR="00227F21" w:rsidRPr="003211BC" w:rsidRDefault="00227F21" w:rsidP="00227F21">
      <w:pPr>
        <w:rPr>
          <w:rFonts w:ascii="Arial" w:hAnsi="Arial" w:cs="Arial"/>
          <w:sz w:val="20"/>
          <w:szCs w:val="20"/>
        </w:rPr>
      </w:pPr>
      <w:r w:rsidRPr="003211BC">
        <w:rPr>
          <w:rFonts w:ascii="Arial" w:hAnsi="Arial" w:cs="Arial"/>
          <w:sz w:val="20"/>
          <w:szCs w:val="20"/>
        </w:rPr>
        <w:br w:type="page"/>
      </w:r>
    </w:p>
    <w:p w14:paraId="4271E52F" w14:textId="77777777" w:rsidR="00227F21" w:rsidRPr="003211BC" w:rsidRDefault="00227F21" w:rsidP="00227F21">
      <w:pPr>
        <w:spacing w:after="0"/>
        <w:jc w:val="right"/>
        <w:rPr>
          <w:rFonts w:ascii="Arial" w:hAnsi="Arial" w:cs="Arial"/>
        </w:rPr>
        <w:sectPr w:rsidR="00227F21" w:rsidRPr="003211BC" w:rsidSect="00D8104A">
          <w:type w:val="continuous"/>
          <w:pgSz w:w="11907" w:h="16839" w:code="9"/>
          <w:pgMar w:top="1380" w:right="2340" w:bottom="274" w:left="920" w:header="720" w:footer="720" w:gutter="0"/>
          <w:cols w:space="720"/>
          <w:docGrid w:linePitch="299"/>
        </w:sectPr>
      </w:pPr>
    </w:p>
    <w:p w14:paraId="267212FE" w14:textId="0D344D62" w:rsidR="00227F21" w:rsidRPr="003211BC" w:rsidRDefault="0015195F" w:rsidP="00227F21">
      <w:pPr>
        <w:spacing w:before="21" w:after="0" w:line="633" w:lineRule="exact"/>
        <w:ind w:left="112"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61" behindDoc="1" locked="0" layoutInCell="1" allowOverlap="1" wp14:anchorId="10AD3B5E" wp14:editId="1A6AC5D5">
                <wp:simplePos x="0" y="0"/>
                <wp:positionH relativeFrom="column">
                  <wp:posOffset>-157480</wp:posOffset>
                </wp:positionH>
                <wp:positionV relativeFrom="paragraph">
                  <wp:posOffset>-45720</wp:posOffset>
                </wp:positionV>
                <wp:extent cx="6151245" cy="534035"/>
                <wp:effectExtent l="4445" t="1270" r="0" b="0"/>
                <wp:wrapNone/>
                <wp:docPr id="571917826"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534035"/>
                          <a:chOff x="492" y="876"/>
                          <a:chExt cx="9694" cy="853"/>
                        </a:xfrm>
                      </wpg:grpSpPr>
                      <wps:wsp>
                        <wps:cNvPr id="789144217" name="Freeform 981"/>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B02E3" id="Group 980" o:spid="_x0000_s1026" style="position:absolute;margin-left:-12.4pt;margin-top:-3.6pt;width:484.35pt;height:42.05pt;z-index:-251658219" coordorigin="492,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">
                <v:shape id="Freeform 981" o:spid="_x0000_s1027"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" path="m,852r9695,l9695,,,,,852e" fillcolor="#a7a9ac" stroked="f">
                  <v:path arrowok="t" o:connecttype="custom" o:connectlocs="0,1728;9695,1728;9695,876;0,876;0,1728" o:connectangles="0,0,0,0,0"/>
                </v:shape>
              </v:group>
            </w:pict>
          </mc:Fallback>
        </mc:AlternateContent>
      </w:r>
      <w:r>
        <w:rPr>
          <w:rFonts w:ascii="Arial" w:hAnsi="Arial" w:cs="Arial"/>
          <w:noProof/>
        </w:rPr>
        <mc:AlternateContent>
          <mc:Choice Requires="wpg">
            <w:drawing>
              <wp:anchor distT="0" distB="0" distL="114300" distR="114300" simplePos="0" relativeHeight="251658263" behindDoc="1" locked="0" layoutInCell="1" allowOverlap="1" wp14:anchorId="60CB3853" wp14:editId="32399B45">
                <wp:simplePos x="0" y="0"/>
                <wp:positionH relativeFrom="column">
                  <wp:posOffset>-152400</wp:posOffset>
                </wp:positionH>
                <wp:positionV relativeFrom="paragraph">
                  <wp:posOffset>-45720</wp:posOffset>
                </wp:positionV>
                <wp:extent cx="6156960" cy="8552180"/>
                <wp:effectExtent l="9525" t="10795" r="5715" b="9525"/>
                <wp:wrapNone/>
                <wp:docPr id="880721860"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8552180"/>
                          <a:chOff x="500" y="888"/>
                          <a:chExt cx="9696" cy="13468"/>
                        </a:xfrm>
                      </wpg:grpSpPr>
                      <wpg:grpSp>
                        <wpg:cNvPr id="6579309" name="Group 985"/>
                        <wpg:cNvGrpSpPr>
                          <a:grpSpLocks/>
                        </wpg:cNvGrpSpPr>
                        <wpg:grpSpPr bwMode="auto">
                          <a:xfrm>
                            <a:off x="500" y="888"/>
                            <a:ext cx="2" cy="13459"/>
                            <a:chOff x="500" y="888"/>
                            <a:chExt cx="2" cy="13459"/>
                          </a:xfrm>
                        </wpg:grpSpPr>
                        <wps:wsp>
                          <wps:cNvPr id="1020341376" name="Freeform 986"/>
                          <wps:cNvSpPr>
                            <a:spLocks/>
                          </wps:cNvSpPr>
                          <wps:spPr bwMode="auto">
                            <a:xfrm>
                              <a:off x="500" y="888"/>
                              <a:ext cx="2" cy="13459"/>
                            </a:xfrm>
                            <a:custGeom>
                              <a:avLst/>
                              <a:gdLst>
                                <a:gd name="T0" fmla="+- 0 888 888"/>
                                <a:gd name="T1" fmla="*/ 888 h 13459"/>
                                <a:gd name="T2" fmla="+- 0 14347 888"/>
                                <a:gd name="T3" fmla="*/ 14347 h 13459"/>
                              </a:gdLst>
                              <a:ahLst/>
                              <a:cxnLst>
                                <a:cxn ang="0">
                                  <a:pos x="0" y="T1"/>
                                </a:cxn>
                                <a:cxn ang="0">
                                  <a:pos x="0" y="T3"/>
                                </a:cxn>
                              </a:cxnLst>
                              <a:rect l="0" t="0" r="r" b="b"/>
                              <a:pathLst>
                                <a:path h="13459">
                                  <a:moveTo>
                                    <a:pt x="0" y="0"/>
                                  </a:moveTo>
                                  <a:lnTo>
                                    <a:pt x="0" y="1345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322906" name="Group 5"/>
                        <wpg:cNvGrpSpPr>
                          <a:grpSpLocks/>
                        </wpg:cNvGrpSpPr>
                        <wpg:grpSpPr bwMode="auto">
                          <a:xfrm>
                            <a:off x="502" y="14354"/>
                            <a:ext cx="9694" cy="2"/>
                            <a:chOff x="492" y="881"/>
                            <a:chExt cx="9694" cy="2"/>
                          </a:xfrm>
                        </wpg:grpSpPr>
                        <wps:wsp>
                          <wps:cNvPr id="1455772236" name="Freeform 7"/>
                          <wps:cNvSpPr>
                            <a:spLocks/>
                          </wps:cNvSpPr>
                          <wps:spPr bwMode="auto">
                            <a:xfrm>
                              <a:off x="492" y="881"/>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F436C5" id="Group 984" o:spid="_x0000_s1026" style="position:absolute;margin-left:-12pt;margin-top:-3.6pt;width:484.8pt;height:673.4pt;z-index:-251658217" coordorigin="500,888" coordsize="9696,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">
                <v:group id="Group 985" o:spid="_x0000_s1027" style="position:absolute;left:500;top:888;width:2;height:13459" coordorigin="500,888"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">
                  <v:shape id="Freeform 986" o:spid="_x0000_s1028" style="position:absolute;left:500;top:888;width:2;height:13459;visibility:visible;mso-wrap-style:square;v-text-anchor:top"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" path="m,l,13459e" filled="f" strokecolor="#231f20">
                    <v:path arrowok="t" o:connecttype="custom" o:connectlocs="0,888;0,14347" o:connectangles="0,0"/>
                  </v:shape>
                </v:group>
                <v:group id="Group 5" o:spid="_x0000_s1029" style="position:absolute;left:502;top:14354;width:9694;height:2" coordorigin="492,88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">
                  <v:shape id="Freeform 7" o:spid="_x0000_s1030" style="position:absolute;left:492;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" path="m,l9695,e" filled="f" strokecolor="#231f20">
                    <v:path arrowok="t" o:connecttype="custom" o:connectlocs="0,0;9695,0" o:connectangles="0,0"/>
                  </v:shape>
                </v:group>
              </v:group>
            </w:pict>
          </mc:Fallback>
        </mc:AlternateContent>
      </w:r>
      <w:r>
        <w:rPr>
          <w:rFonts w:ascii="Arial" w:hAnsi="Arial" w:cs="Arial"/>
          <w:noProof/>
        </w:rPr>
        <mc:AlternateContent>
          <mc:Choice Requires="wpg">
            <w:drawing>
              <wp:anchor distT="0" distB="0" distL="114300" distR="114300" simplePos="0" relativeHeight="251658259" behindDoc="0" locked="0" layoutInCell="1" allowOverlap="1" wp14:anchorId="6F3CA450" wp14:editId="4AF14D22">
                <wp:simplePos x="0" y="0"/>
                <wp:positionH relativeFrom="column">
                  <wp:posOffset>5993765</wp:posOffset>
                </wp:positionH>
                <wp:positionV relativeFrom="paragraph">
                  <wp:posOffset>-48895</wp:posOffset>
                </wp:positionV>
                <wp:extent cx="1270" cy="8554085"/>
                <wp:effectExtent l="12065" t="7620" r="5715" b="10795"/>
                <wp:wrapNone/>
                <wp:docPr id="657582958"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554085"/>
                          <a:chOff x="10179" y="883"/>
                          <a:chExt cx="2" cy="13471"/>
                        </a:xfrm>
                      </wpg:grpSpPr>
                      <wps:wsp>
                        <wps:cNvPr id="824915187" name="Freeform 977"/>
                        <wps:cNvSpPr>
                          <a:spLocks/>
                        </wps:cNvSpPr>
                        <wps:spPr bwMode="auto">
                          <a:xfrm>
                            <a:off x="10179" y="883"/>
                            <a:ext cx="2" cy="13471"/>
                          </a:xfrm>
                          <a:custGeom>
                            <a:avLst/>
                            <a:gdLst>
                              <a:gd name="T0" fmla="+- 0 883 883"/>
                              <a:gd name="T1" fmla="*/ 883 h 13471"/>
                              <a:gd name="T2" fmla="+- 0 14354 883"/>
                              <a:gd name="T3" fmla="*/ 14354 h 13471"/>
                            </a:gdLst>
                            <a:ahLst/>
                            <a:cxnLst>
                              <a:cxn ang="0">
                                <a:pos x="0" y="T1"/>
                              </a:cxn>
                              <a:cxn ang="0">
                                <a:pos x="0" y="T3"/>
                              </a:cxn>
                            </a:cxnLst>
                            <a:rect l="0" t="0" r="r" b="b"/>
                            <a:pathLst>
                              <a:path h="13471">
                                <a:moveTo>
                                  <a:pt x="0" y="0"/>
                                </a:moveTo>
                                <a:lnTo>
                                  <a:pt x="0" y="1347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30377" id="Group 976" o:spid="_x0000_s1026" style="position:absolute;margin-left:471.95pt;margin-top:-3.85pt;width:.1pt;height:673.55pt;z-index:251658259" coordorigin="10179,883" coordsize="2,1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">
                <v:shape id="Freeform 977" o:spid="_x0000_s1027" style="position:absolute;left:10179;top:883;width:2;height:13471;visibility:visible;mso-wrap-style:square;v-text-anchor:top" coordsize="2,1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" path="m,l,13471e" filled="f" strokecolor="#231f20">
                  <v:path arrowok="t" o:connecttype="custom" o:connectlocs="0,883;0,14354" o:connectangles="0,0"/>
                </v:shape>
              </v:group>
            </w:pict>
          </mc:Fallback>
        </mc:AlternateContent>
      </w:r>
      <w:r>
        <w:rPr>
          <w:rFonts w:ascii="Arial" w:hAnsi="Arial" w:cs="Arial"/>
          <w:noProof/>
        </w:rPr>
        <mc:AlternateContent>
          <mc:Choice Requires="wpg">
            <w:drawing>
              <wp:anchor distT="0" distB="0" distL="114300" distR="114300" simplePos="0" relativeHeight="251658260" behindDoc="1" locked="0" layoutInCell="1" allowOverlap="1" wp14:anchorId="04787AF1" wp14:editId="41AD2E7B">
                <wp:simplePos x="0" y="0"/>
                <wp:positionH relativeFrom="column">
                  <wp:posOffset>-157480</wp:posOffset>
                </wp:positionH>
                <wp:positionV relativeFrom="paragraph">
                  <wp:posOffset>-50165</wp:posOffset>
                </wp:positionV>
                <wp:extent cx="6155690" cy="1270"/>
                <wp:effectExtent l="13970" t="6350" r="12065" b="11430"/>
                <wp:wrapNone/>
                <wp:docPr id="92819280" name="Group 9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881"/>
                          <a:chExt cx="9694" cy="2"/>
                        </a:xfrm>
                      </wpg:grpSpPr>
                      <wps:wsp>
                        <wps:cNvPr id="952543588" name="Freeform 979"/>
                        <wps:cNvSpPr>
                          <a:spLocks/>
                        </wps:cNvSpPr>
                        <wps:spPr bwMode="auto">
                          <a:xfrm>
                            <a:off x="492" y="88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F9E16" id="Group 978" o:spid="_x0000_s1026" style="position:absolute;margin-left:-12.4pt;margin-top:-3.95pt;width:484.7pt;height:.1pt;z-index:-251658220" coordorigin="492,88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">
                <v:shape id="Freeform 979" o:spid="_x0000_s1027" style="position:absolute;left:492;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" path="m,l9695,e" filled="f" strokecolor="#231f20">
                  <v:path arrowok="t" o:connecttype="custom" o:connectlocs="0,0;9695,0" o:connectangles="0,0"/>
                </v:shape>
              </v:group>
            </w:pict>
          </mc:Fallback>
        </mc:AlternateContent>
      </w:r>
      <w:r w:rsidR="00227F21" w:rsidRPr="003211BC">
        <w:rPr>
          <w:rFonts w:ascii="Arial" w:eastAsia="Arial" w:hAnsi="Arial" w:cs="Arial"/>
          <w:color w:val="231F20"/>
          <w:position w:val="-2"/>
          <w:sz w:val="56"/>
          <w:szCs w:val="56"/>
        </w:rPr>
        <w:t>Price List</w:t>
      </w:r>
    </w:p>
    <w:p w14:paraId="014F68BA" w14:textId="5F792356" w:rsidR="00227F21" w:rsidRPr="003211BC" w:rsidRDefault="0015195F" w:rsidP="00227F21">
      <w:pPr>
        <w:spacing w:before="1" w:after="0" w:line="180" w:lineRule="exact"/>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8262" behindDoc="1" locked="0" layoutInCell="1" allowOverlap="1" wp14:anchorId="1D1115FE" wp14:editId="40DC536C">
                <wp:simplePos x="0" y="0"/>
                <wp:positionH relativeFrom="column">
                  <wp:posOffset>-156210</wp:posOffset>
                </wp:positionH>
                <wp:positionV relativeFrom="paragraph">
                  <wp:posOffset>67945</wp:posOffset>
                </wp:positionV>
                <wp:extent cx="6155690" cy="1270"/>
                <wp:effectExtent l="5715" t="6350" r="10795" b="11430"/>
                <wp:wrapNone/>
                <wp:docPr id="1227371084"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4" y="1721"/>
                          <a:chExt cx="9694" cy="2"/>
                        </a:xfrm>
                      </wpg:grpSpPr>
                      <wps:wsp>
                        <wps:cNvPr id="1835364869" name="Freeform 983"/>
                        <wps:cNvSpPr>
                          <a:spLocks/>
                        </wps:cNvSpPr>
                        <wps:spPr bwMode="auto">
                          <a:xfrm>
                            <a:off x="494" y="1721"/>
                            <a:ext cx="9694" cy="2"/>
                          </a:xfrm>
                          <a:custGeom>
                            <a:avLst/>
                            <a:gdLst>
                              <a:gd name="T0" fmla="+- 0 494 494"/>
                              <a:gd name="T1" fmla="*/ T0 w 9694"/>
                              <a:gd name="T2" fmla="+- 0 10188 494"/>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B13D0" id="Group 982" o:spid="_x0000_s1026" style="position:absolute;margin-left:-12.3pt;margin-top:5.35pt;width:484.7pt;height:.1pt;z-index:-251658218" coordorigin="494,172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">
                <v:shape id="Freeform 983" o:spid="_x0000_s1027" style="position:absolute;left:494;top:17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" path="m,l9694,e" filled="f" strokecolor="#231f20">
                  <v:path arrowok="t" o:connecttype="custom" o:connectlocs="0,0;9694,0" o:connectangles="0,0"/>
                </v:shape>
              </v:group>
            </w:pict>
          </mc:Fallback>
        </mc:AlternateContent>
      </w:r>
    </w:p>
    <w:p w14:paraId="5E7161DD" w14:textId="77777777" w:rsidR="00227F21" w:rsidRPr="003211BC" w:rsidRDefault="00227F21" w:rsidP="00227F21">
      <w:pPr>
        <w:spacing w:after="0" w:line="200" w:lineRule="exact"/>
        <w:rPr>
          <w:rFonts w:ascii="Arial" w:hAnsi="Arial" w:cs="Arial"/>
          <w:sz w:val="20"/>
          <w:szCs w:val="20"/>
        </w:rPr>
      </w:pPr>
    </w:p>
    <w:p w14:paraId="3EC44144"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7A05CE13" w14:textId="77777777" w:rsidTr="00405AD0">
        <w:trPr>
          <w:trHeight w:val="2280"/>
        </w:trPr>
        <w:tc>
          <w:tcPr>
            <w:tcW w:w="8730" w:type="dxa"/>
            <w:vAlign w:val="center"/>
          </w:tcPr>
          <w:p w14:paraId="0A0894D0" w14:textId="77777777" w:rsidR="00227F21" w:rsidRPr="003211BC" w:rsidRDefault="00227F21" w:rsidP="00405AD0">
            <w:pPr>
              <w:tabs>
                <w:tab w:val="left" w:pos="425"/>
              </w:tabs>
              <w:spacing w:before="36"/>
              <w:ind w:right="-20"/>
              <w:rPr>
                <w:rFonts w:ascii="Arial" w:eastAsia="Arial" w:hAnsi="Arial" w:cs="Arial"/>
                <w:sz w:val="18"/>
                <w:szCs w:val="18"/>
              </w:rPr>
            </w:pPr>
            <w:r w:rsidRPr="003211BC">
              <w:rPr>
                <w:rFonts w:ascii="Arial" w:eastAsia="Arial" w:hAnsi="Arial" w:cs="Arial"/>
                <w:b/>
                <w:bCs/>
                <w:color w:val="231F20"/>
                <w:sz w:val="18"/>
                <w:szCs w:val="18"/>
              </w:rPr>
              <w:t xml:space="preserve">Entries in the first four columns in this Price List are made either by the </w:t>
            </w:r>
            <w:r w:rsidRPr="003211BC">
              <w:rPr>
                <w:rFonts w:ascii="Arial" w:eastAsia="Arial" w:hAnsi="Arial" w:cs="Arial"/>
                <w:b/>
                <w:bCs/>
                <w:i/>
                <w:color w:val="231F20"/>
                <w:sz w:val="18"/>
                <w:szCs w:val="18"/>
              </w:rPr>
              <w:t xml:space="preserve">Client </w:t>
            </w:r>
            <w:r w:rsidRPr="003211BC">
              <w:rPr>
                <w:rFonts w:ascii="Arial" w:eastAsia="Arial" w:hAnsi="Arial" w:cs="Arial"/>
                <w:b/>
                <w:bCs/>
                <w:color w:val="231F20"/>
                <w:sz w:val="18"/>
                <w:szCs w:val="18"/>
              </w:rPr>
              <w:t>or the tenderer.</w:t>
            </w:r>
          </w:p>
          <w:p w14:paraId="0641B181" w14:textId="77777777" w:rsidR="00227F21" w:rsidRPr="003211BC" w:rsidRDefault="00227F21" w:rsidP="00405AD0">
            <w:pPr>
              <w:spacing w:before="13" w:line="220" w:lineRule="exact"/>
              <w:rPr>
                <w:rFonts w:ascii="Arial" w:hAnsi="Arial" w:cs="Arial"/>
              </w:rPr>
            </w:pPr>
          </w:p>
          <w:p w14:paraId="21434F59" w14:textId="77777777" w:rsidR="00227F21" w:rsidRPr="003211BC" w:rsidRDefault="00227F21" w:rsidP="00405AD0">
            <w:pPr>
              <w:spacing w:line="255" w:lineRule="auto"/>
              <w:ind w:right="245"/>
              <w:jc w:val="both"/>
              <w:rPr>
                <w:rFonts w:ascii="Arial" w:eastAsia="Arial" w:hAnsi="Arial" w:cs="Arial"/>
                <w:sz w:val="18"/>
                <w:szCs w:val="18"/>
              </w:rPr>
            </w:pPr>
            <w:r w:rsidRPr="003211BC">
              <w:rPr>
                <w:rFonts w:ascii="Arial" w:eastAsia="Arial" w:hAnsi="Arial" w:cs="Arial"/>
                <w:b/>
                <w:bCs/>
                <w:color w:val="231F20"/>
                <w:sz w:val="18"/>
                <w:szCs w:val="18"/>
              </w:rPr>
              <w:t xml:space="preserve">If the </w:t>
            </w: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is to be paid an amount for the item which is not adjusted if the quantity of work in the item changes, the tenderer enters the amount in the Price column only; the Unit, Quantity and Rate columns being left blank.</w:t>
            </w:r>
          </w:p>
          <w:p w14:paraId="2E47C6A0" w14:textId="77777777" w:rsidR="00227F21" w:rsidRPr="003211BC" w:rsidRDefault="00227F21" w:rsidP="00405AD0">
            <w:pPr>
              <w:spacing w:line="220" w:lineRule="exact"/>
              <w:rPr>
                <w:rFonts w:ascii="Arial" w:hAnsi="Arial" w:cs="Arial"/>
              </w:rPr>
            </w:pPr>
          </w:p>
          <w:p w14:paraId="129BB1EF"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b/>
                <w:bCs/>
                <w:color w:val="231F20"/>
                <w:sz w:val="18"/>
                <w:szCs w:val="18"/>
              </w:rPr>
              <w:t xml:space="preserve">If the </w:t>
            </w: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is to be paid an amount for the item of work which is the rate for the work multiplied by the quantity completed, the tenderer enters the rate which is then multiplied by the expected quantity to produce the Price, which is also entered.</w:t>
            </w:r>
          </w:p>
        </w:tc>
      </w:tr>
    </w:tbl>
    <w:p w14:paraId="4BBFAE35" w14:textId="77777777" w:rsidR="00227F21" w:rsidRPr="003211BC" w:rsidRDefault="00227F21" w:rsidP="00227F21">
      <w:pPr>
        <w:spacing w:after="0" w:line="200" w:lineRule="exact"/>
        <w:rPr>
          <w:rFonts w:ascii="Arial" w:hAnsi="Arial" w:cs="Arial"/>
          <w:sz w:val="20"/>
          <w:szCs w:val="20"/>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620"/>
        <w:gridCol w:w="3510"/>
        <w:gridCol w:w="697"/>
        <w:gridCol w:w="1283"/>
        <w:gridCol w:w="792"/>
        <w:gridCol w:w="828"/>
      </w:tblGrid>
      <w:tr w:rsidR="00227F21" w:rsidRPr="003211BC" w14:paraId="0E8B84B4" w14:textId="77777777" w:rsidTr="00405AD0">
        <w:trPr>
          <w:trHeight w:val="360"/>
        </w:trPr>
        <w:tc>
          <w:tcPr>
            <w:tcW w:w="1620" w:type="dxa"/>
            <w:tcBorders>
              <w:top w:val="nil"/>
              <w:bottom w:val="nil"/>
              <w:right w:val="nil"/>
            </w:tcBorders>
            <w:shd w:val="clear" w:color="auto" w:fill="201F1A"/>
            <w:vAlign w:val="center"/>
          </w:tcPr>
          <w:p w14:paraId="138AF21C" w14:textId="77777777" w:rsidR="00227F21" w:rsidRPr="003211BC" w:rsidRDefault="00227F21" w:rsidP="00405AD0">
            <w:pPr>
              <w:rPr>
                <w:rFonts w:ascii="Arial" w:hAnsi="Arial" w:cs="Arial"/>
                <w:sz w:val="20"/>
                <w:szCs w:val="20"/>
              </w:rPr>
            </w:pPr>
            <w:r w:rsidRPr="003211BC">
              <w:rPr>
                <w:rFonts w:ascii="Arial" w:hAnsi="Arial" w:cs="Arial"/>
                <w:sz w:val="20"/>
                <w:szCs w:val="20"/>
              </w:rPr>
              <w:t>ITEM NUMBER</w:t>
            </w:r>
          </w:p>
        </w:tc>
        <w:tc>
          <w:tcPr>
            <w:tcW w:w="3510" w:type="dxa"/>
            <w:tcBorders>
              <w:top w:val="nil"/>
              <w:left w:val="nil"/>
              <w:bottom w:val="nil"/>
              <w:right w:val="nil"/>
            </w:tcBorders>
            <w:shd w:val="clear" w:color="auto" w:fill="201F1A"/>
            <w:vAlign w:val="center"/>
          </w:tcPr>
          <w:p w14:paraId="5476E141" w14:textId="77777777" w:rsidR="00227F21" w:rsidRPr="003211BC" w:rsidRDefault="00227F21" w:rsidP="00405AD0">
            <w:pPr>
              <w:rPr>
                <w:rFonts w:ascii="Arial" w:hAnsi="Arial" w:cs="Arial"/>
                <w:sz w:val="20"/>
                <w:szCs w:val="20"/>
              </w:rPr>
            </w:pPr>
            <w:r w:rsidRPr="003211BC">
              <w:rPr>
                <w:rFonts w:ascii="Arial" w:hAnsi="Arial" w:cs="Arial"/>
                <w:sz w:val="20"/>
                <w:szCs w:val="20"/>
              </w:rPr>
              <w:t>DESCRIPTION</w:t>
            </w:r>
          </w:p>
        </w:tc>
        <w:tc>
          <w:tcPr>
            <w:tcW w:w="697" w:type="dxa"/>
            <w:tcBorders>
              <w:top w:val="nil"/>
              <w:left w:val="nil"/>
              <w:bottom w:val="nil"/>
              <w:right w:val="nil"/>
            </w:tcBorders>
            <w:shd w:val="clear" w:color="auto" w:fill="201F1A"/>
            <w:vAlign w:val="center"/>
          </w:tcPr>
          <w:p w14:paraId="6FAC6695" w14:textId="77777777" w:rsidR="00227F21" w:rsidRPr="003211BC" w:rsidRDefault="00227F21" w:rsidP="00405AD0">
            <w:pPr>
              <w:rPr>
                <w:rFonts w:ascii="Arial" w:hAnsi="Arial" w:cs="Arial"/>
                <w:sz w:val="20"/>
                <w:szCs w:val="20"/>
              </w:rPr>
            </w:pPr>
            <w:r w:rsidRPr="003211BC">
              <w:rPr>
                <w:rFonts w:ascii="Arial" w:hAnsi="Arial" w:cs="Arial"/>
                <w:sz w:val="20"/>
                <w:szCs w:val="20"/>
              </w:rPr>
              <w:t>UNIT</w:t>
            </w:r>
          </w:p>
        </w:tc>
        <w:tc>
          <w:tcPr>
            <w:tcW w:w="1283" w:type="dxa"/>
            <w:tcBorders>
              <w:top w:val="nil"/>
              <w:left w:val="nil"/>
              <w:bottom w:val="nil"/>
              <w:right w:val="nil"/>
            </w:tcBorders>
            <w:shd w:val="clear" w:color="auto" w:fill="201F1A"/>
            <w:vAlign w:val="center"/>
          </w:tcPr>
          <w:p w14:paraId="43E85884" w14:textId="77777777" w:rsidR="00227F21" w:rsidRPr="003211BC" w:rsidRDefault="00227F21" w:rsidP="00405AD0">
            <w:pPr>
              <w:rPr>
                <w:rFonts w:ascii="Arial" w:hAnsi="Arial" w:cs="Arial"/>
                <w:sz w:val="20"/>
                <w:szCs w:val="20"/>
              </w:rPr>
            </w:pPr>
            <w:r w:rsidRPr="003211BC">
              <w:rPr>
                <w:rFonts w:ascii="Arial" w:hAnsi="Arial" w:cs="Arial"/>
                <w:sz w:val="20"/>
                <w:szCs w:val="20"/>
              </w:rPr>
              <w:t>QUANTITY</w:t>
            </w:r>
          </w:p>
        </w:tc>
        <w:tc>
          <w:tcPr>
            <w:tcW w:w="792" w:type="dxa"/>
            <w:tcBorders>
              <w:top w:val="nil"/>
              <w:left w:val="nil"/>
              <w:bottom w:val="nil"/>
              <w:right w:val="nil"/>
            </w:tcBorders>
            <w:shd w:val="clear" w:color="auto" w:fill="201F1A"/>
            <w:vAlign w:val="center"/>
          </w:tcPr>
          <w:p w14:paraId="4398997E" w14:textId="77777777" w:rsidR="00227F21" w:rsidRPr="003211BC" w:rsidRDefault="00227F21" w:rsidP="00405AD0">
            <w:pPr>
              <w:rPr>
                <w:rFonts w:ascii="Arial" w:hAnsi="Arial" w:cs="Arial"/>
                <w:sz w:val="20"/>
                <w:szCs w:val="20"/>
              </w:rPr>
            </w:pPr>
            <w:r w:rsidRPr="003211BC">
              <w:rPr>
                <w:rFonts w:ascii="Arial" w:hAnsi="Arial" w:cs="Arial"/>
                <w:sz w:val="20"/>
                <w:szCs w:val="20"/>
              </w:rPr>
              <w:t>RATE</w:t>
            </w:r>
          </w:p>
        </w:tc>
        <w:tc>
          <w:tcPr>
            <w:tcW w:w="828" w:type="dxa"/>
            <w:tcBorders>
              <w:top w:val="nil"/>
              <w:left w:val="nil"/>
              <w:bottom w:val="nil"/>
            </w:tcBorders>
            <w:shd w:val="clear" w:color="auto" w:fill="201F1A"/>
            <w:vAlign w:val="center"/>
          </w:tcPr>
          <w:p w14:paraId="504552EF" w14:textId="77777777" w:rsidR="00227F21" w:rsidRPr="003211BC" w:rsidRDefault="00227F21" w:rsidP="00405AD0">
            <w:pPr>
              <w:rPr>
                <w:rFonts w:ascii="Arial" w:hAnsi="Arial" w:cs="Arial"/>
                <w:sz w:val="20"/>
                <w:szCs w:val="20"/>
              </w:rPr>
            </w:pPr>
            <w:r w:rsidRPr="003211BC">
              <w:rPr>
                <w:rFonts w:ascii="Arial" w:hAnsi="Arial" w:cs="Arial"/>
                <w:sz w:val="20"/>
                <w:szCs w:val="20"/>
              </w:rPr>
              <w:t>PRICE</w:t>
            </w:r>
          </w:p>
        </w:tc>
      </w:tr>
      <w:tr w:rsidR="00227F21" w:rsidRPr="003211BC" w14:paraId="50C23840" w14:textId="77777777" w:rsidTr="00405AD0">
        <w:trPr>
          <w:trHeight w:val="360"/>
        </w:trPr>
        <w:tc>
          <w:tcPr>
            <w:tcW w:w="1620" w:type="dxa"/>
            <w:tcBorders>
              <w:top w:val="nil"/>
            </w:tcBorders>
            <w:shd w:val="clear" w:color="auto" w:fill="F2F2F2" w:themeFill="background1" w:themeFillShade="F2"/>
          </w:tcPr>
          <w:sdt>
            <w:sdtPr>
              <w:rPr>
                <w:rFonts w:ascii="Arial" w:hAnsi="Arial" w:cs="Arial"/>
                <w:sz w:val="18"/>
                <w:szCs w:val="18"/>
              </w:rPr>
              <w:id w:val="1474015800"/>
              <w:placeholder>
                <w:docPart w:val="D2D126D33F864A0CAAAEDC7505501DC2"/>
              </w:placeholder>
              <w:showingPlcHdr/>
            </w:sdtPr>
            <w:sdtContent>
              <w:p w14:paraId="196E93C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tcBorders>
              <w:top w:val="nil"/>
            </w:tcBorders>
            <w:shd w:val="clear" w:color="auto" w:fill="F2F2F2" w:themeFill="background1" w:themeFillShade="F2"/>
          </w:tcPr>
          <w:sdt>
            <w:sdtPr>
              <w:rPr>
                <w:rFonts w:ascii="Arial" w:hAnsi="Arial" w:cs="Arial"/>
                <w:sz w:val="18"/>
                <w:szCs w:val="18"/>
              </w:rPr>
              <w:id w:val="-736938451"/>
              <w:placeholder>
                <w:docPart w:val="BED5D7DF482E4741BDD4CC8A1FDCA180"/>
              </w:placeholder>
              <w:showingPlcHdr/>
            </w:sdtPr>
            <w:sdtContent>
              <w:p w14:paraId="42272CF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tcBorders>
              <w:top w:val="nil"/>
            </w:tcBorders>
            <w:shd w:val="clear" w:color="auto" w:fill="F2F2F2" w:themeFill="background1" w:themeFillShade="F2"/>
          </w:tcPr>
          <w:sdt>
            <w:sdtPr>
              <w:rPr>
                <w:rFonts w:ascii="Arial" w:hAnsi="Arial" w:cs="Arial"/>
                <w:sz w:val="18"/>
                <w:szCs w:val="18"/>
              </w:rPr>
              <w:id w:val="846217717"/>
              <w:placeholder>
                <w:docPart w:val="EB9D96D1F4E44CBA845F16F2BF7422F9"/>
              </w:placeholder>
              <w:showingPlcHdr/>
            </w:sdtPr>
            <w:sdtContent>
              <w:p w14:paraId="73F45E4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tcBorders>
              <w:top w:val="nil"/>
            </w:tcBorders>
            <w:shd w:val="clear" w:color="auto" w:fill="F2F2F2" w:themeFill="background1" w:themeFillShade="F2"/>
          </w:tcPr>
          <w:sdt>
            <w:sdtPr>
              <w:rPr>
                <w:rFonts w:ascii="Arial" w:hAnsi="Arial" w:cs="Arial"/>
                <w:sz w:val="18"/>
                <w:szCs w:val="18"/>
              </w:rPr>
              <w:id w:val="89360144"/>
              <w:placeholder>
                <w:docPart w:val="01906338BBFD4C3681615867A813B8D1"/>
              </w:placeholder>
              <w:showingPlcHdr/>
            </w:sdtPr>
            <w:sdtContent>
              <w:p w14:paraId="00D2FC7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tcBorders>
              <w:top w:val="nil"/>
            </w:tcBorders>
            <w:shd w:val="clear" w:color="auto" w:fill="F2F2F2" w:themeFill="background1" w:themeFillShade="F2"/>
          </w:tcPr>
          <w:sdt>
            <w:sdtPr>
              <w:rPr>
                <w:rFonts w:ascii="Arial" w:hAnsi="Arial" w:cs="Arial"/>
                <w:sz w:val="18"/>
                <w:szCs w:val="18"/>
              </w:rPr>
              <w:id w:val="1916512933"/>
              <w:placeholder>
                <w:docPart w:val="DA24A3F21CA34365AE7AE417065F1607"/>
              </w:placeholder>
              <w:showingPlcHdr/>
            </w:sdtPr>
            <w:sdtContent>
              <w:p w14:paraId="392BBC7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tcBorders>
              <w:top w:val="nil"/>
            </w:tcBorders>
            <w:shd w:val="clear" w:color="auto" w:fill="F2F2F2" w:themeFill="background1" w:themeFillShade="F2"/>
          </w:tcPr>
          <w:sdt>
            <w:sdtPr>
              <w:rPr>
                <w:rFonts w:ascii="Arial" w:hAnsi="Arial" w:cs="Arial"/>
                <w:sz w:val="18"/>
                <w:szCs w:val="18"/>
              </w:rPr>
              <w:id w:val="1971716937"/>
              <w:placeholder>
                <w:docPart w:val="026DD61267DF4A6A93A2C5548F1F1607"/>
              </w:placeholder>
              <w:showingPlcHdr/>
            </w:sdtPr>
            <w:sdtContent>
              <w:p w14:paraId="5DE90DC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586A5A41" w14:textId="77777777" w:rsidTr="00405AD0">
        <w:trPr>
          <w:trHeight w:val="360"/>
        </w:trPr>
        <w:tc>
          <w:tcPr>
            <w:tcW w:w="1620" w:type="dxa"/>
            <w:shd w:val="clear" w:color="auto" w:fill="A6A6A6" w:themeFill="background1" w:themeFillShade="A6"/>
          </w:tcPr>
          <w:sdt>
            <w:sdtPr>
              <w:rPr>
                <w:rFonts w:ascii="Arial" w:hAnsi="Arial" w:cs="Arial"/>
                <w:sz w:val="18"/>
                <w:szCs w:val="18"/>
              </w:rPr>
              <w:id w:val="-1583978420"/>
              <w:placeholder>
                <w:docPart w:val="E41F038717324CE69CF649F7BF6267FF"/>
              </w:placeholder>
              <w:showingPlcHdr/>
            </w:sdtPr>
            <w:sdtContent>
              <w:p w14:paraId="45F4C87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420283953"/>
              <w:placeholder>
                <w:docPart w:val="259DD0E69D0946688D38D30A65867961"/>
              </w:placeholder>
              <w:showingPlcHdr/>
            </w:sdtPr>
            <w:sdtContent>
              <w:p w14:paraId="5ABC4A1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559293905"/>
              <w:placeholder>
                <w:docPart w:val="8EF98AA926564B52B50B5F3CC3A55C10"/>
              </w:placeholder>
            </w:sdtPr>
            <w:sdtContent>
              <w:sdt>
                <w:sdtPr>
                  <w:rPr>
                    <w:rFonts w:ascii="Arial" w:hAnsi="Arial" w:cs="Arial"/>
                    <w:sz w:val="18"/>
                    <w:szCs w:val="18"/>
                  </w:rPr>
                  <w:id w:val="662823179"/>
                  <w:placeholder>
                    <w:docPart w:val="4BAFD6C881024D8B8153AA4A8F85CDC1"/>
                  </w:placeholder>
                  <w:showingPlcHdr/>
                </w:sdtPr>
                <w:sdtContent>
                  <w:p w14:paraId="04721BD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sdtContent>
          </w:sdt>
        </w:tc>
        <w:tc>
          <w:tcPr>
            <w:tcW w:w="1283" w:type="dxa"/>
            <w:shd w:val="clear" w:color="auto" w:fill="A6A6A6" w:themeFill="background1" w:themeFillShade="A6"/>
          </w:tcPr>
          <w:sdt>
            <w:sdtPr>
              <w:rPr>
                <w:rFonts w:ascii="Arial" w:hAnsi="Arial" w:cs="Arial"/>
                <w:sz w:val="18"/>
                <w:szCs w:val="18"/>
              </w:rPr>
              <w:id w:val="-1286575714"/>
              <w:placeholder>
                <w:docPart w:val="33C89E564CC54795844CEB3B5DF40E61"/>
              </w:placeholder>
              <w:showingPlcHdr/>
            </w:sdtPr>
            <w:sdtContent>
              <w:p w14:paraId="28A19F6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83797914"/>
              <w:placeholder>
                <w:docPart w:val="331C2A3C1F0546AAA5E9AD31C12EAB4E"/>
              </w:placeholder>
              <w:showingPlcHdr/>
            </w:sdtPr>
            <w:sdtContent>
              <w:p w14:paraId="5B6E008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261684480"/>
              <w:placeholder>
                <w:docPart w:val="27AAFEEBF1BA418FB736D276D08447A3"/>
              </w:placeholder>
              <w:showingPlcHdr/>
            </w:sdtPr>
            <w:sdtContent>
              <w:p w14:paraId="2616EC0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137E8CFE" w14:textId="77777777" w:rsidTr="00405AD0">
        <w:trPr>
          <w:trHeight w:val="360"/>
        </w:trPr>
        <w:tc>
          <w:tcPr>
            <w:tcW w:w="1620" w:type="dxa"/>
            <w:shd w:val="clear" w:color="auto" w:fill="F2F2F2" w:themeFill="background1" w:themeFillShade="F2"/>
          </w:tcPr>
          <w:sdt>
            <w:sdtPr>
              <w:rPr>
                <w:rFonts w:ascii="Arial" w:hAnsi="Arial" w:cs="Arial"/>
                <w:sz w:val="18"/>
                <w:szCs w:val="18"/>
              </w:rPr>
              <w:id w:val="-40600727"/>
              <w:placeholder>
                <w:docPart w:val="47DB8D9BEC724BB7A3EFEC58EA4E6C06"/>
              </w:placeholder>
              <w:showingPlcHdr/>
            </w:sdtPr>
            <w:sdtContent>
              <w:p w14:paraId="03155DE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318623752"/>
              <w:placeholder>
                <w:docPart w:val="55FE82EEB3394E22A113157329ED4858"/>
              </w:placeholder>
              <w:showingPlcHdr/>
            </w:sdtPr>
            <w:sdtContent>
              <w:p w14:paraId="65C0758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1579321362"/>
              <w:placeholder>
                <w:docPart w:val="05E54EA98A9845E787DDCA849A67416D"/>
              </w:placeholder>
              <w:showingPlcHdr/>
            </w:sdtPr>
            <w:sdtContent>
              <w:p w14:paraId="2368C91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61457735"/>
              <w:placeholder>
                <w:docPart w:val="154BBE6C458148B8BBBC8FF0FD40C60C"/>
              </w:placeholder>
              <w:showingPlcHdr/>
            </w:sdtPr>
            <w:sdtContent>
              <w:p w14:paraId="05F7E93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585177396"/>
              <w:placeholder>
                <w:docPart w:val="DFFA1C16904842D3B808C83E89AB8A14"/>
              </w:placeholder>
              <w:showingPlcHdr/>
            </w:sdtPr>
            <w:sdtContent>
              <w:p w14:paraId="12BB167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878129072"/>
              <w:placeholder>
                <w:docPart w:val="F2F2759280C04FB686F252D53F5C0E68"/>
              </w:placeholder>
              <w:showingPlcHdr/>
            </w:sdtPr>
            <w:sdtContent>
              <w:p w14:paraId="2E587B4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D6F572D" w14:textId="77777777" w:rsidTr="00405AD0">
        <w:trPr>
          <w:trHeight w:val="360"/>
        </w:trPr>
        <w:tc>
          <w:tcPr>
            <w:tcW w:w="1620" w:type="dxa"/>
            <w:shd w:val="clear" w:color="auto" w:fill="A6A6A6" w:themeFill="background1" w:themeFillShade="A6"/>
          </w:tcPr>
          <w:sdt>
            <w:sdtPr>
              <w:rPr>
                <w:rFonts w:ascii="Arial" w:hAnsi="Arial" w:cs="Arial"/>
                <w:sz w:val="18"/>
                <w:szCs w:val="18"/>
              </w:rPr>
              <w:id w:val="-695310040"/>
              <w:placeholder>
                <w:docPart w:val="66DC996ECB704E8B88BA6627958AA737"/>
              </w:placeholder>
              <w:showingPlcHdr/>
            </w:sdtPr>
            <w:sdtContent>
              <w:p w14:paraId="78F3AE3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195969548"/>
              <w:placeholder>
                <w:docPart w:val="32DA1CA57B57429E9065C4369EAA8700"/>
              </w:placeholder>
              <w:showingPlcHdr/>
            </w:sdtPr>
            <w:sdtContent>
              <w:p w14:paraId="376F217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974727226"/>
              <w:placeholder>
                <w:docPart w:val="1CE8C6669C6B4ED8AE3DF6D4897DB957"/>
              </w:placeholder>
              <w:showingPlcHdr/>
            </w:sdtPr>
            <w:sdtContent>
              <w:p w14:paraId="3D638F9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2107796072"/>
              <w:placeholder>
                <w:docPart w:val="C210CA0B9AB741779A2ECEBB44502B3D"/>
              </w:placeholder>
              <w:showingPlcHdr/>
            </w:sdtPr>
            <w:sdtContent>
              <w:p w14:paraId="2F88B15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354571175"/>
              <w:placeholder>
                <w:docPart w:val="EF08D85DCD304DA285DEC78B45E17809"/>
              </w:placeholder>
              <w:showingPlcHdr/>
            </w:sdtPr>
            <w:sdtContent>
              <w:p w14:paraId="2A08C28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108118993"/>
              <w:placeholder>
                <w:docPart w:val="640345B8DA3B4F938E12BD590B29C831"/>
              </w:placeholder>
              <w:showingPlcHdr/>
            </w:sdtPr>
            <w:sdtContent>
              <w:p w14:paraId="2D1C9AE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082AEAB5" w14:textId="77777777" w:rsidTr="00405AD0">
        <w:trPr>
          <w:trHeight w:val="360"/>
        </w:trPr>
        <w:tc>
          <w:tcPr>
            <w:tcW w:w="1620" w:type="dxa"/>
            <w:shd w:val="clear" w:color="auto" w:fill="F2F2F2" w:themeFill="background1" w:themeFillShade="F2"/>
          </w:tcPr>
          <w:sdt>
            <w:sdtPr>
              <w:rPr>
                <w:rFonts w:ascii="Arial" w:hAnsi="Arial" w:cs="Arial"/>
                <w:sz w:val="18"/>
                <w:szCs w:val="18"/>
              </w:rPr>
              <w:id w:val="-293224509"/>
              <w:placeholder>
                <w:docPart w:val="AED7801C2BF7457C891D09977F51D7D9"/>
              </w:placeholder>
              <w:showingPlcHdr/>
            </w:sdtPr>
            <w:sdtContent>
              <w:p w14:paraId="7370293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933899581"/>
              <w:placeholder>
                <w:docPart w:val="841CEC69547D441091E8100A3DF8CD37"/>
              </w:placeholder>
              <w:showingPlcHdr/>
            </w:sdtPr>
            <w:sdtContent>
              <w:p w14:paraId="30EA3B5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206175518"/>
              <w:placeholder>
                <w:docPart w:val="5CA957532CF74BB784B3883587F68FE4"/>
              </w:placeholder>
              <w:showingPlcHdr/>
            </w:sdtPr>
            <w:sdtContent>
              <w:p w14:paraId="24F22A2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2103827936"/>
              <w:placeholder>
                <w:docPart w:val="B21742A3B7C4477CBCC2EEDD23A0D77E"/>
              </w:placeholder>
              <w:showingPlcHdr/>
            </w:sdtPr>
            <w:sdtContent>
              <w:p w14:paraId="7948F07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439568943"/>
              <w:placeholder>
                <w:docPart w:val="F688CF29BD1A41D79FD6A3C7EB7E7D02"/>
              </w:placeholder>
              <w:showingPlcHdr/>
            </w:sdtPr>
            <w:sdtContent>
              <w:p w14:paraId="7E3CEEB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245485079"/>
              <w:placeholder>
                <w:docPart w:val="DAB618731A5B47C19C791EB2006F8435"/>
              </w:placeholder>
              <w:showingPlcHdr/>
            </w:sdtPr>
            <w:sdtContent>
              <w:p w14:paraId="029E262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1179FFF6" w14:textId="77777777" w:rsidTr="00405AD0">
        <w:trPr>
          <w:trHeight w:val="360"/>
        </w:trPr>
        <w:tc>
          <w:tcPr>
            <w:tcW w:w="1620" w:type="dxa"/>
            <w:shd w:val="clear" w:color="auto" w:fill="A6A6A6" w:themeFill="background1" w:themeFillShade="A6"/>
          </w:tcPr>
          <w:sdt>
            <w:sdtPr>
              <w:rPr>
                <w:rFonts w:ascii="Arial" w:hAnsi="Arial" w:cs="Arial"/>
                <w:sz w:val="18"/>
                <w:szCs w:val="18"/>
              </w:rPr>
              <w:id w:val="-250288151"/>
              <w:placeholder>
                <w:docPart w:val="90721DFDA32A43979C89ABB5755C951E"/>
              </w:placeholder>
              <w:showingPlcHdr/>
            </w:sdtPr>
            <w:sdtContent>
              <w:p w14:paraId="717AE63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95012665"/>
              <w:placeholder>
                <w:docPart w:val="F8748D438EB24ACA8344F399C1DF1503"/>
              </w:placeholder>
              <w:showingPlcHdr/>
            </w:sdtPr>
            <w:sdtContent>
              <w:p w14:paraId="12DFA3B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157304279"/>
              <w:placeholder>
                <w:docPart w:val="774DCC01CCBC459F91248B636C8DE826"/>
              </w:placeholder>
              <w:showingPlcHdr/>
            </w:sdtPr>
            <w:sdtContent>
              <w:p w14:paraId="289988D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1023092720"/>
              <w:placeholder>
                <w:docPart w:val="6DF46E896047443AB7E2E3084A6DEA23"/>
              </w:placeholder>
              <w:showingPlcHdr/>
            </w:sdtPr>
            <w:sdtContent>
              <w:p w14:paraId="252276C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459986910"/>
              <w:placeholder>
                <w:docPart w:val="D8640DB4A0DB411E8CEE6C177C5DAD05"/>
              </w:placeholder>
              <w:showingPlcHdr/>
            </w:sdtPr>
            <w:sdtContent>
              <w:p w14:paraId="363329E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723651819"/>
              <w:placeholder>
                <w:docPart w:val="8DF7B69B4BD345B0A267FCCC22449E0B"/>
              </w:placeholder>
              <w:showingPlcHdr/>
            </w:sdtPr>
            <w:sdtContent>
              <w:p w14:paraId="63DC321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7FD564D9" w14:textId="77777777" w:rsidTr="00405AD0">
        <w:trPr>
          <w:trHeight w:val="360"/>
        </w:trPr>
        <w:tc>
          <w:tcPr>
            <w:tcW w:w="1620" w:type="dxa"/>
            <w:shd w:val="clear" w:color="auto" w:fill="F2F2F2" w:themeFill="background1" w:themeFillShade="F2"/>
          </w:tcPr>
          <w:sdt>
            <w:sdtPr>
              <w:rPr>
                <w:rFonts w:ascii="Arial" w:hAnsi="Arial" w:cs="Arial"/>
                <w:sz w:val="18"/>
                <w:szCs w:val="18"/>
              </w:rPr>
              <w:id w:val="-710347410"/>
              <w:placeholder>
                <w:docPart w:val="E1431BC405174087AAC393D9FC9C2CB3"/>
              </w:placeholder>
              <w:showingPlcHdr/>
            </w:sdtPr>
            <w:sdtContent>
              <w:p w14:paraId="105D39E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403828710"/>
              <w:placeholder>
                <w:docPart w:val="7E9FE866C3F346F581D2FC15C5EA9049"/>
              </w:placeholder>
              <w:showingPlcHdr/>
            </w:sdtPr>
            <w:sdtContent>
              <w:p w14:paraId="63838CA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7151375"/>
              <w:placeholder>
                <w:docPart w:val="BE9EFF2A4B674BDD94CCF730E845590F"/>
              </w:placeholder>
              <w:showingPlcHdr/>
            </w:sdtPr>
            <w:sdtContent>
              <w:p w14:paraId="48B83A9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619372529"/>
              <w:placeholder>
                <w:docPart w:val="1297870E0D154B80A7D2EE8A4A31597C"/>
              </w:placeholder>
              <w:showingPlcHdr/>
            </w:sdtPr>
            <w:sdtContent>
              <w:p w14:paraId="5EAD5F3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445501825"/>
              <w:placeholder>
                <w:docPart w:val="6D7F474173034FA1BDC46F41F7CEF90E"/>
              </w:placeholder>
              <w:showingPlcHdr/>
            </w:sdtPr>
            <w:sdtContent>
              <w:p w14:paraId="3C2BAEE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84908817"/>
              <w:placeholder>
                <w:docPart w:val="5FE7FDFF4C9A4B00975C287A5CCBA392"/>
              </w:placeholder>
              <w:showingPlcHdr/>
            </w:sdtPr>
            <w:sdtContent>
              <w:p w14:paraId="72E2BF6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91B1E36" w14:textId="77777777" w:rsidTr="00405AD0">
        <w:trPr>
          <w:trHeight w:val="360"/>
        </w:trPr>
        <w:tc>
          <w:tcPr>
            <w:tcW w:w="1620" w:type="dxa"/>
            <w:shd w:val="clear" w:color="auto" w:fill="A6A6A6" w:themeFill="background1" w:themeFillShade="A6"/>
          </w:tcPr>
          <w:sdt>
            <w:sdtPr>
              <w:rPr>
                <w:rFonts w:ascii="Arial" w:hAnsi="Arial" w:cs="Arial"/>
                <w:sz w:val="18"/>
                <w:szCs w:val="18"/>
              </w:rPr>
              <w:id w:val="547343621"/>
              <w:placeholder>
                <w:docPart w:val="D9851EA924C44DB7BE9BBC806BBDB2E1"/>
              </w:placeholder>
              <w:showingPlcHdr/>
            </w:sdtPr>
            <w:sdtContent>
              <w:p w14:paraId="388ACD0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87027435"/>
              <w:placeholder>
                <w:docPart w:val="CD43F6F4F8BE4976847AFC78578BB854"/>
              </w:placeholder>
              <w:showingPlcHdr/>
            </w:sdtPr>
            <w:sdtContent>
              <w:p w14:paraId="3FE914B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253249238"/>
              <w:placeholder>
                <w:docPart w:val="73D5E7E715CD4C7192E33FD712C997B9"/>
              </w:placeholder>
              <w:showingPlcHdr/>
            </w:sdtPr>
            <w:sdtContent>
              <w:p w14:paraId="6BCC4B4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450248085"/>
              <w:placeholder>
                <w:docPart w:val="3770D2B7D96B445CB955BB77CD08DE3E"/>
              </w:placeholder>
              <w:showingPlcHdr/>
            </w:sdtPr>
            <w:sdtContent>
              <w:p w14:paraId="1771CA3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96782283"/>
              <w:placeholder>
                <w:docPart w:val="0CFBDAB09E4645BAAA2CC9C8D8E9B7F4"/>
              </w:placeholder>
              <w:showingPlcHdr/>
            </w:sdtPr>
            <w:sdtContent>
              <w:p w14:paraId="0367D34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451561052"/>
              <w:placeholder>
                <w:docPart w:val="B8CB23CED65E4F25816FDCA6B864DACA"/>
              </w:placeholder>
              <w:showingPlcHdr/>
            </w:sdtPr>
            <w:sdtContent>
              <w:p w14:paraId="4121648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62A72FDA" w14:textId="77777777" w:rsidTr="00405AD0">
        <w:trPr>
          <w:trHeight w:val="360"/>
        </w:trPr>
        <w:tc>
          <w:tcPr>
            <w:tcW w:w="1620" w:type="dxa"/>
            <w:shd w:val="clear" w:color="auto" w:fill="F2F2F2" w:themeFill="background1" w:themeFillShade="F2"/>
          </w:tcPr>
          <w:sdt>
            <w:sdtPr>
              <w:rPr>
                <w:rFonts w:ascii="Arial" w:hAnsi="Arial" w:cs="Arial"/>
                <w:sz w:val="18"/>
                <w:szCs w:val="18"/>
              </w:rPr>
              <w:id w:val="1011879894"/>
              <w:placeholder>
                <w:docPart w:val="CE234196D35A4FF285A6CAAA8FF19B8B"/>
              </w:placeholder>
              <w:showingPlcHdr/>
            </w:sdtPr>
            <w:sdtContent>
              <w:p w14:paraId="6062BEC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695927656"/>
              <w:placeholder>
                <w:docPart w:val="7C3CCAD0D82A418E9F3765D2F73244E1"/>
              </w:placeholder>
              <w:showingPlcHdr/>
            </w:sdtPr>
            <w:sdtContent>
              <w:p w14:paraId="473EBFB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23482588"/>
              <w:placeholder>
                <w:docPart w:val="1BCB67B34E6E4AC88CB1264B4DF7308A"/>
              </w:placeholder>
              <w:showingPlcHdr/>
            </w:sdtPr>
            <w:sdtContent>
              <w:p w14:paraId="4D4E02B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1463609849"/>
              <w:placeholder>
                <w:docPart w:val="8C62ADABE85F4458AB6772F92952AACB"/>
              </w:placeholder>
              <w:showingPlcHdr/>
            </w:sdtPr>
            <w:sdtContent>
              <w:p w14:paraId="44CAC62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1565370937"/>
              <w:placeholder>
                <w:docPart w:val="2FBB2CC18432414C9A3072852ABA5C78"/>
              </w:placeholder>
              <w:showingPlcHdr/>
            </w:sdtPr>
            <w:sdtContent>
              <w:p w14:paraId="32217FD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14376112"/>
              <w:placeholder>
                <w:docPart w:val="EE06479E04A54426A132C8673A98BE5C"/>
              </w:placeholder>
              <w:showingPlcHdr/>
            </w:sdtPr>
            <w:sdtContent>
              <w:p w14:paraId="4A315C1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403E75B4" w14:textId="77777777" w:rsidTr="00405AD0">
        <w:trPr>
          <w:trHeight w:val="360"/>
        </w:trPr>
        <w:tc>
          <w:tcPr>
            <w:tcW w:w="1620" w:type="dxa"/>
            <w:shd w:val="clear" w:color="auto" w:fill="A6A6A6" w:themeFill="background1" w:themeFillShade="A6"/>
          </w:tcPr>
          <w:sdt>
            <w:sdtPr>
              <w:rPr>
                <w:rFonts w:ascii="Arial" w:hAnsi="Arial" w:cs="Arial"/>
                <w:sz w:val="18"/>
                <w:szCs w:val="18"/>
              </w:rPr>
              <w:id w:val="1575080431"/>
              <w:placeholder>
                <w:docPart w:val="F66B720EAB7A48B5AC8DF76774178A99"/>
              </w:placeholder>
              <w:showingPlcHdr/>
            </w:sdtPr>
            <w:sdtContent>
              <w:p w14:paraId="42E3B94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801033447"/>
              <w:placeholder>
                <w:docPart w:val="4DC0E44E8BE0489F90D3D91E8D7F1AC5"/>
              </w:placeholder>
              <w:showingPlcHdr/>
            </w:sdtPr>
            <w:sdtContent>
              <w:p w14:paraId="3548A98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423457562"/>
              <w:placeholder>
                <w:docPart w:val="26FED6426FEF41BE9BCBE530C71688F1"/>
              </w:placeholder>
              <w:showingPlcHdr/>
            </w:sdtPr>
            <w:sdtContent>
              <w:p w14:paraId="3F9C386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374896368"/>
              <w:placeholder>
                <w:docPart w:val="928B8310F27B42CD9CD13E00839ACCB8"/>
              </w:placeholder>
              <w:showingPlcHdr/>
            </w:sdtPr>
            <w:sdtContent>
              <w:p w14:paraId="672C55C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948125289"/>
              <w:placeholder>
                <w:docPart w:val="EDFD29275C7A4F0DAF99B5E3CB3F003A"/>
              </w:placeholder>
              <w:showingPlcHdr/>
            </w:sdtPr>
            <w:sdtContent>
              <w:p w14:paraId="2AE494E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816950118"/>
              <w:placeholder>
                <w:docPart w:val="2230DBC2808E488594B51EC84E1B0C50"/>
              </w:placeholder>
              <w:showingPlcHdr/>
            </w:sdtPr>
            <w:sdtContent>
              <w:p w14:paraId="1E305BC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4537F7B9" w14:textId="77777777" w:rsidTr="00405AD0">
        <w:trPr>
          <w:trHeight w:val="360"/>
        </w:trPr>
        <w:tc>
          <w:tcPr>
            <w:tcW w:w="1620" w:type="dxa"/>
            <w:shd w:val="clear" w:color="auto" w:fill="F2F2F2" w:themeFill="background1" w:themeFillShade="F2"/>
          </w:tcPr>
          <w:sdt>
            <w:sdtPr>
              <w:rPr>
                <w:rFonts w:ascii="Arial" w:hAnsi="Arial" w:cs="Arial"/>
                <w:sz w:val="18"/>
                <w:szCs w:val="18"/>
              </w:rPr>
              <w:id w:val="-1684510282"/>
              <w:placeholder>
                <w:docPart w:val="256FAF35E9ED4BAD86C7250EFD4EFB97"/>
              </w:placeholder>
              <w:showingPlcHdr/>
            </w:sdtPr>
            <w:sdtContent>
              <w:p w14:paraId="3736570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889730510"/>
              <w:placeholder>
                <w:docPart w:val="13089F14BB554B2AA54C5BE73FC51763"/>
              </w:placeholder>
              <w:showingPlcHdr/>
            </w:sdtPr>
            <w:sdtContent>
              <w:p w14:paraId="3AB4885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970707256"/>
              <w:placeholder>
                <w:docPart w:val="5CB0356C35784017AE9BA9E635C35C67"/>
              </w:placeholder>
              <w:showingPlcHdr/>
            </w:sdtPr>
            <w:sdtContent>
              <w:p w14:paraId="3ADE8C2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891650568"/>
              <w:placeholder>
                <w:docPart w:val="75C114A901CE44A8A080DFD2060DEA4A"/>
              </w:placeholder>
              <w:showingPlcHdr/>
            </w:sdtPr>
            <w:sdtContent>
              <w:p w14:paraId="06B3904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75909237"/>
              <w:placeholder>
                <w:docPart w:val="2099C74DD856495880DEC3A45F10234B"/>
              </w:placeholder>
              <w:showingPlcHdr/>
            </w:sdtPr>
            <w:sdtContent>
              <w:p w14:paraId="31B1F08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565333647"/>
              <w:placeholder>
                <w:docPart w:val="CCD78EB86F0143F09D9743C5584877FD"/>
              </w:placeholder>
              <w:showingPlcHdr/>
            </w:sdtPr>
            <w:sdtContent>
              <w:p w14:paraId="1264EF2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6A0A8636" w14:textId="77777777" w:rsidTr="00405AD0">
        <w:trPr>
          <w:trHeight w:val="360"/>
        </w:trPr>
        <w:tc>
          <w:tcPr>
            <w:tcW w:w="1620" w:type="dxa"/>
            <w:shd w:val="clear" w:color="auto" w:fill="A6A6A6" w:themeFill="background1" w:themeFillShade="A6"/>
          </w:tcPr>
          <w:sdt>
            <w:sdtPr>
              <w:rPr>
                <w:rFonts w:ascii="Arial" w:hAnsi="Arial" w:cs="Arial"/>
                <w:sz w:val="18"/>
                <w:szCs w:val="18"/>
              </w:rPr>
              <w:id w:val="-539282442"/>
              <w:placeholder>
                <w:docPart w:val="AE18302DFC9A44E09B9358F17E4787CD"/>
              </w:placeholder>
              <w:showingPlcHdr/>
            </w:sdtPr>
            <w:sdtContent>
              <w:p w14:paraId="0F27496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1386252096"/>
              <w:placeholder>
                <w:docPart w:val="51CCF297A8E346D883CA13E8F066061C"/>
              </w:placeholder>
              <w:showingPlcHdr/>
            </w:sdtPr>
            <w:sdtContent>
              <w:p w14:paraId="7137BC0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104256552"/>
              <w:placeholder>
                <w:docPart w:val="60A710935DC1403980699E0D66A5686A"/>
              </w:placeholder>
              <w:showingPlcHdr/>
            </w:sdtPr>
            <w:sdtContent>
              <w:p w14:paraId="02360B1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190379987"/>
              <w:placeholder>
                <w:docPart w:val="D60D32D39342499FA70472A6B01EAAE2"/>
              </w:placeholder>
              <w:showingPlcHdr/>
            </w:sdtPr>
            <w:sdtContent>
              <w:p w14:paraId="6E53B55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410548291"/>
              <w:placeholder>
                <w:docPart w:val="1D889D06425C4F7C9D1C2DD2939856B0"/>
              </w:placeholder>
              <w:showingPlcHdr/>
            </w:sdtPr>
            <w:sdtContent>
              <w:p w14:paraId="1C60917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274317211"/>
              <w:placeholder>
                <w:docPart w:val="4219C76D3BCF4269963BA091F134E24D"/>
              </w:placeholder>
              <w:showingPlcHdr/>
            </w:sdtPr>
            <w:sdtContent>
              <w:p w14:paraId="3FBA52E2"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12E3B5CC" w14:textId="77777777" w:rsidTr="00405AD0">
        <w:trPr>
          <w:trHeight w:val="360"/>
        </w:trPr>
        <w:tc>
          <w:tcPr>
            <w:tcW w:w="1620" w:type="dxa"/>
            <w:shd w:val="clear" w:color="auto" w:fill="F2F2F2" w:themeFill="background1" w:themeFillShade="F2"/>
          </w:tcPr>
          <w:sdt>
            <w:sdtPr>
              <w:rPr>
                <w:rFonts w:ascii="Arial" w:hAnsi="Arial" w:cs="Arial"/>
                <w:sz w:val="18"/>
                <w:szCs w:val="18"/>
              </w:rPr>
              <w:id w:val="1664200897"/>
              <w:placeholder>
                <w:docPart w:val="AA7D2B8980D14B86BBCC9A1CD3B9B388"/>
              </w:placeholder>
              <w:showingPlcHdr/>
            </w:sdtPr>
            <w:sdtContent>
              <w:p w14:paraId="30CBA4D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F2F2F2" w:themeFill="background1" w:themeFillShade="F2"/>
          </w:tcPr>
          <w:sdt>
            <w:sdtPr>
              <w:rPr>
                <w:rFonts w:ascii="Arial" w:hAnsi="Arial" w:cs="Arial"/>
                <w:sz w:val="18"/>
                <w:szCs w:val="18"/>
              </w:rPr>
              <w:id w:val="1007030623"/>
              <w:placeholder>
                <w:docPart w:val="D34CB60F117A4597B6CE11927890CAA6"/>
              </w:placeholder>
              <w:showingPlcHdr/>
            </w:sdtPr>
            <w:sdtContent>
              <w:p w14:paraId="0F8013D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F2F2F2" w:themeFill="background1" w:themeFillShade="F2"/>
          </w:tcPr>
          <w:sdt>
            <w:sdtPr>
              <w:rPr>
                <w:rFonts w:ascii="Arial" w:hAnsi="Arial" w:cs="Arial"/>
                <w:sz w:val="18"/>
                <w:szCs w:val="18"/>
              </w:rPr>
              <w:id w:val="-941918729"/>
              <w:placeholder>
                <w:docPart w:val="B0F92AAA48DE4330A4077AABC47E7174"/>
              </w:placeholder>
              <w:showingPlcHdr/>
            </w:sdtPr>
            <w:sdtContent>
              <w:p w14:paraId="3F86E8DD"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F2F2F2" w:themeFill="background1" w:themeFillShade="F2"/>
          </w:tcPr>
          <w:sdt>
            <w:sdtPr>
              <w:rPr>
                <w:rFonts w:ascii="Arial" w:hAnsi="Arial" w:cs="Arial"/>
                <w:sz w:val="18"/>
                <w:szCs w:val="18"/>
              </w:rPr>
              <w:id w:val="-559706344"/>
              <w:placeholder>
                <w:docPart w:val="F2B26919EDF8494DA0A5FBA7F8D6F3DF"/>
              </w:placeholder>
              <w:showingPlcHdr/>
            </w:sdtPr>
            <w:sdtContent>
              <w:p w14:paraId="35A04F7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F2F2F2" w:themeFill="background1" w:themeFillShade="F2"/>
          </w:tcPr>
          <w:sdt>
            <w:sdtPr>
              <w:rPr>
                <w:rFonts w:ascii="Arial" w:hAnsi="Arial" w:cs="Arial"/>
                <w:sz w:val="18"/>
                <w:szCs w:val="18"/>
              </w:rPr>
              <w:id w:val="-648519678"/>
              <w:placeholder>
                <w:docPart w:val="CFBE9662C2744B1BB893A2D10E397B90"/>
              </w:placeholder>
              <w:showingPlcHdr/>
            </w:sdtPr>
            <w:sdtContent>
              <w:p w14:paraId="621622C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F2F2F2" w:themeFill="background1" w:themeFillShade="F2"/>
          </w:tcPr>
          <w:sdt>
            <w:sdtPr>
              <w:rPr>
                <w:rFonts w:ascii="Arial" w:hAnsi="Arial" w:cs="Arial"/>
                <w:sz w:val="18"/>
                <w:szCs w:val="18"/>
              </w:rPr>
              <w:id w:val="-1916085239"/>
              <w:placeholder>
                <w:docPart w:val="9EB5CEB3C10E41D499EE91740D431C29"/>
              </w:placeholder>
              <w:showingPlcHdr/>
            </w:sdtPr>
            <w:sdtContent>
              <w:p w14:paraId="0641519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DA387FB" w14:textId="77777777" w:rsidTr="00405AD0">
        <w:trPr>
          <w:trHeight w:val="360"/>
        </w:trPr>
        <w:tc>
          <w:tcPr>
            <w:tcW w:w="1620" w:type="dxa"/>
            <w:shd w:val="clear" w:color="auto" w:fill="A6A6A6" w:themeFill="background1" w:themeFillShade="A6"/>
          </w:tcPr>
          <w:sdt>
            <w:sdtPr>
              <w:rPr>
                <w:rFonts w:ascii="Arial" w:hAnsi="Arial" w:cs="Arial"/>
                <w:sz w:val="18"/>
                <w:szCs w:val="18"/>
              </w:rPr>
              <w:id w:val="1868792032"/>
              <w:placeholder>
                <w:docPart w:val="22D35AC5BD284CCDACCA4A0EFFEC70F2"/>
              </w:placeholder>
              <w:showingPlcHdr/>
            </w:sdtPr>
            <w:sdtContent>
              <w:p w14:paraId="44C1FF7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510" w:type="dxa"/>
            <w:shd w:val="clear" w:color="auto" w:fill="A6A6A6" w:themeFill="background1" w:themeFillShade="A6"/>
          </w:tcPr>
          <w:sdt>
            <w:sdtPr>
              <w:rPr>
                <w:rFonts w:ascii="Arial" w:hAnsi="Arial" w:cs="Arial"/>
                <w:sz w:val="18"/>
                <w:szCs w:val="18"/>
              </w:rPr>
              <w:id w:val="2112311716"/>
              <w:placeholder>
                <w:docPart w:val="E016EF3D7B8A48C5BA731C303AED0E7B"/>
              </w:placeholder>
              <w:showingPlcHdr/>
            </w:sdtPr>
            <w:sdtContent>
              <w:p w14:paraId="6172667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697" w:type="dxa"/>
            <w:shd w:val="clear" w:color="auto" w:fill="A6A6A6" w:themeFill="background1" w:themeFillShade="A6"/>
          </w:tcPr>
          <w:sdt>
            <w:sdtPr>
              <w:rPr>
                <w:rFonts w:ascii="Arial" w:hAnsi="Arial" w:cs="Arial"/>
                <w:sz w:val="18"/>
                <w:szCs w:val="18"/>
              </w:rPr>
              <w:id w:val="1242525079"/>
              <w:placeholder>
                <w:docPart w:val="C7378BD7F34F4D9FA73A665A81919A18"/>
              </w:placeholder>
              <w:showingPlcHdr/>
            </w:sdtPr>
            <w:sdtContent>
              <w:p w14:paraId="7CD12B0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1283" w:type="dxa"/>
            <w:shd w:val="clear" w:color="auto" w:fill="A6A6A6" w:themeFill="background1" w:themeFillShade="A6"/>
          </w:tcPr>
          <w:sdt>
            <w:sdtPr>
              <w:rPr>
                <w:rFonts w:ascii="Arial" w:hAnsi="Arial" w:cs="Arial"/>
                <w:sz w:val="18"/>
                <w:szCs w:val="18"/>
              </w:rPr>
              <w:id w:val="-2048972610"/>
              <w:placeholder>
                <w:docPart w:val="57524DEC7CEE4B0296CDC831DE65FE9B"/>
              </w:placeholder>
              <w:showingPlcHdr/>
            </w:sdtPr>
            <w:sdtContent>
              <w:p w14:paraId="7F6CC94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792" w:type="dxa"/>
            <w:shd w:val="clear" w:color="auto" w:fill="A6A6A6" w:themeFill="background1" w:themeFillShade="A6"/>
          </w:tcPr>
          <w:sdt>
            <w:sdtPr>
              <w:rPr>
                <w:rFonts w:ascii="Arial" w:hAnsi="Arial" w:cs="Arial"/>
                <w:sz w:val="18"/>
                <w:szCs w:val="18"/>
              </w:rPr>
              <w:id w:val="1204224188"/>
              <w:placeholder>
                <w:docPart w:val="11318CCBC3F34CF1A1D22A5D8782B675"/>
              </w:placeholder>
              <w:showingPlcHdr/>
            </w:sdtPr>
            <w:sdtContent>
              <w:p w14:paraId="0B721D2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828" w:type="dxa"/>
            <w:shd w:val="clear" w:color="auto" w:fill="A6A6A6" w:themeFill="background1" w:themeFillShade="A6"/>
          </w:tcPr>
          <w:sdt>
            <w:sdtPr>
              <w:rPr>
                <w:rFonts w:ascii="Arial" w:hAnsi="Arial" w:cs="Arial"/>
                <w:sz w:val="18"/>
                <w:szCs w:val="18"/>
              </w:rPr>
              <w:id w:val="1823164259"/>
              <w:placeholder>
                <w:docPart w:val="94F138B286294C9DBEDB5AD3A63DD89C"/>
              </w:placeholder>
              <w:showingPlcHdr/>
            </w:sdtPr>
            <w:sdtContent>
              <w:p w14:paraId="33D641B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45A4901C"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2973"/>
      </w:tblGrid>
      <w:tr w:rsidR="00227F21" w:rsidRPr="003211BC" w14:paraId="16F55BD7" w14:textId="77777777" w:rsidTr="00405AD0">
        <w:trPr>
          <w:trHeight w:val="381"/>
        </w:trPr>
        <w:tc>
          <w:tcPr>
            <w:tcW w:w="5757" w:type="dxa"/>
            <w:tcBorders>
              <w:right w:val="single" w:sz="4" w:space="0" w:color="auto"/>
            </w:tcBorders>
            <w:vAlign w:val="bottom"/>
          </w:tcPr>
          <w:p w14:paraId="5539598A" w14:textId="77777777" w:rsidR="00227F21" w:rsidRPr="003211BC" w:rsidRDefault="00227F21" w:rsidP="00405AD0">
            <w:pPr>
              <w:spacing w:before="36" w:line="203" w:lineRule="exact"/>
              <w:ind w:left="2135" w:right="65"/>
              <w:jc w:val="right"/>
              <w:rPr>
                <w:rFonts w:ascii="Arial" w:eastAsia="Arial" w:hAnsi="Arial" w:cs="Arial"/>
                <w:b/>
                <w:color w:val="231F20"/>
                <w:position w:val="-1"/>
                <w:sz w:val="18"/>
                <w:szCs w:val="18"/>
              </w:rPr>
            </w:pPr>
            <w:r w:rsidRPr="003211BC">
              <w:rPr>
                <w:rFonts w:ascii="Arial" w:eastAsia="Arial" w:hAnsi="Arial" w:cs="Arial"/>
                <w:b/>
                <w:color w:val="231F20"/>
                <w:position w:val="-1"/>
                <w:sz w:val="18"/>
                <w:szCs w:val="18"/>
              </w:rPr>
              <w:t>The total of the Prices</w:t>
            </w:r>
          </w:p>
        </w:tc>
        <w:tc>
          <w:tcPr>
            <w:tcW w:w="2973"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54864151"/>
              <w:placeholder>
                <w:docPart w:val="EACF9A13AE0A4C31876EF88330DFF4EF"/>
              </w:placeholder>
              <w:showingPlcHdr/>
            </w:sdtPr>
            <w:sdtContent>
              <w:p w14:paraId="142CD50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5DD108F7" w14:textId="77777777" w:rsidR="00227F21" w:rsidRPr="003211BC" w:rsidRDefault="00227F21" w:rsidP="00227F21">
      <w:pPr>
        <w:spacing w:before="15" w:after="0" w:line="260" w:lineRule="exact"/>
        <w:rPr>
          <w:rFonts w:ascii="Arial" w:hAnsi="Arial" w:cs="Arial"/>
          <w:sz w:val="26"/>
          <w:szCs w:val="26"/>
        </w:rPr>
      </w:pPr>
    </w:p>
    <w:p w14:paraId="3751DEF9" w14:textId="77777777" w:rsidR="00227F21" w:rsidRPr="003211BC" w:rsidRDefault="00227F21" w:rsidP="00227F21">
      <w:pPr>
        <w:spacing w:after="0" w:line="150" w:lineRule="exact"/>
        <w:rPr>
          <w:rFonts w:ascii="Arial" w:hAnsi="Arial" w:cs="Arial"/>
          <w:sz w:val="15"/>
          <w:szCs w:val="15"/>
        </w:rPr>
      </w:pPr>
    </w:p>
    <w:p w14:paraId="5AE3B7DE" w14:textId="77777777" w:rsidR="00227F21" w:rsidRPr="003211BC" w:rsidRDefault="00227F21" w:rsidP="00227F21">
      <w:pPr>
        <w:spacing w:before="36" w:after="100" w:line="203" w:lineRule="exact"/>
        <w:ind w:left="230" w:right="-14"/>
        <w:rPr>
          <w:rFonts w:ascii="Arial" w:eastAsia="Arial" w:hAnsi="Arial" w:cs="Arial"/>
          <w:color w:val="231F20"/>
          <w:position w:val="-1"/>
          <w:sz w:val="18"/>
          <w:szCs w:val="18"/>
        </w:rPr>
      </w:pPr>
      <w:r w:rsidRPr="003211BC">
        <w:rPr>
          <w:rFonts w:ascii="Arial" w:eastAsia="Arial" w:hAnsi="Arial" w:cs="Arial"/>
          <w:color w:val="231F20"/>
          <w:position w:val="-1"/>
          <w:sz w:val="18"/>
          <w:szCs w:val="18"/>
        </w:rPr>
        <w:t>The method and rules used to compile the Price List are</w:t>
      </w: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5A845C30" w14:textId="77777777" w:rsidTr="00405AD0">
        <w:trPr>
          <w:trHeight w:val="1658"/>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58526"/>
              <w:placeholder>
                <w:docPart w:val="FABF41CA045548A6841DBC8FFAAC6B62"/>
              </w:placeholder>
              <w:showingPlcHdr/>
            </w:sdtPr>
            <w:sdtContent>
              <w:p w14:paraId="6D11AF7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22D18B0F" w14:textId="77777777" w:rsidR="00227F21" w:rsidRPr="003211BC" w:rsidRDefault="00227F21" w:rsidP="00227F21">
      <w:pPr>
        <w:spacing w:after="0" w:line="150" w:lineRule="exact"/>
        <w:rPr>
          <w:rFonts w:ascii="Arial" w:hAnsi="Arial" w:cs="Arial"/>
          <w:sz w:val="15"/>
          <w:szCs w:val="15"/>
        </w:rPr>
      </w:pPr>
    </w:p>
    <w:p w14:paraId="5BD08E52" w14:textId="77777777" w:rsidR="00227F21" w:rsidRPr="003211BC" w:rsidRDefault="00227F21" w:rsidP="00227F21">
      <w:pPr>
        <w:spacing w:after="0"/>
        <w:rPr>
          <w:rFonts w:ascii="Arial" w:hAnsi="Arial" w:cs="Arial"/>
        </w:rPr>
        <w:sectPr w:rsidR="00227F21" w:rsidRPr="003211BC" w:rsidSect="00D8104A">
          <w:pgSz w:w="11907" w:h="16839" w:code="9"/>
          <w:pgMar w:top="960" w:right="1040" w:bottom="274" w:left="1350" w:header="720" w:footer="720" w:gutter="0"/>
          <w:cols w:space="720"/>
          <w:docGrid w:linePitch="299"/>
        </w:sectPr>
      </w:pPr>
    </w:p>
    <w:p w14:paraId="6AF0D1C1" w14:textId="663A0949" w:rsidR="00227F21" w:rsidRPr="003211BC" w:rsidRDefault="0015195F" w:rsidP="00227F21">
      <w:pPr>
        <w:spacing w:before="21" w:after="0" w:line="633" w:lineRule="exact"/>
        <w:ind w:left="163"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64" behindDoc="1" locked="0" layoutInCell="1" allowOverlap="1" wp14:anchorId="33856BB8" wp14:editId="1DEFACE2">
                <wp:simplePos x="0" y="0"/>
                <wp:positionH relativeFrom="column">
                  <wp:posOffset>-128270</wp:posOffset>
                </wp:positionH>
                <wp:positionV relativeFrom="paragraph">
                  <wp:posOffset>-51435</wp:posOffset>
                </wp:positionV>
                <wp:extent cx="6158865" cy="9558020"/>
                <wp:effectExtent l="0" t="0" r="32385" b="24130"/>
                <wp:wrapNone/>
                <wp:docPr id="142832125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9558020"/>
                          <a:chOff x="658" y="876"/>
                          <a:chExt cx="9699" cy="13550"/>
                        </a:xfrm>
                      </wpg:grpSpPr>
                      <wpg:grpSp>
                        <wpg:cNvPr id="416761218" name="Group 990"/>
                        <wpg:cNvGrpSpPr>
                          <a:grpSpLocks/>
                        </wpg:cNvGrpSpPr>
                        <wpg:grpSpPr bwMode="auto">
                          <a:xfrm>
                            <a:off x="663" y="876"/>
                            <a:ext cx="9694" cy="13550"/>
                            <a:chOff x="663" y="876"/>
                            <a:chExt cx="9694" cy="13550"/>
                          </a:xfrm>
                        </wpg:grpSpPr>
                        <wpg:grpSp>
                          <wpg:cNvPr id="981644514" name="Group 991"/>
                          <wpg:cNvGrpSpPr>
                            <a:grpSpLocks/>
                          </wpg:cNvGrpSpPr>
                          <wpg:grpSpPr bwMode="auto">
                            <a:xfrm>
                              <a:off x="663" y="876"/>
                              <a:ext cx="9694" cy="853"/>
                              <a:chOff x="663" y="876"/>
                              <a:chExt cx="9694" cy="853"/>
                            </a:xfrm>
                          </wpg:grpSpPr>
                          <wps:wsp>
                            <wps:cNvPr id="1013630992" name="Freeform 992"/>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906602" name="Group 993"/>
                          <wpg:cNvGrpSpPr>
                            <a:grpSpLocks/>
                          </wpg:cNvGrpSpPr>
                          <wpg:grpSpPr bwMode="auto">
                            <a:xfrm>
                              <a:off x="663" y="881"/>
                              <a:ext cx="9694" cy="2"/>
                              <a:chOff x="663" y="881"/>
                              <a:chExt cx="9694" cy="2"/>
                            </a:xfrm>
                          </wpg:grpSpPr>
                          <wps:wsp>
                            <wps:cNvPr id="1509842939" name="Freeform 994"/>
                            <wps:cNvSpPr>
                              <a:spLocks/>
                            </wps:cNvSpPr>
                            <wps:spPr bwMode="auto">
                              <a:xfrm>
                                <a:off x="663" y="881"/>
                                <a:ext cx="9694" cy="2"/>
                              </a:xfrm>
                              <a:custGeom>
                                <a:avLst/>
                                <a:gdLst>
                                  <a:gd name="T0" fmla="+- 0 663 663"/>
                                  <a:gd name="T1" fmla="*/ T0 w 9694"/>
                                  <a:gd name="T2" fmla="+- 0 10357 663"/>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5286665" name="Group 995"/>
                          <wpg:cNvGrpSpPr>
                            <a:grpSpLocks/>
                          </wpg:cNvGrpSpPr>
                          <wpg:grpSpPr bwMode="auto">
                            <a:xfrm>
                              <a:off x="663" y="1723"/>
                              <a:ext cx="9694" cy="2"/>
                              <a:chOff x="663" y="1723"/>
                              <a:chExt cx="9694" cy="2"/>
                            </a:xfrm>
                          </wpg:grpSpPr>
                          <wps:wsp>
                            <wps:cNvPr id="1147095405" name="Freeform 996"/>
                            <wps:cNvSpPr>
                              <a:spLocks/>
                            </wps:cNvSpPr>
                            <wps:spPr bwMode="auto">
                              <a:xfrm>
                                <a:off x="663" y="1723"/>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852768" name="Group 997"/>
                          <wpg:cNvGrpSpPr>
                            <a:grpSpLocks/>
                          </wpg:cNvGrpSpPr>
                          <wpg:grpSpPr bwMode="auto">
                            <a:xfrm>
                              <a:off x="670" y="876"/>
                              <a:ext cx="2" cy="13550"/>
                              <a:chOff x="670" y="876"/>
                              <a:chExt cx="2" cy="13550"/>
                            </a:xfrm>
                          </wpg:grpSpPr>
                          <wps:wsp>
                            <wps:cNvPr id="1548483757" name="Freeform 998"/>
                            <wps:cNvSpPr>
                              <a:spLocks/>
                            </wps:cNvSpPr>
                            <wps:spPr bwMode="auto">
                              <a:xfrm>
                                <a:off x="670" y="876"/>
                                <a:ext cx="2" cy="13550"/>
                              </a:xfrm>
                              <a:custGeom>
                                <a:avLst/>
                                <a:gdLst>
                                  <a:gd name="T0" fmla="+- 0 876 876"/>
                                  <a:gd name="T1" fmla="*/ 876 h 13550"/>
                                  <a:gd name="T2" fmla="+- 0 14425 876"/>
                                  <a:gd name="T3" fmla="*/ 14425 h 13550"/>
                                </a:gdLst>
                                <a:ahLst/>
                                <a:cxnLst>
                                  <a:cxn ang="0">
                                    <a:pos x="0" y="T1"/>
                                  </a:cxn>
                                  <a:cxn ang="0">
                                    <a:pos x="0" y="T3"/>
                                  </a:cxn>
                                </a:cxnLst>
                                <a:rect l="0" t="0" r="r" b="b"/>
                                <a:pathLst>
                                  <a:path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2893824" name="Group 999"/>
                          <wpg:cNvGrpSpPr>
                            <a:grpSpLocks/>
                          </wpg:cNvGrpSpPr>
                          <wpg:grpSpPr bwMode="auto">
                            <a:xfrm>
                              <a:off x="10350" y="876"/>
                              <a:ext cx="2" cy="13550"/>
                              <a:chOff x="10350" y="876"/>
                              <a:chExt cx="2" cy="13550"/>
                            </a:xfrm>
                          </wpg:grpSpPr>
                          <wps:wsp>
                            <wps:cNvPr id="66477394" name="Freeform 1000"/>
                            <wps:cNvSpPr>
                              <a:spLocks/>
                            </wps:cNvSpPr>
                            <wps:spPr bwMode="auto">
                              <a:xfrm>
                                <a:off x="10350" y="876"/>
                                <a:ext cx="2" cy="13550"/>
                              </a:xfrm>
                              <a:custGeom>
                                <a:avLst/>
                                <a:gdLst>
                                  <a:gd name="T0" fmla="+- 0 876 876"/>
                                  <a:gd name="T1" fmla="*/ 876 h 13550"/>
                                  <a:gd name="T2" fmla="+- 0 14425 876"/>
                                  <a:gd name="T3" fmla="*/ 14425 h 13550"/>
                                </a:gdLst>
                                <a:ahLst/>
                                <a:cxnLst>
                                  <a:cxn ang="0">
                                    <a:pos x="0" y="T1"/>
                                  </a:cxn>
                                  <a:cxn ang="0">
                                    <a:pos x="0" y="T3"/>
                                  </a:cxn>
                                </a:cxnLst>
                                <a:rect l="0" t="0" r="r" b="b"/>
                                <a:pathLst>
                                  <a:path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40897895" name="Group 1001"/>
                        <wpg:cNvGrpSpPr>
                          <a:grpSpLocks/>
                        </wpg:cNvGrpSpPr>
                        <wpg:grpSpPr bwMode="auto">
                          <a:xfrm>
                            <a:off x="658" y="14415"/>
                            <a:ext cx="9694" cy="2"/>
                            <a:chOff x="663" y="1723"/>
                            <a:chExt cx="9694" cy="2"/>
                          </a:xfrm>
                        </wpg:grpSpPr>
                        <wps:wsp>
                          <wps:cNvPr id="1049932135" name="Freeform 1002"/>
                          <wps:cNvSpPr>
                            <a:spLocks/>
                          </wps:cNvSpPr>
                          <wps:spPr bwMode="auto">
                            <a:xfrm>
                              <a:off x="663" y="1723"/>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C750B4" id="Group 989" o:spid="_x0000_s1026" style="position:absolute;margin-left:-10.1pt;margin-top:-4.05pt;width:484.95pt;height:752.6pt;z-index:-251658216" coordorigin="658,876" coordsize="9699,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">
                <v:group id="Group 990" o:spid="_x0000_s1027" style="position:absolute;left:663;top:876;width:9694;height:13550" coordorigin="663,876" coordsize="9694,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">
                  <v:group id="Group 991" o:spid="_x0000_s1028" style="position:absolute;left:663;top:876;width:9694;height:853" coordorigin="663,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">
                    <v:shape id="Freeform 992" o:spid="_x0000_s1029"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" path="m,852r9694,l9694,,,,,852e" fillcolor="#a7a9ac" stroked="f">
                      <v:path arrowok="t" o:connecttype="custom" o:connectlocs="0,1728;9694,1728;9694,876;0,876;0,1728" o:connectangles="0,0,0,0,0"/>
                    </v:shape>
                  </v:group>
                  <v:group id="Group 993" o:spid="_x0000_s1030" style="position:absolute;left:663;top:881;width:9694;height:2" coordorigin="663,88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">
                    <v:shape id="Freeform 994" o:spid="_x0000_s1031" style="position:absolute;left:663;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" path="m,l9694,e" filled="f" strokecolor="#231f20">
                      <v:path arrowok="t" o:connecttype="custom" o:connectlocs="0,0;9694,0" o:connectangles="0,0"/>
                    </v:shape>
                  </v:group>
                  <v:group id="Group 995" o:spid="_x0000_s1032" style="position:absolute;left:663;top:1723;width:9694;height:2" coordorigin="663,172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">
                    <v:shape id="Freeform 996" o:spid="_x0000_s1033" style="position:absolute;left:663;top:172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" path="m,l9695,e" filled="f" strokecolor="#231f20">
                      <v:path arrowok="t" o:connecttype="custom" o:connectlocs="0,0;9695,0" o:connectangles="0,0"/>
                    </v:shape>
                  </v:group>
                  <v:group id="Group 997" o:spid="_x0000_s1034" style="position:absolute;left:670;top:876;width:2;height:13550" coordorigin="67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">
                    <v:shape id="Freeform 998" o:spid="_x0000_s1035" style="position:absolute;left:67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" path="m,l,13549e" filled="f" strokecolor="#231f20">
                      <v:path arrowok="t" o:connecttype="custom" o:connectlocs="0,876;0,14425" o:connectangles="0,0"/>
                    </v:shape>
                  </v:group>
                  <v:group id="Group 999" o:spid="_x0000_s1036" style="position:absolute;left:10350;top:876;width:2;height:13550" coordorigin="1035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">
                    <v:shape id="Freeform 1000" o:spid="_x0000_s1037" style="position:absolute;left:1035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" path="m,l,13549e" filled="f" strokecolor="#231f20">
                      <v:path arrowok="t" o:connecttype="custom" o:connectlocs="0,876;0,14425" o:connectangles="0,0"/>
                    </v:shape>
                  </v:group>
                </v:group>
                <v:group id="Group 1001" o:spid="_x0000_s1038" style="position:absolute;left:658;top:14415;width:9694;height:2" coordorigin="663,172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">
                  <v:shape id="Freeform 1002" o:spid="_x0000_s1039" style="position:absolute;left:663;top:172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" path="m,l9695,e" filled="f" strokecolor="#231f20">
                    <v:path arrowok="t" o:connecttype="custom" o:connectlocs="0,0;9695,0" o:connectangles="0,0"/>
                  </v:shape>
                </v:group>
              </v:group>
            </w:pict>
          </mc:Fallback>
        </mc:AlternateContent>
      </w:r>
      <w:r w:rsidR="00227F21" w:rsidRPr="003211BC">
        <w:rPr>
          <w:rFonts w:ascii="Arial" w:eastAsia="Arial" w:hAnsi="Arial" w:cs="Arial"/>
          <w:color w:val="231F20"/>
          <w:position w:val="-2"/>
          <w:sz w:val="56"/>
          <w:szCs w:val="56"/>
        </w:rPr>
        <w:t>Scope</w:t>
      </w:r>
    </w:p>
    <w:p w14:paraId="33ABBD85" w14:textId="77777777" w:rsidR="00227F21" w:rsidRPr="003211BC" w:rsidRDefault="00227F21" w:rsidP="00227F21">
      <w:pPr>
        <w:spacing w:before="4" w:after="0" w:line="180" w:lineRule="exact"/>
        <w:rPr>
          <w:rFonts w:ascii="Arial" w:hAnsi="Arial" w:cs="Arial"/>
          <w:sz w:val="18"/>
          <w:szCs w:val="18"/>
        </w:rPr>
      </w:pPr>
    </w:p>
    <w:p w14:paraId="5E925A13"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7A02C171" w14:textId="77777777" w:rsidTr="00405AD0">
        <w:trPr>
          <w:trHeight w:val="1712"/>
        </w:trPr>
        <w:tc>
          <w:tcPr>
            <w:tcW w:w="8730" w:type="dxa"/>
            <w:vAlign w:val="center"/>
          </w:tcPr>
          <w:p w14:paraId="40E6AAB4" w14:textId="77777777" w:rsidR="00227F21" w:rsidRPr="003211BC" w:rsidRDefault="00227F21" w:rsidP="00405AD0">
            <w:pPr>
              <w:tabs>
                <w:tab w:val="left" w:pos="8345"/>
              </w:tabs>
              <w:spacing w:before="36" w:line="255" w:lineRule="auto"/>
              <w:ind w:right="155"/>
              <w:rPr>
                <w:rFonts w:ascii="Arial" w:eastAsia="Arial" w:hAnsi="Arial" w:cs="Arial"/>
                <w:sz w:val="18"/>
                <w:szCs w:val="18"/>
              </w:rPr>
            </w:pPr>
            <w:r w:rsidRPr="003211BC">
              <w:rPr>
                <w:rFonts w:ascii="Arial" w:eastAsia="Arial" w:hAnsi="Arial" w:cs="Arial"/>
                <w:b/>
                <w:bCs/>
                <w:color w:val="231F20"/>
                <w:sz w:val="18"/>
                <w:szCs w:val="18"/>
              </w:rPr>
              <w:t xml:space="preserve">The Scope should be a complete and precise statement of the </w:t>
            </w:r>
            <w:r w:rsidRPr="003211BC">
              <w:rPr>
                <w:rFonts w:ascii="Arial" w:eastAsia="Arial" w:hAnsi="Arial" w:cs="Arial"/>
                <w:b/>
                <w:bCs/>
                <w:i/>
                <w:color w:val="231F20"/>
                <w:sz w:val="18"/>
                <w:szCs w:val="18"/>
              </w:rPr>
              <w:t xml:space="preserve">Client’s </w:t>
            </w:r>
            <w:r w:rsidRPr="003211BC">
              <w:rPr>
                <w:rFonts w:ascii="Arial" w:eastAsia="Arial" w:hAnsi="Arial" w:cs="Arial"/>
                <w:b/>
                <w:bCs/>
                <w:color w:val="231F20"/>
                <w:sz w:val="18"/>
                <w:szCs w:val="18"/>
              </w:rPr>
              <w:t xml:space="preserve">requirements. If it is incomplete or imprecise there is a risk that the </w:t>
            </w: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 xml:space="preserve">will interpret it differently from the </w:t>
            </w:r>
            <w:r w:rsidRPr="003211BC">
              <w:rPr>
                <w:rFonts w:ascii="Arial" w:eastAsia="Arial" w:hAnsi="Arial" w:cs="Arial"/>
                <w:b/>
                <w:bCs/>
                <w:i/>
                <w:color w:val="231F20"/>
                <w:sz w:val="18"/>
                <w:szCs w:val="18"/>
              </w:rPr>
              <w:t xml:space="preserve">Client’s </w:t>
            </w:r>
            <w:r w:rsidRPr="003211BC">
              <w:rPr>
                <w:rFonts w:ascii="Arial" w:eastAsia="Arial" w:hAnsi="Arial" w:cs="Arial"/>
                <w:b/>
                <w:bCs/>
                <w:color w:val="231F20"/>
                <w:sz w:val="18"/>
                <w:szCs w:val="18"/>
              </w:rPr>
              <w:t>intention.</w:t>
            </w:r>
          </w:p>
          <w:p w14:paraId="6C2F97DA" w14:textId="77777777" w:rsidR="00227F21" w:rsidRPr="003211BC" w:rsidRDefault="00227F21" w:rsidP="00405AD0">
            <w:pPr>
              <w:spacing w:line="170" w:lineRule="exact"/>
              <w:rPr>
                <w:rFonts w:ascii="Arial" w:hAnsi="Arial" w:cs="Arial"/>
                <w:sz w:val="17"/>
                <w:szCs w:val="17"/>
              </w:rPr>
            </w:pPr>
          </w:p>
          <w:p w14:paraId="78E16593" w14:textId="77777777" w:rsidR="00227F21" w:rsidRPr="003211BC" w:rsidRDefault="00227F21" w:rsidP="00405AD0">
            <w:pPr>
              <w:spacing w:before="36" w:line="203" w:lineRule="exact"/>
              <w:ind w:right="-20"/>
              <w:rPr>
                <w:rFonts w:ascii="Arial" w:hAnsi="Arial" w:cs="Arial"/>
                <w:sz w:val="18"/>
                <w:szCs w:val="18"/>
              </w:rPr>
            </w:pPr>
            <w:r w:rsidRPr="003211BC">
              <w:rPr>
                <w:rFonts w:ascii="Arial" w:eastAsia="Arial" w:hAnsi="Arial" w:cs="Arial"/>
                <w:b/>
                <w:bCs/>
                <w:color w:val="231F20"/>
                <w:sz w:val="18"/>
                <w:szCs w:val="18"/>
              </w:rPr>
              <w:t xml:space="preserve">Information provided by the </w:t>
            </w: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 xml:space="preserve">should be listed in the Scope only if the </w:t>
            </w:r>
            <w:r w:rsidRPr="003211BC">
              <w:rPr>
                <w:rFonts w:ascii="Arial" w:eastAsia="Arial" w:hAnsi="Arial" w:cs="Arial"/>
                <w:b/>
                <w:bCs/>
                <w:i/>
                <w:color w:val="231F20"/>
                <w:sz w:val="18"/>
                <w:szCs w:val="18"/>
              </w:rPr>
              <w:t xml:space="preserve">Client </w:t>
            </w:r>
            <w:r w:rsidRPr="003211BC">
              <w:rPr>
                <w:rFonts w:ascii="Arial" w:eastAsia="Arial" w:hAnsi="Arial" w:cs="Arial"/>
                <w:b/>
                <w:bCs/>
                <w:color w:val="231F20"/>
                <w:sz w:val="18"/>
                <w:szCs w:val="18"/>
              </w:rPr>
              <w:t xml:space="preserve">is satisfied that it is required, is part of a complete statement of the </w:t>
            </w:r>
            <w:r w:rsidRPr="003211BC">
              <w:rPr>
                <w:rFonts w:ascii="Arial" w:eastAsia="Arial" w:hAnsi="Arial" w:cs="Arial"/>
                <w:b/>
                <w:bCs/>
                <w:i/>
                <w:color w:val="231F20"/>
                <w:sz w:val="18"/>
                <w:szCs w:val="18"/>
              </w:rPr>
              <w:t xml:space="preserve">Client’s </w:t>
            </w:r>
            <w:r w:rsidRPr="003211BC">
              <w:rPr>
                <w:rFonts w:ascii="Arial" w:eastAsia="Arial" w:hAnsi="Arial" w:cs="Arial"/>
                <w:b/>
                <w:bCs/>
                <w:color w:val="231F20"/>
                <w:sz w:val="18"/>
                <w:szCs w:val="18"/>
              </w:rPr>
              <w:t>requirements and is consistent with the other parts of the Scope.</w:t>
            </w:r>
          </w:p>
        </w:tc>
      </w:tr>
    </w:tbl>
    <w:p w14:paraId="56C414CB" w14:textId="77777777" w:rsidR="00227F21" w:rsidRPr="003211BC" w:rsidRDefault="00227F21" w:rsidP="00227F21">
      <w:pPr>
        <w:spacing w:before="4" w:after="0" w:line="180" w:lineRule="exact"/>
        <w:rPr>
          <w:rFonts w:ascii="Arial" w:hAnsi="Arial" w:cs="Arial"/>
          <w:sz w:val="18"/>
          <w:szCs w:val="18"/>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3D6961E0" w14:textId="77777777" w:rsidTr="00405AD0">
        <w:trPr>
          <w:trHeight w:hRule="exact" w:val="360"/>
        </w:trPr>
        <w:tc>
          <w:tcPr>
            <w:tcW w:w="8730" w:type="dxa"/>
            <w:tcBorders>
              <w:top w:val="nil"/>
              <w:left w:val="nil"/>
              <w:bottom w:val="nil"/>
              <w:right w:val="nil"/>
            </w:tcBorders>
            <w:shd w:val="clear" w:color="auto" w:fill="D1D3D4"/>
            <w:vAlign w:val="center"/>
          </w:tcPr>
          <w:p w14:paraId="37AB3051"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 xml:space="preserve">1 Description of the </w:t>
            </w:r>
            <w:r w:rsidRPr="003211BC">
              <w:rPr>
                <w:rFonts w:ascii="Arial" w:eastAsia="Arial" w:hAnsi="Arial" w:cs="Arial"/>
                <w:b/>
                <w:bCs/>
                <w:i/>
                <w:color w:val="58595B"/>
              </w:rPr>
              <w:t>works</w:t>
            </w:r>
          </w:p>
        </w:tc>
      </w:tr>
    </w:tbl>
    <w:p w14:paraId="0EDCAF09"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695CFF20" w14:textId="77777777" w:rsidTr="00405AD0">
        <w:trPr>
          <w:trHeight w:val="695"/>
        </w:trPr>
        <w:tc>
          <w:tcPr>
            <w:tcW w:w="8730" w:type="dxa"/>
            <w:vAlign w:val="center"/>
          </w:tcPr>
          <w:p w14:paraId="4333ABE2" w14:textId="77777777" w:rsidR="00227F21" w:rsidRPr="003211BC" w:rsidRDefault="00227F21" w:rsidP="00405AD0">
            <w:pPr>
              <w:spacing w:before="80"/>
              <w:ind w:left="240" w:right="-20" w:hanging="240"/>
              <w:rPr>
                <w:rFonts w:ascii="Arial" w:eastAsia="Arial" w:hAnsi="Arial" w:cs="Arial"/>
                <w:sz w:val="18"/>
                <w:szCs w:val="18"/>
              </w:rPr>
            </w:pPr>
            <w:r w:rsidRPr="003211BC">
              <w:rPr>
                <w:rFonts w:ascii="Arial" w:eastAsia="Arial" w:hAnsi="Arial" w:cs="Arial"/>
                <w:b/>
                <w:bCs/>
                <w:color w:val="231F20"/>
                <w:sz w:val="18"/>
                <w:szCs w:val="18"/>
              </w:rPr>
              <w:t xml:space="preserve">Give a detailed description of what the </w:t>
            </w: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is required to do and of any work the</w:t>
            </w:r>
          </w:p>
          <w:p w14:paraId="3055DF1C"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i/>
                <w:color w:val="231F20"/>
                <w:sz w:val="18"/>
                <w:szCs w:val="18"/>
              </w:rPr>
              <w:t xml:space="preserve">Contractor </w:t>
            </w:r>
            <w:r w:rsidRPr="003211BC">
              <w:rPr>
                <w:rFonts w:ascii="Arial" w:eastAsia="Arial" w:hAnsi="Arial" w:cs="Arial"/>
                <w:b/>
                <w:bCs/>
                <w:color w:val="231F20"/>
                <w:sz w:val="18"/>
                <w:szCs w:val="18"/>
              </w:rPr>
              <w:t>is to design.</w:t>
            </w:r>
          </w:p>
        </w:tc>
      </w:tr>
    </w:tbl>
    <w:p w14:paraId="2FB4532E" w14:textId="77777777" w:rsidR="00227F21" w:rsidRPr="003211BC" w:rsidRDefault="00227F21" w:rsidP="00227F21">
      <w:pPr>
        <w:spacing w:before="4"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60FF73AC" w14:textId="77777777" w:rsidTr="00405AD0">
        <w:trPr>
          <w:trHeight w:val="3170"/>
        </w:trPr>
        <w:tc>
          <w:tcPr>
            <w:tcW w:w="8730" w:type="dxa"/>
            <w:tcBorders>
              <w:top w:val="single" w:sz="4" w:space="0" w:color="auto"/>
              <w:left w:val="single" w:sz="4" w:space="0" w:color="auto"/>
              <w:bottom w:val="single" w:sz="4" w:space="0" w:color="auto"/>
              <w:right w:val="single" w:sz="4" w:space="0" w:color="auto"/>
            </w:tcBorders>
          </w:tcPr>
          <w:sdt>
            <w:sdtPr>
              <w:id w:val="-803308550"/>
              <w:placeholder>
                <w:docPart w:val="1E21FA2447D1488A93405B3DA88CDC80"/>
              </w:placeholder>
            </w:sdtPr>
            <w:sdtContent>
              <w:p w14:paraId="7EF0C908" w14:textId="058442A0" w:rsidR="006415AA" w:rsidRPr="00B829C5" w:rsidRDefault="006415AA" w:rsidP="006415AA">
                <w:pPr>
                  <w:spacing w:before="36" w:line="203" w:lineRule="exact"/>
                  <w:ind w:right="-20"/>
                  <w:rPr>
                    <w:rFonts w:ascii="Arial" w:hAnsi="Arial" w:cs="Arial"/>
                    <w:sz w:val="18"/>
                    <w:szCs w:val="18"/>
                  </w:rPr>
                </w:pPr>
                <w:r w:rsidRPr="00B829C5">
                  <w:rPr>
                    <w:rFonts w:ascii="Arial" w:hAnsi="Arial" w:cs="Arial"/>
                    <w:sz w:val="18"/>
                    <w:szCs w:val="18"/>
                  </w:rPr>
                  <w:t>The Water Net Gain (WNG) project is researching new ways in which we can support farmers and water companies to improve water resilience, and ease associated river health pressures. We are developing a catchment-scale scheme where farmers are paid to store water on their land, which can then be used during low water availability. A further primary goal of the project is to identify smart monitoring and release features which can show pond water availability across a catchment. For the project, we are creating a demonstration site, which will demonstrate the main goals of Water Net Gain – water storage, water use, water quality and biodiversity, as well as monitoring.</w:t>
                </w:r>
              </w:p>
              <w:p w14:paraId="50667BA3" w14:textId="77777777" w:rsidR="006415AA" w:rsidRPr="00B829C5" w:rsidRDefault="006415AA" w:rsidP="006415AA">
                <w:pPr>
                  <w:spacing w:before="36" w:line="203" w:lineRule="exact"/>
                  <w:ind w:right="-20"/>
                  <w:rPr>
                    <w:rFonts w:ascii="Arial" w:hAnsi="Arial" w:cs="Arial"/>
                    <w:sz w:val="18"/>
                    <w:szCs w:val="18"/>
                  </w:rPr>
                </w:pPr>
              </w:p>
              <w:p w14:paraId="22BBF957" w14:textId="5080E327" w:rsidR="006415AA" w:rsidRPr="00B829C5" w:rsidRDefault="006415AA" w:rsidP="006415AA">
                <w:pPr>
                  <w:spacing w:before="36" w:line="203" w:lineRule="exact"/>
                  <w:ind w:right="-20"/>
                  <w:rPr>
                    <w:rFonts w:ascii="Arial" w:hAnsi="Arial" w:cs="Arial"/>
                    <w:sz w:val="18"/>
                    <w:szCs w:val="18"/>
                  </w:rPr>
                </w:pPr>
                <w:r w:rsidRPr="00B829C5">
                  <w:rPr>
                    <w:rFonts w:ascii="Arial" w:hAnsi="Arial" w:cs="Arial"/>
                    <w:sz w:val="18"/>
                    <w:szCs w:val="18"/>
                  </w:rPr>
                  <w:t>Services Required:</w:t>
                </w:r>
              </w:p>
              <w:p w14:paraId="73634468" w14:textId="2249A94E" w:rsidR="00D50931" w:rsidRDefault="0069640D" w:rsidP="00D50931">
                <w:pPr>
                  <w:pStyle w:val="ListParagraph"/>
                  <w:numPr>
                    <w:ilvl w:val="0"/>
                    <w:numId w:val="10"/>
                  </w:numPr>
                  <w:spacing w:before="36" w:line="203" w:lineRule="exact"/>
                  <w:ind w:left="360" w:right="-20"/>
                  <w:rPr>
                    <w:rFonts w:ascii="Arial" w:hAnsi="Arial" w:cs="Arial"/>
                    <w:sz w:val="18"/>
                    <w:szCs w:val="18"/>
                  </w:rPr>
                </w:pPr>
                <w:r w:rsidRPr="00B829C5">
                  <w:rPr>
                    <w:rFonts w:ascii="Arial" w:hAnsi="Arial" w:cs="Arial"/>
                    <w:sz w:val="18"/>
                    <w:szCs w:val="18"/>
                  </w:rPr>
                  <w:t xml:space="preserve">Detailed Designs suitable for a </w:t>
                </w:r>
                <w:r w:rsidR="006415AA" w:rsidRPr="00B829C5">
                  <w:rPr>
                    <w:rFonts w:ascii="Arial" w:hAnsi="Arial" w:cs="Arial"/>
                    <w:sz w:val="18"/>
                    <w:szCs w:val="18"/>
                  </w:rPr>
                  <w:t xml:space="preserve">demonstration water storage </w:t>
                </w:r>
                <w:r w:rsidRPr="00B829C5">
                  <w:rPr>
                    <w:rFonts w:ascii="Arial" w:hAnsi="Arial" w:cs="Arial"/>
                    <w:sz w:val="18"/>
                    <w:szCs w:val="18"/>
                  </w:rPr>
                  <w:t>pond at the</w:t>
                </w:r>
                <w:r w:rsidR="006415AA" w:rsidRPr="00B829C5">
                  <w:rPr>
                    <w:rFonts w:ascii="Arial" w:hAnsi="Arial" w:cs="Arial"/>
                    <w:sz w:val="18"/>
                    <w:szCs w:val="18"/>
                  </w:rPr>
                  <w:t xml:space="preserve"> </w:t>
                </w:r>
                <w:proofErr w:type="spellStart"/>
                <w:r w:rsidR="006415AA" w:rsidRPr="00B829C5">
                  <w:rPr>
                    <w:rFonts w:ascii="Arial" w:hAnsi="Arial" w:cs="Arial"/>
                    <w:sz w:val="18"/>
                    <w:szCs w:val="18"/>
                  </w:rPr>
                  <w:t>Coombeshead</w:t>
                </w:r>
                <w:proofErr w:type="spellEnd"/>
                <w:r w:rsidRPr="00B829C5">
                  <w:rPr>
                    <w:rFonts w:ascii="Arial" w:hAnsi="Arial" w:cs="Arial"/>
                    <w:sz w:val="18"/>
                    <w:szCs w:val="18"/>
                  </w:rPr>
                  <w:t xml:space="preserve"> site, making</w:t>
                </w:r>
                <w:r w:rsidRPr="00D50931">
                  <w:rPr>
                    <w:rFonts w:ascii="Arial" w:hAnsi="Arial" w:cs="Arial"/>
                    <w:sz w:val="18"/>
                    <w:szCs w:val="18"/>
                  </w:rPr>
                  <w:t xml:space="preserve"> use of the existing earthworks and adapting as necessary, including landscape design of the surrounding area such as pond buffer zone.</w:t>
                </w:r>
                <w:r w:rsidR="00D50931">
                  <w:rPr>
                    <w:rFonts w:ascii="Arial" w:hAnsi="Arial" w:cs="Arial"/>
                    <w:sz w:val="18"/>
                    <w:szCs w:val="18"/>
                  </w:rPr>
                  <w:t xml:space="preserve"> </w:t>
                </w:r>
              </w:p>
              <w:p w14:paraId="2B36DEA1" w14:textId="0CFA24D2" w:rsidR="00D50931" w:rsidRDefault="0069640D" w:rsidP="00D50931">
                <w:pPr>
                  <w:pStyle w:val="ListParagraph"/>
                  <w:spacing w:before="36" w:line="203" w:lineRule="exact"/>
                  <w:ind w:left="360" w:right="-20"/>
                  <w:rPr>
                    <w:rFonts w:ascii="Arial" w:hAnsi="Arial" w:cs="Arial"/>
                    <w:sz w:val="18"/>
                    <w:szCs w:val="18"/>
                  </w:rPr>
                </w:pPr>
                <w:r w:rsidRPr="00D50931">
                  <w:rPr>
                    <w:rFonts w:ascii="Arial" w:hAnsi="Arial" w:cs="Arial"/>
                    <w:sz w:val="18"/>
                    <w:szCs w:val="18"/>
                  </w:rPr>
                  <w:t xml:space="preserve"> </w:t>
                </w:r>
              </w:p>
              <w:p w14:paraId="49F6B110" w14:textId="2A3415D9" w:rsidR="00227F21" w:rsidRPr="00D50931" w:rsidRDefault="0069640D" w:rsidP="00D50931">
                <w:pPr>
                  <w:pStyle w:val="ListParagraph"/>
                  <w:numPr>
                    <w:ilvl w:val="0"/>
                    <w:numId w:val="10"/>
                  </w:numPr>
                  <w:spacing w:before="36" w:line="203" w:lineRule="exact"/>
                  <w:ind w:left="360" w:right="-20"/>
                  <w:rPr>
                    <w:rFonts w:ascii="Arial" w:hAnsi="Arial" w:cs="Arial"/>
                    <w:sz w:val="18"/>
                    <w:szCs w:val="18"/>
                  </w:rPr>
                </w:pPr>
                <w:r w:rsidRPr="00D50931">
                  <w:rPr>
                    <w:rFonts w:ascii="Arial" w:hAnsi="Arial" w:cs="Arial"/>
                    <w:sz w:val="18"/>
                    <w:szCs w:val="18"/>
                  </w:rPr>
                  <w:t>Working with Westcountry Rivers Trust and partners, to ensure the design aligns with the Water Net Gain requirements. These include, but are not limited to, increasing water quality, improving its potential for biodiversity, as well as integration of smart monitoring and release (the design of the smart monitoring and release aspect will be led by the Westcountry Rivers Trust and partners).</w:t>
                </w:r>
              </w:p>
              <w:p w14:paraId="65059533" w14:textId="77777777" w:rsidR="00877A7A" w:rsidRDefault="00877A7A" w:rsidP="00D50931">
                <w:pPr>
                  <w:spacing w:before="36" w:line="203" w:lineRule="exact"/>
                  <w:ind w:right="-20"/>
                  <w:rPr>
                    <w:rFonts w:ascii="Arial" w:hAnsi="Arial" w:cs="Arial"/>
                    <w:sz w:val="18"/>
                    <w:szCs w:val="18"/>
                  </w:rPr>
                </w:pPr>
              </w:p>
              <w:p w14:paraId="56866039" w14:textId="77777777" w:rsidR="00B829C5" w:rsidRDefault="00877A7A" w:rsidP="00B829C5">
                <w:pPr>
                  <w:pStyle w:val="ListParagraph"/>
                  <w:numPr>
                    <w:ilvl w:val="0"/>
                    <w:numId w:val="10"/>
                  </w:numPr>
                  <w:spacing w:before="36" w:line="203" w:lineRule="exact"/>
                  <w:ind w:left="360" w:right="-20"/>
                  <w:rPr>
                    <w:rFonts w:ascii="Arial" w:hAnsi="Arial" w:cs="Arial"/>
                    <w:sz w:val="18"/>
                    <w:szCs w:val="18"/>
                  </w:rPr>
                </w:pPr>
                <w:r w:rsidRPr="00D50931">
                  <w:rPr>
                    <w:rFonts w:ascii="Arial" w:hAnsi="Arial" w:cs="Arial"/>
                    <w:sz w:val="18"/>
                    <w:szCs w:val="18"/>
                  </w:rPr>
                  <w:t>Construction of the pond and surrounding area, according to the final design.</w:t>
                </w:r>
              </w:p>
              <w:p w14:paraId="7C263E2D" w14:textId="77777777" w:rsidR="00B829C5" w:rsidRPr="00B829C5" w:rsidRDefault="00B829C5" w:rsidP="00B829C5">
                <w:pPr>
                  <w:pStyle w:val="ListParagraph"/>
                  <w:rPr>
                    <w:rFonts w:ascii="Arial" w:hAnsi="Arial" w:cs="Arial"/>
                    <w:b/>
                    <w:bCs/>
                    <w:sz w:val="18"/>
                    <w:szCs w:val="18"/>
                  </w:rPr>
                </w:pPr>
              </w:p>
              <w:p w14:paraId="385AC1FD" w14:textId="77777777" w:rsidR="00B829C5" w:rsidRDefault="00B829C5" w:rsidP="00B829C5">
                <w:pPr>
                  <w:pStyle w:val="ListParagraph"/>
                  <w:rPr>
                    <w:rFonts w:ascii="Arial" w:hAnsi="Arial" w:cs="Arial"/>
                    <w:sz w:val="18"/>
                    <w:szCs w:val="18"/>
                    <w:lang w:val="en-GB"/>
                  </w:rPr>
                </w:pPr>
              </w:p>
              <w:p w14:paraId="08E650FD" w14:textId="77777777" w:rsidR="00B829C5" w:rsidRDefault="00B829C5" w:rsidP="00B829C5">
                <w:pPr>
                  <w:pStyle w:val="ListParagraph"/>
                  <w:numPr>
                    <w:ilvl w:val="0"/>
                    <w:numId w:val="10"/>
                  </w:numPr>
                  <w:spacing w:before="36" w:line="203" w:lineRule="exact"/>
                  <w:ind w:left="360" w:right="-20"/>
                  <w:rPr>
                    <w:rFonts w:ascii="Arial" w:hAnsi="Arial" w:cs="Arial"/>
                    <w:sz w:val="18"/>
                    <w:szCs w:val="18"/>
                  </w:rPr>
                </w:pPr>
                <w:r w:rsidRPr="00D50931">
                  <w:rPr>
                    <w:rFonts w:ascii="Arial" w:hAnsi="Arial" w:cs="Arial"/>
                    <w:sz w:val="18"/>
                    <w:szCs w:val="18"/>
                  </w:rPr>
                  <w:t>For further information, please refer to the Invitation to Tender.</w:t>
                </w:r>
              </w:p>
              <w:p w14:paraId="33E7DC69" w14:textId="42CA07E1" w:rsidR="00B829C5" w:rsidRPr="00B829C5" w:rsidRDefault="00000000" w:rsidP="00B829C5">
                <w:pPr>
                  <w:spacing w:before="36" w:line="203" w:lineRule="exact"/>
                  <w:ind w:right="-20"/>
                  <w:rPr>
                    <w:rFonts w:ascii="Arial" w:hAnsi="Arial" w:cs="Arial"/>
                    <w:sz w:val="18"/>
                    <w:szCs w:val="18"/>
                  </w:rPr>
                </w:pPr>
              </w:p>
            </w:sdtContent>
          </w:sdt>
        </w:tc>
      </w:tr>
    </w:tbl>
    <w:p w14:paraId="43056AEC" w14:textId="77777777" w:rsidR="00227F21" w:rsidRPr="003211BC"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09B921F5" w14:textId="77777777" w:rsidTr="00405AD0">
        <w:trPr>
          <w:trHeight w:hRule="exact" w:val="360"/>
        </w:trPr>
        <w:tc>
          <w:tcPr>
            <w:tcW w:w="8730" w:type="dxa"/>
            <w:tcBorders>
              <w:top w:val="nil"/>
              <w:left w:val="nil"/>
              <w:bottom w:val="nil"/>
              <w:right w:val="nil"/>
            </w:tcBorders>
            <w:shd w:val="clear" w:color="auto" w:fill="D1D3D4"/>
            <w:vAlign w:val="center"/>
          </w:tcPr>
          <w:p w14:paraId="557BCECB"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2 Drawings</w:t>
            </w:r>
          </w:p>
        </w:tc>
      </w:tr>
    </w:tbl>
    <w:p w14:paraId="1E58702C"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015096C5" w14:textId="77777777" w:rsidTr="00405AD0">
        <w:trPr>
          <w:trHeight w:val="479"/>
        </w:trPr>
        <w:tc>
          <w:tcPr>
            <w:tcW w:w="8730" w:type="dxa"/>
            <w:vAlign w:val="center"/>
          </w:tcPr>
          <w:p w14:paraId="41D41C5B"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color w:val="231F20"/>
                <w:position w:val="-1"/>
                <w:sz w:val="18"/>
                <w:szCs w:val="18"/>
              </w:rPr>
              <w:t>List the drawings that apply to the contract.</w:t>
            </w:r>
          </w:p>
        </w:tc>
      </w:tr>
    </w:tbl>
    <w:p w14:paraId="0BB4B087" w14:textId="77777777" w:rsidR="00227F21" w:rsidRPr="003211BC" w:rsidRDefault="00227F21" w:rsidP="00227F21">
      <w:pPr>
        <w:spacing w:before="6" w:after="0" w:line="110" w:lineRule="exact"/>
        <w:rPr>
          <w:rFonts w:ascii="Arial" w:hAnsi="Arial" w:cs="Arial"/>
          <w:sz w:val="11"/>
          <w:szCs w:val="11"/>
        </w:rPr>
      </w:pPr>
    </w:p>
    <w:p w14:paraId="2DE4DDEC" w14:textId="77777777" w:rsidR="00227F21" w:rsidRPr="003211BC"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814"/>
        <w:gridCol w:w="2136"/>
        <w:gridCol w:w="3780"/>
      </w:tblGrid>
      <w:tr w:rsidR="00227F21" w:rsidRPr="003211BC" w14:paraId="3E124863" w14:textId="77777777" w:rsidTr="00405AD0">
        <w:trPr>
          <w:trHeight w:val="360"/>
        </w:trPr>
        <w:tc>
          <w:tcPr>
            <w:tcW w:w="2814" w:type="dxa"/>
            <w:tcBorders>
              <w:top w:val="nil"/>
              <w:bottom w:val="nil"/>
              <w:right w:val="nil"/>
            </w:tcBorders>
            <w:shd w:val="clear" w:color="auto" w:fill="201F1A"/>
            <w:vAlign w:val="center"/>
          </w:tcPr>
          <w:p w14:paraId="40227286" w14:textId="77777777" w:rsidR="00227F21" w:rsidRPr="003211BC" w:rsidRDefault="00227F21" w:rsidP="00405AD0">
            <w:pPr>
              <w:rPr>
                <w:rFonts w:ascii="Arial" w:hAnsi="Arial" w:cs="Arial"/>
                <w:sz w:val="20"/>
                <w:szCs w:val="20"/>
              </w:rPr>
            </w:pPr>
            <w:r w:rsidRPr="003211BC">
              <w:rPr>
                <w:rFonts w:ascii="Arial" w:hAnsi="Arial" w:cs="Arial"/>
                <w:sz w:val="20"/>
                <w:szCs w:val="20"/>
              </w:rPr>
              <w:t>DRAWING NUMBER</w:t>
            </w:r>
          </w:p>
        </w:tc>
        <w:tc>
          <w:tcPr>
            <w:tcW w:w="2136" w:type="dxa"/>
            <w:tcBorders>
              <w:top w:val="nil"/>
              <w:left w:val="nil"/>
              <w:bottom w:val="nil"/>
              <w:right w:val="nil"/>
            </w:tcBorders>
            <w:shd w:val="clear" w:color="auto" w:fill="201F1A"/>
            <w:vAlign w:val="center"/>
          </w:tcPr>
          <w:p w14:paraId="04906154" w14:textId="77777777" w:rsidR="00227F21" w:rsidRPr="003211BC" w:rsidRDefault="00227F21" w:rsidP="00405AD0">
            <w:pPr>
              <w:rPr>
                <w:rFonts w:ascii="Arial" w:hAnsi="Arial" w:cs="Arial"/>
                <w:sz w:val="20"/>
                <w:szCs w:val="20"/>
              </w:rPr>
            </w:pPr>
            <w:r w:rsidRPr="003211BC">
              <w:rPr>
                <w:rFonts w:ascii="Arial" w:hAnsi="Arial" w:cs="Arial"/>
                <w:sz w:val="20"/>
                <w:szCs w:val="20"/>
              </w:rPr>
              <w:t>REVISION</w:t>
            </w:r>
          </w:p>
        </w:tc>
        <w:tc>
          <w:tcPr>
            <w:tcW w:w="3780" w:type="dxa"/>
            <w:tcBorders>
              <w:top w:val="nil"/>
              <w:left w:val="nil"/>
              <w:bottom w:val="nil"/>
            </w:tcBorders>
            <w:shd w:val="clear" w:color="auto" w:fill="201F1A"/>
            <w:vAlign w:val="center"/>
          </w:tcPr>
          <w:p w14:paraId="31F278D5" w14:textId="77777777" w:rsidR="00227F21" w:rsidRPr="003211BC" w:rsidRDefault="00227F21" w:rsidP="00405AD0">
            <w:pPr>
              <w:rPr>
                <w:rFonts w:ascii="Arial" w:hAnsi="Arial" w:cs="Arial"/>
                <w:sz w:val="20"/>
                <w:szCs w:val="20"/>
              </w:rPr>
            </w:pPr>
            <w:r w:rsidRPr="003211BC">
              <w:rPr>
                <w:rFonts w:ascii="Arial" w:hAnsi="Arial" w:cs="Arial"/>
                <w:sz w:val="20"/>
                <w:szCs w:val="20"/>
              </w:rPr>
              <w:t>TITLE</w:t>
            </w:r>
          </w:p>
        </w:tc>
      </w:tr>
      <w:tr w:rsidR="00227F21" w:rsidRPr="003211BC" w14:paraId="012A10D7" w14:textId="77777777" w:rsidTr="00405AD0">
        <w:trPr>
          <w:trHeight w:val="360"/>
        </w:trPr>
        <w:tc>
          <w:tcPr>
            <w:tcW w:w="2814" w:type="dxa"/>
            <w:tcBorders>
              <w:top w:val="nil"/>
            </w:tcBorders>
            <w:shd w:val="clear" w:color="auto" w:fill="F2F2F2" w:themeFill="background1" w:themeFillShade="F2"/>
          </w:tcPr>
          <w:sdt>
            <w:sdtPr>
              <w:rPr>
                <w:rFonts w:ascii="Arial" w:hAnsi="Arial" w:cs="Arial"/>
                <w:sz w:val="18"/>
                <w:szCs w:val="18"/>
              </w:rPr>
              <w:id w:val="567925695"/>
              <w:placeholder>
                <w:docPart w:val="F72AE86727B34FD3B7379CEE0BC3A2C9"/>
              </w:placeholder>
              <w:showingPlcHdr/>
            </w:sdtPr>
            <w:sdtContent>
              <w:p w14:paraId="5E6FE2F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136" w:type="dxa"/>
            <w:tcBorders>
              <w:top w:val="nil"/>
            </w:tcBorders>
            <w:shd w:val="clear" w:color="auto" w:fill="F2F2F2" w:themeFill="background1" w:themeFillShade="F2"/>
          </w:tcPr>
          <w:sdt>
            <w:sdtPr>
              <w:rPr>
                <w:rFonts w:ascii="Arial" w:hAnsi="Arial" w:cs="Arial"/>
                <w:sz w:val="18"/>
                <w:szCs w:val="18"/>
              </w:rPr>
              <w:id w:val="-1550843907"/>
              <w:placeholder>
                <w:docPart w:val="CF4D65AB137045B5BE8D81BFA3316096"/>
              </w:placeholder>
              <w:showingPlcHdr/>
            </w:sdtPr>
            <w:sdtContent>
              <w:p w14:paraId="0563183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780" w:type="dxa"/>
            <w:tcBorders>
              <w:top w:val="nil"/>
            </w:tcBorders>
            <w:shd w:val="clear" w:color="auto" w:fill="F2F2F2" w:themeFill="background1" w:themeFillShade="F2"/>
          </w:tcPr>
          <w:sdt>
            <w:sdtPr>
              <w:rPr>
                <w:rFonts w:ascii="Arial" w:hAnsi="Arial" w:cs="Arial"/>
                <w:sz w:val="18"/>
                <w:szCs w:val="18"/>
              </w:rPr>
              <w:id w:val="-126542845"/>
              <w:placeholder>
                <w:docPart w:val="7480FDC2D3DF4BDC8FBFBFD141620E76"/>
              </w:placeholder>
              <w:showingPlcHdr/>
            </w:sdtPr>
            <w:sdtContent>
              <w:p w14:paraId="45A5B553"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38CE510" w14:textId="77777777" w:rsidTr="00405AD0">
        <w:trPr>
          <w:trHeight w:val="360"/>
        </w:trPr>
        <w:tc>
          <w:tcPr>
            <w:tcW w:w="2814" w:type="dxa"/>
            <w:shd w:val="clear" w:color="auto" w:fill="A6A6A6" w:themeFill="background1" w:themeFillShade="A6"/>
          </w:tcPr>
          <w:sdt>
            <w:sdtPr>
              <w:rPr>
                <w:rFonts w:ascii="Arial" w:hAnsi="Arial" w:cs="Arial"/>
                <w:sz w:val="18"/>
                <w:szCs w:val="18"/>
              </w:rPr>
              <w:id w:val="-534731562"/>
              <w:placeholder>
                <w:docPart w:val="9A3347E9EAF74F6DA6F424C654C335B5"/>
              </w:placeholder>
              <w:showingPlcHdr/>
            </w:sdtPr>
            <w:sdtContent>
              <w:p w14:paraId="45D4B9D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136" w:type="dxa"/>
            <w:shd w:val="clear" w:color="auto" w:fill="A6A6A6" w:themeFill="background1" w:themeFillShade="A6"/>
          </w:tcPr>
          <w:sdt>
            <w:sdtPr>
              <w:rPr>
                <w:rFonts w:ascii="Arial" w:hAnsi="Arial" w:cs="Arial"/>
                <w:sz w:val="18"/>
                <w:szCs w:val="18"/>
              </w:rPr>
              <w:id w:val="-191226249"/>
              <w:placeholder>
                <w:docPart w:val="37D6EBE786024AAABD5A76FB2AD894FD"/>
              </w:placeholder>
              <w:showingPlcHdr/>
            </w:sdtPr>
            <w:sdtContent>
              <w:p w14:paraId="0CEAF7C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780" w:type="dxa"/>
            <w:shd w:val="clear" w:color="auto" w:fill="A6A6A6" w:themeFill="background1" w:themeFillShade="A6"/>
          </w:tcPr>
          <w:sdt>
            <w:sdtPr>
              <w:rPr>
                <w:rFonts w:ascii="Arial" w:hAnsi="Arial" w:cs="Arial"/>
                <w:sz w:val="18"/>
                <w:szCs w:val="18"/>
              </w:rPr>
              <w:id w:val="197362684"/>
              <w:placeholder>
                <w:docPart w:val="4C74CC72063D4E0A83CA04311571053C"/>
              </w:placeholder>
              <w:showingPlcHdr/>
            </w:sdtPr>
            <w:sdtContent>
              <w:p w14:paraId="2D305DD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16760CA9" w14:textId="77777777" w:rsidR="00227F21" w:rsidRPr="003211BC" w:rsidRDefault="00227F21" w:rsidP="00227F21">
      <w:pPr>
        <w:spacing w:after="0"/>
        <w:jc w:val="right"/>
        <w:rPr>
          <w:rFonts w:ascii="Arial" w:hAnsi="Arial" w:cs="Arial"/>
        </w:rPr>
        <w:sectPr w:rsidR="00227F21" w:rsidRPr="003211BC" w:rsidSect="00D8104A">
          <w:pgSz w:w="11907" w:h="16839" w:code="9"/>
          <w:pgMar w:top="960" w:right="680" w:bottom="274" w:left="1350" w:header="720" w:footer="720" w:gutter="0"/>
          <w:cols w:space="720"/>
          <w:docGrid w:linePitch="299"/>
        </w:sectPr>
      </w:pPr>
    </w:p>
    <w:p w14:paraId="49D06AD0" w14:textId="7D55D340" w:rsidR="00227F21" w:rsidRPr="003211BC" w:rsidRDefault="0015195F" w:rsidP="00227F21">
      <w:pPr>
        <w:spacing w:before="21" w:after="0" w:line="633" w:lineRule="exact"/>
        <w:ind w:left="172"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67" behindDoc="1" locked="0" layoutInCell="1" allowOverlap="1" wp14:anchorId="20823F66" wp14:editId="66C10827">
                <wp:simplePos x="0" y="0"/>
                <wp:positionH relativeFrom="column">
                  <wp:posOffset>-123825</wp:posOffset>
                </wp:positionH>
                <wp:positionV relativeFrom="paragraph">
                  <wp:posOffset>-56515</wp:posOffset>
                </wp:positionV>
                <wp:extent cx="6248400" cy="9582150"/>
                <wp:effectExtent l="0" t="0" r="38100" b="19050"/>
                <wp:wrapNone/>
                <wp:docPr id="225488480" name="Group 1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582150"/>
                          <a:chOff x="492" y="876"/>
                          <a:chExt cx="9704" cy="13456"/>
                        </a:xfrm>
                      </wpg:grpSpPr>
                      <wpg:grpSp>
                        <wpg:cNvPr id="1926284004" name="Group 1008"/>
                        <wpg:cNvGrpSpPr>
                          <a:grpSpLocks/>
                        </wpg:cNvGrpSpPr>
                        <wpg:grpSpPr bwMode="auto">
                          <a:xfrm>
                            <a:off x="492" y="876"/>
                            <a:ext cx="9694" cy="13456"/>
                            <a:chOff x="492" y="876"/>
                            <a:chExt cx="9694" cy="13456"/>
                          </a:xfrm>
                        </wpg:grpSpPr>
                        <wpg:grpSp>
                          <wpg:cNvPr id="1598541385" name="Group 1009"/>
                          <wpg:cNvGrpSpPr>
                            <a:grpSpLocks/>
                          </wpg:cNvGrpSpPr>
                          <wpg:grpSpPr bwMode="auto">
                            <a:xfrm>
                              <a:off x="492" y="876"/>
                              <a:ext cx="9694" cy="853"/>
                              <a:chOff x="492" y="876"/>
                              <a:chExt cx="9694" cy="853"/>
                            </a:xfrm>
                          </wpg:grpSpPr>
                          <wps:wsp>
                            <wps:cNvPr id="353779368" name="Freeform 1010"/>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7323692" name="Group 1011"/>
                          <wpg:cNvGrpSpPr>
                            <a:grpSpLocks/>
                          </wpg:cNvGrpSpPr>
                          <wpg:grpSpPr bwMode="auto">
                            <a:xfrm>
                              <a:off x="500" y="883"/>
                              <a:ext cx="2" cy="13449"/>
                              <a:chOff x="500" y="883"/>
                              <a:chExt cx="2" cy="13449"/>
                            </a:xfrm>
                          </wpg:grpSpPr>
                          <wps:wsp>
                            <wps:cNvPr id="1787501304" name="Freeform 1012"/>
                            <wps:cNvSpPr>
                              <a:spLocks/>
                            </wps:cNvSpPr>
                            <wps:spPr bwMode="auto">
                              <a:xfrm>
                                <a:off x="500" y="883"/>
                                <a:ext cx="2" cy="13449"/>
                              </a:xfrm>
                              <a:custGeom>
                                <a:avLst/>
                                <a:gdLst>
                                  <a:gd name="T0" fmla="+- 0 883 883"/>
                                  <a:gd name="T1" fmla="*/ 883 h 13449"/>
                                  <a:gd name="T2" fmla="+- 0 14332 883"/>
                                  <a:gd name="T3" fmla="*/ 14332 h 13449"/>
                                </a:gdLst>
                                <a:ahLst/>
                                <a:cxnLst>
                                  <a:cxn ang="0">
                                    <a:pos x="0" y="T1"/>
                                  </a:cxn>
                                  <a:cxn ang="0">
                                    <a:pos x="0" y="T3"/>
                                  </a:cxn>
                                </a:cxnLst>
                                <a:rect l="0" t="0" r="r" b="b"/>
                                <a:pathLst>
                                  <a:path h="13449">
                                    <a:moveTo>
                                      <a:pt x="0" y="0"/>
                                    </a:moveTo>
                                    <a:lnTo>
                                      <a:pt x="0" y="134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5021792" name="Group 1013"/>
                          <wpg:cNvGrpSpPr>
                            <a:grpSpLocks/>
                          </wpg:cNvGrpSpPr>
                          <wpg:grpSpPr bwMode="auto">
                            <a:xfrm>
                              <a:off x="492" y="884"/>
                              <a:ext cx="9694" cy="2"/>
                              <a:chOff x="492" y="884"/>
                              <a:chExt cx="9694" cy="2"/>
                            </a:xfrm>
                          </wpg:grpSpPr>
                          <wps:wsp>
                            <wps:cNvPr id="614184335" name="Freeform 1014"/>
                            <wps:cNvSpPr>
                              <a:spLocks/>
                            </wps:cNvSpPr>
                            <wps:spPr bwMode="auto">
                              <a:xfrm>
                                <a:off x="492" y="884"/>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1993043" name="Group 1015"/>
                          <wpg:cNvGrpSpPr>
                            <a:grpSpLocks/>
                          </wpg:cNvGrpSpPr>
                          <wpg:grpSpPr bwMode="auto">
                            <a:xfrm>
                              <a:off x="492" y="1721"/>
                              <a:ext cx="9694" cy="2"/>
                              <a:chOff x="492" y="1721"/>
                              <a:chExt cx="9694" cy="2"/>
                            </a:xfrm>
                          </wpg:grpSpPr>
                          <wps:wsp>
                            <wps:cNvPr id="285791957" name="Freeform 1016"/>
                            <wps:cNvSpPr>
                              <a:spLocks/>
                            </wps:cNvSpPr>
                            <wps:spPr bwMode="auto">
                              <a:xfrm>
                                <a:off x="492" y="172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35524" name="Group 1017"/>
                          <wpg:cNvGrpSpPr>
                            <a:grpSpLocks/>
                          </wpg:cNvGrpSpPr>
                          <wpg:grpSpPr bwMode="auto">
                            <a:xfrm>
                              <a:off x="10179" y="883"/>
                              <a:ext cx="2" cy="13432"/>
                              <a:chOff x="10179" y="883"/>
                              <a:chExt cx="2" cy="13432"/>
                            </a:xfrm>
                          </wpg:grpSpPr>
                          <wps:wsp>
                            <wps:cNvPr id="364566535" name="Freeform 1018"/>
                            <wps:cNvSpPr>
                              <a:spLocks/>
                            </wps:cNvSpPr>
                            <wps:spPr bwMode="auto">
                              <a:xfrm>
                                <a:off x="10179" y="883"/>
                                <a:ext cx="2" cy="13432"/>
                              </a:xfrm>
                              <a:custGeom>
                                <a:avLst/>
                                <a:gdLst>
                                  <a:gd name="T0" fmla="+- 0 883 883"/>
                                  <a:gd name="T1" fmla="*/ 883 h 13432"/>
                                  <a:gd name="T2" fmla="+- 0 14315 883"/>
                                  <a:gd name="T3" fmla="*/ 14315 h 13432"/>
                                </a:gdLst>
                                <a:ahLst/>
                                <a:cxnLst>
                                  <a:cxn ang="0">
                                    <a:pos x="0" y="T1"/>
                                  </a:cxn>
                                  <a:cxn ang="0">
                                    <a:pos x="0" y="T3"/>
                                  </a:cxn>
                                </a:cxnLst>
                                <a:rect l="0" t="0" r="r" b="b"/>
                                <a:pathLst>
                                  <a:path h="13432">
                                    <a:moveTo>
                                      <a:pt x="0" y="0"/>
                                    </a:moveTo>
                                    <a:lnTo>
                                      <a:pt x="0" y="13432"/>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865207176" name="Freeform 1019"/>
                        <wps:cNvSpPr>
                          <a:spLocks/>
                        </wps:cNvSpPr>
                        <wps:spPr bwMode="auto">
                          <a:xfrm>
                            <a:off x="502" y="1432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9C37A" id="Group 1007" o:spid="_x0000_s1026" style="position:absolute;margin-left:-9.75pt;margin-top:-4.45pt;width:492pt;height:754.5pt;z-index:-251658213" coordorigin="492,876" coordsize="9704,1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">
                <v:group id="Group 1008" o:spid="_x0000_s1027" style="position:absolute;left:492;top:876;width:9694;height:13456" coordorigin="492,876" coordsize="9694,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">
                  <v:group id="Group 1009" o:spid="_x0000_s1028" style="position:absolute;left:492;top:876;width:9694;height:853" coordorigin="492,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">
                    <v:shape id="Freeform 1010" o:spid="_x0000_s1029"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" path="m,852r9695,l9695,,,,,852e" fillcolor="#a7a9ac" stroked="f">
                      <v:path arrowok="t" o:connecttype="custom" o:connectlocs="0,1728;9695,1728;9695,876;0,876;0,1728" o:connectangles="0,0,0,0,0"/>
                    </v:shape>
                  </v:group>
                  <v:group id="Group 1011" o:spid="_x0000_s1030" style="position:absolute;left:500;top:883;width:2;height:13449" coordorigin="500,883" coordsize="2,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">
                    <v:shape id="Freeform 1012" o:spid="_x0000_s1031" style="position:absolute;left:500;top:883;width:2;height:13449;visibility:visible;mso-wrap-style:square;v-text-anchor:top" coordsize="2,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" path="m,l,13449e" filled="f" strokecolor="#231f20">
                      <v:path arrowok="t" o:connecttype="custom" o:connectlocs="0,883;0,14332" o:connectangles="0,0"/>
                    </v:shape>
                  </v:group>
                  <v:group id="Group 1013" o:spid="_x0000_s1032" style="position:absolute;left:492;top:884;width:9694;height:2" coordorigin="492,88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">
                    <v:shape id="Freeform 1014" o:spid="_x0000_s1033" style="position:absolute;left:492;top:88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" path="m,l9695,e" filled="f" strokecolor="#231f20">
                      <v:path arrowok="t" o:connecttype="custom" o:connectlocs="0,0;9695,0" o:connectangles="0,0"/>
                    </v:shape>
                  </v:group>
                  <v:group id="Group 1015" o:spid="_x0000_s1034" style="position:absolute;left:492;top:1721;width:9694;height:2" coordorigin="492,172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">
                    <v:shape id="Freeform 1016" o:spid="_x0000_s1035" style="position:absolute;left:492;top:17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" path="m,l9695,e" filled="f" strokecolor="#231f20">
                      <v:path arrowok="t" o:connecttype="custom" o:connectlocs="0,0;9695,0" o:connectangles="0,0"/>
                    </v:shape>
                  </v:group>
                  <v:group id="Group 1017" o:spid="_x0000_s1036" style="position:absolute;left:10179;top:883;width:2;height:13432" coordorigin="10179,883" coordsize="2,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">
                    <v:shape id="Freeform 1018" o:spid="_x0000_s1037" style="position:absolute;left:10179;top:883;width:2;height:13432;visibility:visible;mso-wrap-style:square;v-text-anchor:top" coordsize="2,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" path="m,l,13432e" filled="f" strokecolor="#231f20">
                      <v:path arrowok="t" o:connecttype="custom" o:connectlocs="0,883;0,14315" o:connectangles="0,0"/>
                    </v:shape>
                  </v:group>
                </v:group>
                <v:shape id="Freeform 1019" o:spid="_x0000_s1038" style="position:absolute;left:502;top:1432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" path="m,l9695,e" filled="f" strokecolor="#231f20">
                  <v:path arrowok="t" o:connecttype="custom" o:connectlocs="0,0;9695,0" o:connectangles="0,0"/>
                </v:shape>
              </v:group>
            </w:pict>
          </mc:Fallback>
        </mc:AlternateContent>
      </w:r>
      <w:r w:rsidR="00227F21" w:rsidRPr="003211BC">
        <w:rPr>
          <w:rFonts w:ascii="Arial" w:eastAsia="Arial" w:hAnsi="Arial" w:cs="Arial"/>
          <w:color w:val="231F20"/>
          <w:position w:val="-2"/>
          <w:sz w:val="56"/>
          <w:szCs w:val="56"/>
        </w:rPr>
        <w:t>Scope</w:t>
      </w:r>
    </w:p>
    <w:p w14:paraId="5B9E88F9" w14:textId="77777777" w:rsidR="00227F21" w:rsidRPr="003211BC" w:rsidRDefault="00227F21" w:rsidP="00227F21">
      <w:pPr>
        <w:spacing w:before="2" w:after="0" w:line="190" w:lineRule="exact"/>
        <w:rPr>
          <w:rFonts w:ascii="Arial" w:hAnsi="Arial" w:cs="Arial"/>
          <w:sz w:val="19"/>
          <w:szCs w:val="19"/>
        </w:rPr>
      </w:pPr>
    </w:p>
    <w:p w14:paraId="6BF9A95F" w14:textId="77777777" w:rsidR="00227F21" w:rsidRPr="003211BC" w:rsidRDefault="00227F21" w:rsidP="00227F21">
      <w:pPr>
        <w:spacing w:after="0" w:line="200" w:lineRule="exact"/>
        <w:rPr>
          <w:rFonts w:ascii="Arial" w:hAnsi="Arial" w:cs="Arial"/>
          <w:sz w:val="20"/>
          <w:szCs w:val="20"/>
        </w:rPr>
      </w:pPr>
    </w:p>
    <w:p w14:paraId="63E39772" w14:textId="77777777" w:rsidR="00227F21" w:rsidRPr="003211BC" w:rsidRDefault="00227F21" w:rsidP="00227F21">
      <w:pPr>
        <w:spacing w:after="0" w:line="200" w:lineRule="exact"/>
        <w:rPr>
          <w:rFonts w:ascii="Arial" w:hAnsi="Arial" w:cs="Arial"/>
          <w:sz w:val="20"/>
          <w:szCs w:val="20"/>
        </w:rPr>
      </w:pPr>
    </w:p>
    <w:p w14:paraId="2D35ED05" w14:textId="77777777" w:rsidR="00227F21" w:rsidRPr="003211BC"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1681442E" w14:textId="77777777" w:rsidTr="00405AD0">
        <w:trPr>
          <w:trHeight w:hRule="exact" w:val="360"/>
        </w:trPr>
        <w:tc>
          <w:tcPr>
            <w:tcW w:w="8730" w:type="dxa"/>
            <w:tcBorders>
              <w:top w:val="nil"/>
              <w:left w:val="nil"/>
              <w:bottom w:val="nil"/>
              <w:right w:val="nil"/>
            </w:tcBorders>
            <w:shd w:val="clear" w:color="auto" w:fill="D1D3D4"/>
            <w:vAlign w:val="center"/>
          </w:tcPr>
          <w:p w14:paraId="08D2B548"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3 Specifications</w:t>
            </w:r>
          </w:p>
        </w:tc>
      </w:tr>
    </w:tbl>
    <w:p w14:paraId="782154F3"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6B3733D7" w14:textId="77777777" w:rsidTr="00405AD0">
        <w:trPr>
          <w:trHeight w:val="479"/>
        </w:trPr>
        <w:tc>
          <w:tcPr>
            <w:tcW w:w="8730" w:type="dxa"/>
            <w:vAlign w:val="center"/>
          </w:tcPr>
          <w:p w14:paraId="31C4EFFB"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color w:val="231F20"/>
                <w:sz w:val="18"/>
                <w:szCs w:val="18"/>
              </w:rPr>
              <w:t>List the specifications which apply to the contract.</w:t>
            </w:r>
          </w:p>
        </w:tc>
      </w:tr>
    </w:tbl>
    <w:p w14:paraId="3FCCC022" w14:textId="77777777" w:rsidR="00227F21" w:rsidRPr="003211BC" w:rsidRDefault="00227F21" w:rsidP="00227F21">
      <w:pPr>
        <w:spacing w:before="10" w:after="0" w:line="240" w:lineRule="exact"/>
        <w:rPr>
          <w:rFonts w:ascii="Arial" w:hAnsi="Arial" w:cs="Arial"/>
          <w:sz w:val="24"/>
          <w:szCs w:val="24"/>
        </w:rPr>
      </w:pPr>
    </w:p>
    <w:p w14:paraId="2CF3AA1A" w14:textId="77777777" w:rsidR="00227F21" w:rsidRPr="003211BC"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3330"/>
        <w:gridCol w:w="2250"/>
        <w:gridCol w:w="3150"/>
      </w:tblGrid>
      <w:tr w:rsidR="00227F21" w:rsidRPr="003211BC" w14:paraId="0ABFA3DB" w14:textId="77777777" w:rsidTr="00405AD0">
        <w:trPr>
          <w:trHeight w:val="360"/>
        </w:trPr>
        <w:tc>
          <w:tcPr>
            <w:tcW w:w="3330" w:type="dxa"/>
            <w:tcBorders>
              <w:top w:val="nil"/>
              <w:bottom w:val="nil"/>
              <w:right w:val="nil"/>
            </w:tcBorders>
            <w:shd w:val="clear" w:color="auto" w:fill="201F1A"/>
            <w:vAlign w:val="center"/>
          </w:tcPr>
          <w:p w14:paraId="1AD16171" w14:textId="77777777" w:rsidR="00227F21" w:rsidRPr="003211BC" w:rsidRDefault="00227F21" w:rsidP="00405AD0">
            <w:pPr>
              <w:rPr>
                <w:rFonts w:ascii="Arial" w:hAnsi="Arial" w:cs="Arial"/>
                <w:sz w:val="20"/>
                <w:szCs w:val="20"/>
              </w:rPr>
            </w:pPr>
            <w:r w:rsidRPr="003211BC">
              <w:rPr>
                <w:rFonts w:ascii="Arial" w:hAnsi="Arial" w:cs="Arial"/>
                <w:sz w:val="20"/>
                <w:szCs w:val="20"/>
              </w:rPr>
              <w:t>TITLE</w:t>
            </w:r>
          </w:p>
        </w:tc>
        <w:tc>
          <w:tcPr>
            <w:tcW w:w="2250" w:type="dxa"/>
            <w:tcBorders>
              <w:top w:val="nil"/>
              <w:left w:val="nil"/>
              <w:bottom w:val="nil"/>
              <w:right w:val="nil"/>
            </w:tcBorders>
            <w:shd w:val="clear" w:color="auto" w:fill="201F1A"/>
            <w:vAlign w:val="center"/>
          </w:tcPr>
          <w:p w14:paraId="6D93F627" w14:textId="77777777" w:rsidR="00227F21" w:rsidRPr="003211BC" w:rsidRDefault="00227F21" w:rsidP="00405AD0">
            <w:pPr>
              <w:rPr>
                <w:rFonts w:ascii="Arial" w:hAnsi="Arial" w:cs="Arial"/>
                <w:sz w:val="20"/>
                <w:szCs w:val="20"/>
              </w:rPr>
            </w:pPr>
            <w:r w:rsidRPr="003211BC">
              <w:rPr>
                <w:rFonts w:ascii="Arial" w:hAnsi="Arial" w:cs="Arial"/>
                <w:sz w:val="20"/>
                <w:szCs w:val="20"/>
              </w:rPr>
              <w:t>DATE OR REVISION</w:t>
            </w:r>
          </w:p>
        </w:tc>
        <w:tc>
          <w:tcPr>
            <w:tcW w:w="3150" w:type="dxa"/>
            <w:tcBorders>
              <w:top w:val="nil"/>
              <w:left w:val="nil"/>
              <w:bottom w:val="nil"/>
            </w:tcBorders>
            <w:shd w:val="clear" w:color="auto" w:fill="201F1A"/>
            <w:vAlign w:val="center"/>
          </w:tcPr>
          <w:p w14:paraId="605728A8" w14:textId="77777777" w:rsidR="00227F21" w:rsidRPr="003211BC" w:rsidRDefault="00227F21" w:rsidP="00405AD0">
            <w:pPr>
              <w:rPr>
                <w:rFonts w:ascii="Arial" w:hAnsi="Arial" w:cs="Arial"/>
                <w:sz w:val="20"/>
                <w:szCs w:val="20"/>
              </w:rPr>
            </w:pPr>
            <w:r w:rsidRPr="003211BC">
              <w:rPr>
                <w:rFonts w:ascii="Arial" w:hAnsi="Arial" w:cs="Arial"/>
                <w:sz w:val="20"/>
                <w:szCs w:val="20"/>
              </w:rPr>
              <w:t>TICK IF PUBLICLY AVAILABLE</w:t>
            </w:r>
          </w:p>
        </w:tc>
      </w:tr>
      <w:tr w:rsidR="00227F21" w:rsidRPr="003211BC" w14:paraId="6C821AF2" w14:textId="77777777" w:rsidTr="00405AD0">
        <w:trPr>
          <w:trHeight w:val="360"/>
        </w:trPr>
        <w:tc>
          <w:tcPr>
            <w:tcW w:w="3330" w:type="dxa"/>
            <w:tcBorders>
              <w:top w:val="nil"/>
            </w:tcBorders>
            <w:shd w:val="clear" w:color="auto" w:fill="F2F2F2" w:themeFill="background1" w:themeFillShade="F2"/>
          </w:tcPr>
          <w:sdt>
            <w:sdtPr>
              <w:rPr>
                <w:rFonts w:ascii="Arial" w:hAnsi="Arial" w:cs="Arial"/>
                <w:sz w:val="18"/>
                <w:szCs w:val="18"/>
              </w:rPr>
              <w:id w:val="-943921648"/>
              <w:placeholder>
                <w:docPart w:val="306AB6EB51274545B135118BF596629F"/>
              </w:placeholder>
              <w:showingPlcHdr/>
            </w:sdtPr>
            <w:sdtContent>
              <w:p w14:paraId="74FDAE7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250" w:type="dxa"/>
            <w:tcBorders>
              <w:top w:val="nil"/>
            </w:tcBorders>
            <w:shd w:val="clear" w:color="auto" w:fill="F2F2F2" w:themeFill="background1" w:themeFillShade="F2"/>
          </w:tcPr>
          <w:sdt>
            <w:sdtPr>
              <w:rPr>
                <w:rFonts w:ascii="Arial" w:hAnsi="Arial" w:cs="Arial"/>
                <w:sz w:val="18"/>
                <w:szCs w:val="18"/>
              </w:rPr>
              <w:id w:val="1879197520"/>
              <w:placeholder>
                <w:docPart w:val="28072B3434AA4BF98F00D6B6038871B5"/>
              </w:placeholder>
              <w:showingPlcHdr/>
            </w:sdtPr>
            <w:sdtContent>
              <w:p w14:paraId="431B2E5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150" w:type="dxa"/>
            <w:tcBorders>
              <w:top w:val="nil"/>
            </w:tcBorders>
            <w:shd w:val="clear" w:color="auto" w:fill="F2F2F2" w:themeFill="background1" w:themeFillShade="F2"/>
          </w:tcPr>
          <w:sdt>
            <w:sdtPr>
              <w:rPr>
                <w:rFonts w:ascii="Arial" w:hAnsi="Arial" w:cs="Arial"/>
                <w:sz w:val="18"/>
                <w:szCs w:val="18"/>
              </w:rPr>
              <w:id w:val="641545189"/>
              <w:placeholder>
                <w:docPart w:val="EE063343DD0647329E34F574FEBFAD6E"/>
              </w:placeholder>
              <w:showingPlcHdr/>
            </w:sdtPr>
            <w:sdtContent>
              <w:p w14:paraId="04CDF6C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59DECB02" w14:textId="77777777" w:rsidTr="00405AD0">
        <w:trPr>
          <w:trHeight w:val="360"/>
        </w:trPr>
        <w:tc>
          <w:tcPr>
            <w:tcW w:w="3330" w:type="dxa"/>
            <w:shd w:val="clear" w:color="auto" w:fill="A6A6A6" w:themeFill="background1" w:themeFillShade="A6"/>
          </w:tcPr>
          <w:sdt>
            <w:sdtPr>
              <w:rPr>
                <w:rFonts w:ascii="Arial" w:hAnsi="Arial" w:cs="Arial"/>
                <w:sz w:val="18"/>
                <w:szCs w:val="18"/>
              </w:rPr>
              <w:id w:val="861712017"/>
              <w:placeholder>
                <w:docPart w:val="58A35D5A33604DD7897739FB9FC0AC5A"/>
              </w:placeholder>
              <w:showingPlcHdr/>
            </w:sdtPr>
            <w:sdtContent>
              <w:p w14:paraId="5650952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250" w:type="dxa"/>
            <w:shd w:val="clear" w:color="auto" w:fill="A6A6A6" w:themeFill="background1" w:themeFillShade="A6"/>
          </w:tcPr>
          <w:sdt>
            <w:sdtPr>
              <w:rPr>
                <w:rFonts w:ascii="Arial" w:hAnsi="Arial" w:cs="Arial"/>
                <w:sz w:val="18"/>
                <w:szCs w:val="18"/>
              </w:rPr>
              <w:id w:val="1425767540"/>
              <w:placeholder>
                <w:docPart w:val="CEED74B3DAA04C88991C406D074C85B7"/>
              </w:placeholder>
              <w:showingPlcHdr/>
            </w:sdtPr>
            <w:sdtContent>
              <w:p w14:paraId="6C76A78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150" w:type="dxa"/>
            <w:shd w:val="clear" w:color="auto" w:fill="A6A6A6" w:themeFill="background1" w:themeFillShade="A6"/>
          </w:tcPr>
          <w:sdt>
            <w:sdtPr>
              <w:rPr>
                <w:rFonts w:ascii="Arial" w:hAnsi="Arial" w:cs="Arial"/>
                <w:sz w:val="18"/>
                <w:szCs w:val="18"/>
              </w:rPr>
              <w:id w:val="-1069108830"/>
              <w:placeholder>
                <w:docPart w:val="FEFD58B8F0534518B8EA9F65A16A8173"/>
              </w:placeholder>
              <w:showingPlcHdr/>
            </w:sdtPr>
            <w:sdtContent>
              <w:p w14:paraId="1F069069"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9279898" w14:textId="77777777" w:rsidTr="00405AD0">
        <w:trPr>
          <w:trHeight w:val="360"/>
        </w:trPr>
        <w:tc>
          <w:tcPr>
            <w:tcW w:w="3330" w:type="dxa"/>
            <w:shd w:val="clear" w:color="auto" w:fill="F2F2F2" w:themeFill="background1" w:themeFillShade="F2"/>
          </w:tcPr>
          <w:sdt>
            <w:sdtPr>
              <w:rPr>
                <w:rFonts w:ascii="Arial" w:hAnsi="Arial" w:cs="Arial"/>
                <w:sz w:val="18"/>
                <w:szCs w:val="18"/>
              </w:rPr>
              <w:id w:val="19519821"/>
              <w:placeholder>
                <w:docPart w:val="B28A8CA26F2746D5A54E58497B311D9E"/>
              </w:placeholder>
              <w:showingPlcHdr/>
            </w:sdtPr>
            <w:sdtContent>
              <w:p w14:paraId="531EF4C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250" w:type="dxa"/>
            <w:shd w:val="clear" w:color="auto" w:fill="F2F2F2" w:themeFill="background1" w:themeFillShade="F2"/>
          </w:tcPr>
          <w:sdt>
            <w:sdtPr>
              <w:rPr>
                <w:rFonts w:ascii="Arial" w:hAnsi="Arial" w:cs="Arial"/>
                <w:sz w:val="18"/>
                <w:szCs w:val="18"/>
              </w:rPr>
              <w:id w:val="-837996110"/>
              <w:placeholder>
                <w:docPart w:val="5E5AAEF9460A411190D25B1E67FABEF1"/>
              </w:placeholder>
              <w:showingPlcHdr/>
            </w:sdtPr>
            <w:sdtContent>
              <w:p w14:paraId="65A14318"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150" w:type="dxa"/>
            <w:shd w:val="clear" w:color="auto" w:fill="F2F2F2" w:themeFill="background1" w:themeFillShade="F2"/>
          </w:tcPr>
          <w:sdt>
            <w:sdtPr>
              <w:rPr>
                <w:rFonts w:ascii="Arial" w:hAnsi="Arial" w:cs="Arial"/>
                <w:sz w:val="18"/>
                <w:szCs w:val="18"/>
              </w:rPr>
              <w:id w:val="-1082603082"/>
              <w:placeholder>
                <w:docPart w:val="E46126771D1B4D8996AA3029A56386E1"/>
              </w:placeholder>
              <w:showingPlcHdr/>
            </w:sdtPr>
            <w:sdtContent>
              <w:p w14:paraId="7697D086"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E8B30E5" w14:textId="77777777" w:rsidTr="00405AD0">
        <w:trPr>
          <w:trHeight w:val="360"/>
        </w:trPr>
        <w:tc>
          <w:tcPr>
            <w:tcW w:w="3330" w:type="dxa"/>
            <w:shd w:val="clear" w:color="auto" w:fill="A6A6A6" w:themeFill="background1" w:themeFillShade="A6"/>
          </w:tcPr>
          <w:sdt>
            <w:sdtPr>
              <w:rPr>
                <w:rFonts w:ascii="Arial" w:hAnsi="Arial" w:cs="Arial"/>
                <w:sz w:val="18"/>
                <w:szCs w:val="18"/>
              </w:rPr>
              <w:id w:val="-1426030405"/>
              <w:placeholder>
                <w:docPart w:val="C1DF344B0D254D18B150641E3E759603"/>
              </w:placeholder>
              <w:showingPlcHdr/>
            </w:sdtPr>
            <w:sdtContent>
              <w:p w14:paraId="3F15D90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250" w:type="dxa"/>
            <w:shd w:val="clear" w:color="auto" w:fill="A6A6A6" w:themeFill="background1" w:themeFillShade="A6"/>
          </w:tcPr>
          <w:sdt>
            <w:sdtPr>
              <w:rPr>
                <w:rFonts w:ascii="Arial" w:hAnsi="Arial" w:cs="Arial"/>
                <w:sz w:val="18"/>
                <w:szCs w:val="18"/>
              </w:rPr>
              <w:id w:val="-325044986"/>
              <w:placeholder>
                <w:docPart w:val="F0655D6004B24C049F77354D992F0E2B"/>
              </w:placeholder>
              <w:showingPlcHdr/>
            </w:sdtPr>
            <w:sdtContent>
              <w:p w14:paraId="4434E61F"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150" w:type="dxa"/>
            <w:shd w:val="clear" w:color="auto" w:fill="A6A6A6" w:themeFill="background1" w:themeFillShade="A6"/>
          </w:tcPr>
          <w:sdt>
            <w:sdtPr>
              <w:rPr>
                <w:rFonts w:ascii="Arial" w:hAnsi="Arial" w:cs="Arial"/>
                <w:sz w:val="18"/>
                <w:szCs w:val="18"/>
              </w:rPr>
              <w:id w:val="-2057615393"/>
              <w:placeholder>
                <w:docPart w:val="3055D99EF7904ED2B72EB458EA0E5FB2"/>
              </w:placeholder>
              <w:showingPlcHdr/>
            </w:sdtPr>
            <w:sdtContent>
              <w:p w14:paraId="3C6D0CA7"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33C5C61" w14:textId="77777777" w:rsidTr="00405AD0">
        <w:trPr>
          <w:trHeight w:val="360"/>
        </w:trPr>
        <w:tc>
          <w:tcPr>
            <w:tcW w:w="3330" w:type="dxa"/>
            <w:shd w:val="clear" w:color="auto" w:fill="F2F2F2" w:themeFill="background1" w:themeFillShade="F2"/>
          </w:tcPr>
          <w:sdt>
            <w:sdtPr>
              <w:rPr>
                <w:rFonts w:ascii="Arial" w:hAnsi="Arial" w:cs="Arial"/>
                <w:sz w:val="18"/>
                <w:szCs w:val="18"/>
              </w:rPr>
              <w:id w:val="-1899972585"/>
              <w:placeholder>
                <w:docPart w:val="1783FDA40F4F4B10BCE67F88BF8C62AB"/>
              </w:placeholder>
              <w:showingPlcHdr/>
            </w:sdtPr>
            <w:sdtContent>
              <w:p w14:paraId="7CDF8CF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250" w:type="dxa"/>
            <w:shd w:val="clear" w:color="auto" w:fill="F2F2F2" w:themeFill="background1" w:themeFillShade="F2"/>
          </w:tcPr>
          <w:sdt>
            <w:sdtPr>
              <w:rPr>
                <w:rFonts w:ascii="Arial" w:hAnsi="Arial" w:cs="Arial"/>
                <w:sz w:val="18"/>
                <w:szCs w:val="18"/>
              </w:rPr>
              <w:id w:val="-1107040678"/>
              <w:placeholder>
                <w:docPart w:val="04705B9546A141B8995B58DD41A44A5B"/>
              </w:placeholder>
              <w:showingPlcHdr/>
            </w:sdtPr>
            <w:sdtContent>
              <w:p w14:paraId="272EEBE5"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3150" w:type="dxa"/>
            <w:shd w:val="clear" w:color="auto" w:fill="F2F2F2" w:themeFill="background1" w:themeFillShade="F2"/>
          </w:tcPr>
          <w:sdt>
            <w:sdtPr>
              <w:rPr>
                <w:rFonts w:ascii="Arial" w:hAnsi="Arial" w:cs="Arial"/>
                <w:sz w:val="18"/>
                <w:szCs w:val="18"/>
              </w:rPr>
              <w:id w:val="2058736046"/>
              <w:placeholder>
                <w:docPart w:val="399FBBB3010F41858077A89BFE2B6205"/>
              </w:placeholder>
              <w:showingPlcHdr/>
            </w:sdtPr>
            <w:sdtContent>
              <w:p w14:paraId="4E1C6ADC"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2DB0C2A4" w14:textId="77777777" w:rsidR="00227F21" w:rsidRPr="003211BC" w:rsidRDefault="00227F21" w:rsidP="00227F21">
      <w:pPr>
        <w:spacing w:before="10" w:after="0" w:line="240" w:lineRule="exact"/>
        <w:rPr>
          <w:rFonts w:ascii="Arial" w:hAnsi="Arial" w:cs="Arial"/>
          <w:sz w:val="24"/>
          <w:szCs w:val="24"/>
        </w:rPr>
      </w:pPr>
    </w:p>
    <w:p w14:paraId="7127D967" w14:textId="77777777" w:rsidR="00227F21" w:rsidRPr="003211BC"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5668E568" w14:textId="77777777" w:rsidTr="00405AD0">
        <w:trPr>
          <w:trHeight w:hRule="exact" w:val="360"/>
        </w:trPr>
        <w:tc>
          <w:tcPr>
            <w:tcW w:w="8730" w:type="dxa"/>
            <w:tcBorders>
              <w:top w:val="nil"/>
              <w:left w:val="nil"/>
              <w:bottom w:val="nil"/>
              <w:right w:val="nil"/>
            </w:tcBorders>
            <w:shd w:val="clear" w:color="auto" w:fill="D1D3D4"/>
            <w:vAlign w:val="center"/>
          </w:tcPr>
          <w:p w14:paraId="20CC3DBB"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4 Constraints on how the Contractor Provides the Works</w:t>
            </w:r>
          </w:p>
        </w:tc>
      </w:tr>
    </w:tbl>
    <w:p w14:paraId="1135A2A6"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039337C4" w14:textId="77777777" w:rsidTr="00405AD0">
        <w:trPr>
          <w:trHeight w:val="623"/>
        </w:trPr>
        <w:tc>
          <w:tcPr>
            <w:tcW w:w="8730" w:type="dxa"/>
            <w:vAlign w:val="center"/>
          </w:tcPr>
          <w:p w14:paraId="51AD61F1"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color w:val="231F20"/>
                <w:sz w:val="18"/>
                <w:szCs w:val="18"/>
              </w:rPr>
              <w:t xml:space="preserve">State any constraints on the sequence and timing of work and on the methods and conduct of work including the requirements for any work by the </w:t>
            </w:r>
            <w:r w:rsidRPr="003211BC">
              <w:rPr>
                <w:rFonts w:ascii="Arial" w:eastAsia="Arial" w:hAnsi="Arial" w:cs="Arial"/>
                <w:b/>
                <w:bCs/>
                <w:i/>
                <w:color w:val="231F20"/>
                <w:sz w:val="18"/>
                <w:szCs w:val="18"/>
              </w:rPr>
              <w:t>Client.</w:t>
            </w:r>
          </w:p>
        </w:tc>
      </w:tr>
    </w:tbl>
    <w:p w14:paraId="41CF0C2E" w14:textId="77777777" w:rsidR="00227F21" w:rsidRPr="003211BC" w:rsidRDefault="00227F21" w:rsidP="00227F21">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5BD17AAD" w14:textId="77777777" w:rsidTr="001E4050">
        <w:trPr>
          <w:trHeight w:val="6191"/>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21329580"/>
              <w:placeholder>
                <w:docPart w:val="26351E00212D4043A63322EBE1D06802"/>
              </w:placeholder>
            </w:sdtPr>
            <w:sdtEndPr>
              <w:rPr>
                <w:rFonts w:asciiTheme="minorHAnsi" w:hAnsiTheme="minorHAnsi" w:cstheme="minorBidi"/>
                <w:sz w:val="22"/>
                <w:szCs w:val="22"/>
              </w:rPr>
            </w:sdtEndPr>
            <w:sdtContent>
              <w:p w14:paraId="714A1691" w14:textId="44483661" w:rsidR="001C05E9" w:rsidRPr="00961CD2" w:rsidRDefault="00157392" w:rsidP="001C05E9">
                <w:pPr>
                  <w:spacing w:before="36" w:line="203" w:lineRule="exact"/>
                  <w:ind w:right="-20"/>
                  <w:rPr>
                    <w:rFonts w:ascii="Arial" w:hAnsi="Arial" w:cs="Arial"/>
                    <w:sz w:val="18"/>
                    <w:szCs w:val="18"/>
                    <w:u w:val="single"/>
                  </w:rPr>
                </w:pPr>
                <w:r w:rsidRPr="00961CD2">
                  <w:rPr>
                    <w:rFonts w:ascii="Arial" w:hAnsi="Arial" w:cs="Arial"/>
                    <w:sz w:val="18"/>
                    <w:szCs w:val="18"/>
                    <w:u w:val="single"/>
                  </w:rPr>
                  <w:t>Communication</w:t>
                </w:r>
                <w:r w:rsidR="00321106" w:rsidRPr="00961CD2">
                  <w:rPr>
                    <w:rFonts w:ascii="Arial" w:hAnsi="Arial" w:cs="Arial"/>
                    <w:sz w:val="18"/>
                    <w:szCs w:val="18"/>
                    <w:u w:val="single"/>
                  </w:rPr>
                  <w:t>s</w:t>
                </w:r>
              </w:p>
              <w:p w14:paraId="3B36CE96" w14:textId="56FD6308" w:rsidR="00321106" w:rsidRDefault="00321106" w:rsidP="006415AA">
                <w:pPr>
                  <w:pStyle w:val="ListParagraph"/>
                  <w:numPr>
                    <w:ilvl w:val="0"/>
                    <w:numId w:val="14"/>
                  </w:numPr>
                  <w:spacing w:before="36" w:line="203" w:lineRule="exact"/>
                  <w:ind w:right="-20"/>
                  <w:rPr>
                    <w:rFonts w:ascii="Arial" w:hAnsi="Arial" w:cs="Arial"/>
                    <w:sz w:val="18"/>
                    <w:szCs w:val="18"/>
                  </w:rPr>
                </w:pPr>
                <w:r w:rsidRPr="006415AA">
                  <w:rPr>
                    <w:rFonts w:ascii="Arial" w:hAnsi="Arial" w:cs="Arial"/>
                    <w:sz w:val="18"/>
                    <w:szCs w:val="18"/>
                  </w:rPr>
                  <w:t xml:space="preserve">While the Client is Westcountry Rivers Trust, the site is at a Duchy College farm. </w:t>
                </w:r>
                <w:r w:rsidR="00B43692" w:rsidRPr="006415AA">
                  <w:rPr>
                    <w:rFonts w:ascii="Arial" w:hAnsi="Arial" w:cs="Arial"/>
                    <w:sz w:val="18"/>
                    <w:szCs w:val="18"/>
                  </w:rPr>
                  <w:t>Communications will need to involve the Westcountry Rivers Trust project manager as well as the Duchy College farm manager</w:t>
                </w:r>
                <w:r w:rsidR="00961CD2" w:rsidRPr="006415AA">
                  <w:rPr>
                    <w:rFonts w:ascii="Arial" w:hAnsi="Arial" w:cs="Arial"/>
                    <w:sz w:val="18"/>
                    <w:szCs w:val="18"/>
                  </w:rPr>
                  <w:t>, and site access specifically will need to be coordinated with the farm manager/ farm office at Duchy College</w:t>
                </w:r>
                <w:r w:rsidR="00B43692" w:rsidRPr="006415AA">
                  <w:rPr>
                    <w:rFonts w:ascii="Arial" w:hAnsi="Arial" w:cs="Arial"/>
                    <w:sz w:val="18"/>
                    <w:szCs w:val="18"/>
                  </w:rPr>
                  <w:t>.</w:t>
                </w:r>
              </w:p>
              <w:p w14:paraId="616D1CDE" w14:textId="77777777" w:rsidR="004A5E4F" w:rsidRPr="006415AA" w:rsidRDefault="004A5E4F" w:rsidP="004A5E4F">
                <w:pPr>
                  <w:pStyle w:val="ListParagraph"/>
                  <w:spacing w:before="36" w:line="203" w:lineRule="exact"/>
                  <w:ind w:left="360" w:right="-20"/>
                  <w:rPr>
                    <w:rFonts w:ascii="Arial" w:hAnsi="Arial" w:cs="Arial"/>
                    <w:sz w:val="18"/>
                    <w:szCs w:val="18"/>
                  </w:rPr>
                </w:pPr>
              </w:p>
              <w:p w14:paraId="3D0E64F3" w14:textId="72256636" w:rsidR="001C05E9" w:rsidRPr="00961CD2" w:rsidRDefault="004A5E4F" w:rsidP="001C05E9">
                <w:pPr>
                  <w:spacing w:before="36" w:line="203" w:lineRule="exact"/>
                  <w:ind w:right="-20"/>
                  <w:rPr>
                    <w:rFonts w:ascii="Arial" w:hAnsi="Arial" w:cs="Arial"/>
                    <w:sz w:val="18"/>
                    <w:szCs w:val="18"/>
                    <w:u w:val="single"/>
                  </w:rPr>
                </w:pPr>
                <w:r>
                  <w:rPr>
                    <w:rFonts w:ascii="Arial" w:hAnsi="Arial" w:cs="Arial"/>
                    <w:sz w:val="18"/>
                    <w:szCs w:val="18"/>
                    <w:u w:val="single"/>
                  </w:rPr>
                  <w:t>H</w:t>
                </w:r>
                <w:r w:rsidR="001C05E9" w:rsidRPr="00961CD2">
                  <w:rPr>
                    <w:rFonts w:ascii="Arial" w:hAnsi="Arial" w:cs="Arial"/>
                    <w:sz w:val="18"/>
                    <w:szCs w:val="18"/>
                    <w:u w:val="single"/>
                  </w:rPr>
                  <w:t>ealth and Safety</w:t>
                </w:r>
              </w:p>
              <w:p w14:paraId="6C43A2C1" w14:textId="58168A31" w:rsidR="001C05E9" w:rsidRPr="006415AA" w:rsidRDefault="001C05E9" w:rsidP="006415AA">
                <w:pPr>
                  <w:pStyle w:val="ListParagraph"/>
                  <w:numPr>
                    <w:ilvl w:val="0"/>
                    <w:numId w:val="15"/>
                  </w:numPr>
                  <w:spacing w:before="36" w:line="203" w:lineRule="exact"/>
                  <w:ind w:right="-20"/>
                  <w:rPr>
                    <w:rFonts w:ascii="Arial" w:hAnsi="Arial" w:cs="Arial"/>
                    <w:sz w:val="18"/>
                    <w:szCs w:val="18"/>
                  </w:rPr>
                </w:pPr>
                <w:r w:rsidRPr="006415AA">
                  <w:rPr>
                    <w:rFonts w:ascii="Arial" w:hAnsi="Arial" w:cs="Arial"/>
                    <w:sz w:val="18"/>
                    <w:szCs w:val="18"/>
                  </w:rPr>
                  <w:t>The farm is used as a teaching facility - Public safety measures such as fencing and signage will be required.</w:t>
                </w:r>
              </w:p>
              <w:p w14:paraId="79C7B634" w14:textId="4F7D147D" w:rsidR="001C05E9" w:rsidRPr="006415AA" w:rsidRDefault="001C05E9" w:rsidP="006415AA">
                <w:pPr>
                  <w:pStyle w:val="ListParagraph"/>
                  <w:numPr>
                    <w:ilvl w:val="0"/>
                    <w:numId w:val="15"/>
                  </w:numPr>
                  <w:spacing w:before="36" w:line="203" w:lineRule="exact"/>
                  <w:ind w:right="-20"/>
                  <w:rPr>
                    <w:rFonts w:ascii="Arial" w:hAnsi="Arial" w:cs="Arial"/>
                    <w:sz w:val="18"/>
                    <w:szCs w:val="18"/>
                  </w:rPr>
                </w:pPr>
                <w:r w:rsidRPr="006415AA">
                  <w:rPr>
                    <w:rFonts w:ascii="Arial" w:hAnsi="Arial" w:cs="Arial"/>
                    <w:sz w:val="18"/>
                    <w:szCs w:val="18"/>
                  </w:rPr>
                  <w:t>Site access</w:t>
                </w:r>
                <w:r w:rsidR="006415AA" w:rsidRPr="006415AA">
                  <w:rPr>
                    <w:rFonts w:ascii="Arial" w:hAnsi="Arial" w:cs="Arial"/>
                    <w:sz w:val="18"/>
                    <w:szCs w:val="18"/>
                  </w:rPr>
                  <w:t xml:space="preserve"> is</w:t>
                </w:r>
                <w:r w:rsidRPr="006415AA">
                  <w:rPr>
                    <w:rFonts w:ascii="Arial" w:hAnsi="Arial" w:cs="Arial"/>
                    <w:sz w:val="18"/>
                    <w:szCs w:val="18"/>
                  </w:rPr>
                  <w:t xml:space="preserve"> through the student car park. The student car park will need to be fenced off fully or partially, to prevent student access to site of works. </w:t>
                </w:r>
              </w:p>
              <w:p w14:paraId="7DA5DEE6" w14:textId="7DDCD9A4" w:rsidR="001C05E9" w:rsidRPr="006415AA" w:rsidRDefault="001C05E9" w:rsidP="006415AA">
                <w:pPr>
                  <w:pStyle w:val="ListParagraph"/>
                  <w:numPr>
                    <w:ilvl w:val="0"/>
                    <w:numId w:val="15"/>
                  </w:numPr>
                  <w:spacing w:before="36" w:line="203" w:lineRule="exact"/>
                  <w:ind w:right="-20"/>
                  <w:rPr>
                    <w:rFonts w:ascii="Arial" w:hAnsi="Arial" w:cs="Arial"/>
                    <w:sz w:val="18"/>
                    <w:szCs w:val="18"/>
                  </w:rPr>
                </w:pPr>
                <w:r w:rsidRPr="006415AA">
                  <w:rPr>
                    <w:rFonts w:ascii="Arial" w:hAnsi="Arial" w:cs="Arial"/>
                    <w:sz w:val="18"/>
                    <w:szCs w:val="18"/>
                  </w:rPr>
                  <w:t>Site</w:t>
                </w:r>
                <w:r w:rsidR="006415AA" w:rsidRPr="006415AA">
                  <w:rPr>
                    <w:rFonts w:ascii="Arial" w:hAnsi="Arial" w:cs="Arial"/>
                    <w:sz w:val="18"/>
                    <w:szCs w:val="18"/>
                  </w:rPr>
                  <w:t xml:space="preserve"> is</w:t>
                </w:r>
                <w:r w:rsidRPr="006415AA">
                  <w:rPr>
                    <w:rFonts w:ascii="Arial" w:hAnsi="Arial" w:cs="Arial"/>
                    <w:sz w:val="18"/>
                    <w:szCs w:val="18"/>
                  </w:rPr>
                  <w:t xml:space="preserve"> on a working farm as well as teaching facility – Construction activities would need to be discussed and coordinated with other on-site activities.</w:t>
                </w:r>
              </w:p>
              <w:p w14:paraId="48151C42" w14:textId="77777777" w:rsidR="004A5E4F" w:rsidRPr="006415AA" w:rsidRDefault="004A5E4F" w:rsidP="004A5E4F">
                <w:pPr>
                  <w:pStyle w:val="ListParagraph"/>
                  <w:spacing w:before="36" w:line="203" w:lineRule="exact"/>
                  <w:ind w:left="360" w:right="-20"/>
                  <w:rPr>
                    <w:rFonts w:ascii="Arial" w:hAnsi="Arial" w:cs="Arial"/>
                    <w:sz w:val="18"/>
                    <w:szCs w:val="18"/>
                  </w:rPr>
                </w:pPr>
              </w:p>
              <w:p w14:paraId="45B1E788" w14:textId="6EEFEC0A" w:rsidR="001C05E9" w:rsidRPr="00961CD2" w:rsidRDefault="001C05E9" w:rsidP="001C05E9">
                <w:pPr>
                  <w:spacing w:before="36" w:line="203" w:lineRule="exact"/>
                  <w:ind w:right="-20"/>
                  <w:rPr>
                    <w:rFonts w:ascii="Arial" w:hAnsi="Arial" w:cs="Arial"/>
                    <w:sz w:val="18"/>
                    <w:szCs w:val="18"/>
                    <w:u w:val="single"/>
                  </w:rPr>
                </w:pPr>
                <w:r w:rsidRPr="00961CD2">
                  <w:rPr>
                    <w:rFonts w:ascii="Arial" w:hAnsi="Arial" w:cs="Arial"/>
                    <w:sz w:val="18"/>
                    <w:szCs w:val="18"/>
                    <w:u w:val="single"/>
                  </w:rPr>
                  <w:t>Environmental</w:t>
                </w:r>
              </w:p>
              <w:p w14:paraId="78CB18A8" w14:textId="71FEEFDC" w:rsidR="00F7112A" w:rsidRDefault="001C05E9" w:rsidP="003771BF">
                <w:pPr>
                  <w:pStyle w:val="ListParagraph"/>
                  <w:numPr>
                    <w:ilvl w:val="0"/>
                    <w:numId w:val="15"/>
                  </w:numPr>
                  <w:spacing w:before="36" w:line="203" w:lineRule="exact"/>
                  <w:ind w:right="-20"/>
                  <w:rPr>
                    <w:rFonts w:ascii="Arial" w:hAnsi="Arial" w:cs="Arial"/>
                    <w:sz w:val="18"/>
                    <w:szCs w:val="18"/>
                  </w:rPr>
                </w:pPr>
                <w:r w:rsidRPr="006415AA">
                  <w:rPr>
                    <w:rFonts w:ascii="Arial" w:hAnsi="Arial" w:cs="Arial"/>
                    <w:sz w:val="18"/>
                    <w:szCs w:val="18"/>
                  </w:rPr>
                  <w:t xml:space="preserve">Ordinary watercourse north of the site – Measures such as sediment fencing will be required.  </w:t>
                </w:r>
              </w:p>
              <w:p w14:paraId="10C709EE" w14:textId="31FB203F" w:rsidR="003847B0" w:rsidRPr="00C36CFF" w:rsidRDefault="00FB416D" w:rsidP="003771BF">
                <w:r w:rsidRPr="003771BF">
                  <w:rPr>
                    <w:rFonts w:ascii="Arial" w:hAnsi="Arial" w:cs="Arial"/>
                    <w:sz w:val="18"/>
                    <w:szCs w:val="18"/>
                  </w:rPr>
                  <w:t>Potential for contaminated land at the site. The ground is made up of soil, stone and occasional pieces of concrete. A land contamination test from the trial dig showed high Ammoniacal N, high iron and potentially high Total Petroleum Hydrocarbons.</w:t>
                </w:r>
                <w:r w:rsidR="007C181D" w:rsidRPr="003771BF">
                  <w:rPr>
                    <w:rFonts w:ascii="Arial" w:hAnsi="Arial" w:cs="Arial"/>
                    <w:sz w:val="18"/>
                    <w:szCs w:val="18"/>
                  </w:rPr>
                  <w:t xml:space="preserve"> T</w:t>
                </w:r>
                <w:r w:rsidRPr="003771BF">
                  <w:rPr>
                    <w:rFonts w:ascii="Arial" w:hAnsi="Arial" w:cs="Arial"/>
                    <w:sz w:val="18"/>
                    <w:szCs w:val="18"/>
                  </w:rPr>
                  <w:t xml:space="preserve">he proposed works should limit significant earthworks and make use of the existing layout where possible. During construction, unusual smells and visual signs of contamination will need to be considered. Excavated soil from this site should be kept apart from other </w:t>
                </w:r>
                <w:r w:rsidR="000A75CB" w:rsidRPr="003771BF">
                  <w:rPr>
                    <w:rFonts w:ascii="Arial" w:hAnsi="Arial" w:cs="Arial"/>
                    <w:sz w:val="18"/>
                    <w:szCs w:val="18"/>
                  </w:rPr>
                  <w:t>soils and</w:t>
                </w:r>
                <w:r w:rsidRPr="003771BF">
                  <w:rPr>
                    <w:rFonts w:ascii="Arial" w:hAnsi="Arial" w:cs="Arial"/>
                    <w:sz w:val="18"/>
                    <w:szCs w:val="18"/>
                  </w:rPr>
                  <w:t xml:space="preserve"> re-used on site.  </w:t>
                </w:r>
              </w:p>
              <w:p w14:paraId="7A82CCA3" w14:textId="77777777" w:rsidR="004A5E4F" w:rsidRDefault="004A5E4F" w:rsidP="003771BF">
                <w:pPr>
                  <w:spacing w:before="36" w:line="203" w:lineRule="exact"/>
                  <w:ind w:right="-20"/>
                </w:pPr>
              </w:p>
              <w:p w14:paraId="0693E162" w14:textId="4824842A" w:rsidR="001E4050" w:rsidRPr="001E4050" w:rsidRDefault="001E4050" w:rsidP="001E4050">
                <w:pPr>
                  <w:spacing w:before="36" w:line="203" w:lineRule="exact"/>
                  <w:ind w:right="-20"/>
                  <w:rPr>
                    <w:rFonts w:ascii="Arial" w:hAnsi="Arial" w:cs="Arial"/>
                    <w:sz w:val="18"/>
                    <w:szCs w:val="18"/>
                    <w:u w:val="single"/>
                  </w:rPr>
                </w:pPr>
                <w:r w:rsidRPr="001E4050">
                  <w:rPr>
                    <w:rFonts w:ascii="Arial" w:hAnsi="Arial" w:cs="Arial"/>
                    <w:sz w:val="18"/>
                    <w:szCs w:val="18"/>
                    <w:u w:val="single"/>
                  </w:rPr>
                  <w:t>Subcontracting</w:t>
                </w:r>
                <w:r>
                  <w:rPr>
                    <w:rFonts w:ascii="Arial" w:hAnsi="Arial" w:cs="Arial"/>
                    <w:sz w:val="18"/>
                    <w:szCs w:val="18"/>
                    <w:u w:val="single"/>
                  </w:rPr>
                  <w:t xml:space="preserve"> </w:t>
                </w:r>
              </w:p>
              <w:p w14:paraId="1461B495" w14:textId="77777777" w:rsidR="004A5E4F" w:rsidRDefault="001E4050" w:rsidP="004A5E4F">
                <w:pPr>
                  <w:pStyle w:val="ListParagraph"/>
                  <w:numPr>
                    <w:ilvl w:val="0"/>
                    <w:numId w:val="18"/>
                  </w:numPr>
                  <w:spacing w:before="36" w:line="203" w:lineRule="exact"/>
                  <w:ind w:right="-20"/>
                  <w:rPr>
                    <w:rFonts w:ascii="Arial" w:hAnsi="Arial" w:cs="Arial"/>
                    <w:sz w:val="18"/>
                    <w:szCs w:val="18"/>
                  </w:rPr>
                </w:pPr>
                <w:r w:rsidRPr="001E4050">
                  <w:rPr>
                    <w:rFonts w:ascii="Arial" w:hAnsi="Arial" w:cs="Arial"/>
                    <w:sz w:val="18"/>
                    <w:szCs w:val="18"/>
                  </w:rPr>
                  <w:t xml:space="preserve">Where the Consultant intends to subcontract part of the </w:t>
                </w:r>
                <w:proofErr w:type="gramStart"/>
                <w:r w:rsidRPr="001E4050">
                  <w:rPr>
                    <w:rFonts w:ascii="Arial" w:hAnsi="Arial" w:cs="Arial"/>
                    <w:sz w:val="18"/>
                    <w:szCs w:val="18"/>
                  </w:rPr>
                  <w:t>works</w:t>
                </w:r>
                <w:proofErr w:type="gramEnd"/>
                <w:r w:rsidRPr="001E4050">
                  <w:rPr>
                    <w:rFonts w:ascii="Arial" w:hAnsi="Arial" w:cs="Arial"/>
                    <w:sz w:val="18"/>
                    <w:szCs w:val="18"/>
                  </w:rPr>
                  <w:t xml:space="preserve">, the Client should be informed in advance. The Consultant should ensure that Health &amp; Safety due diligence is carried out and provided to the Client in respect of the Subcontractor either in the form of the WRT Health &amp; Safety Assessment Form or equivalent. As per Condition 21 of the Contract, if the Consultant subcontracts work, it is responsible for Providing the Service as if it had not been subcontracted. Where a Subcontractor is used, The Client reserves the right to instruct the Consultant to stop using a person to Provide the Service. </w:t>
                </w:r>
              </w:p>
              <w:p w14:paraId="77F8A4A8" w14:textId="77777777" w:rsidR="004A5E4F" w:rsidRDefault="004A5E4F" w:rsidP="004A5E4F">
                <w:pPr>
                  <w:pStyle w:val="ListParagraph"/>
                  <w:spacing w:before="36" w:line="203" w:lineRule="exact"/>
                  <w:ind w:left="360" w:right="-20"/>
                  <w:rPr>
                    <w:rFonts w:ascii="Arial" w:hAnsi="Arial" w:cs="Arial"/>
                    <w:sz w:val="18"/>
                    <w:szCs w:val="18"/>
                  </w:rPr>
                </w:pPr>
              </w:p>
              <w:p w14:paraId="3DA7FED3" w14:textId="03B6BC47" w:rsidR="004A5E4F" w:rsidRPr="004A5E4F" w:rsidRDefault="004A5E4F" w:rsidP="004A5E4F">
                <w:pPr>
                  <w:spacing w:before="36" w:line="203" w:lineRule="exact"/>
                  <w:ind w:right="-20"/>
                  <w:rPr>
                    <w:rFonts w:ascii="Arial" w:hAnsi="Arial" w:cs="Arial"/>
                    <w:sz w:val="18"/>
                    <w:szCs w:val="18"/>
                    <w:u w:val="single"/>
                  </w:rPr>
                </w:pPr>
                <w:r w:rsidRPr="004A5E4F">
                  <w:rPr>
                    <w:rFonts w:ascii="Arial" w:hAnsi="Arial" w:cs="Arial"/>
                    <w:sz w:val="18"/>
                    <w:szCs w:val="18"/>
                    <w:u w:val="single"/>
                  </w:rPr>
                  <w:t>Dispute resolution</w:t>
                </w:r>
              </w:p>
              <w:p w14:paraId="3F132078" w14:textId="1ECBD96C" w:rsidR="001E4050" w:rsidRPr="001E4050" w:rsidRDefault="004A5E4F" w:rsidP="004A5E4F">
                <w:pPr>
                  <w:pStyle w:val="ListParagraph"/>
                  <w:numPr>
                    <w:ilvl w:val="0"/>
                    <w:numId w:val="18"/>
                  </w:numPr>
                  <w:spacing w:before="36" w:line="203" w:lineRule="exact"/>
                  <w:ind w:right="-20"/>
                  <w:rPr>
                    <w:rFonts w:ascii="Arial" w:hAnsi="Arial" w:cs="Arial"/>
                    <w:sz w:val="18"/>
                    <w:szCs w:val="18"/>
                  </w:rPr>
                </w:pPr>
                <w:r w:rsidRPr="004A5E4F">
                  <w:rPr>
                    <w:rFonts w:ascii="Arial" w:hAnsi="Arial" w:cs="Arial"/>
                    <w:sz w:val="18"/>
                    <w:szCs w:val="18"/>
                  </w:rPr>
                  <w:t xml:space="preserve">Any disputes are to be resolved in the first instance by the Project Managers of the Client and Consultant. Where a resolution between these two designated individuals is not possible, the dispute should be escalated to the Chief Executives of the parties for resolution. Should the Chief Executives </w:t>
                </w:r>
                <w:r w:rsidRPr="004A5E4F">
                  <w:rPr>
                    <w:rFonts w:ascii="Arial" w:hAnsi="Arial" w:cs="Arial"/>
                    <w:sz w:val="18"/>
                    <w:szCs w:val="18"/>
                  </w:rPr>
                  <w:lastRenderedPageBreak/>
                  <w:t xml:space="preserve">fail to reach agreement the dispute is to be referred </w:t>
                </w:r>
                <w:proofErr w:type="gramStart"/>
                <w:r w:rsidRPr="004A5E4F">
                  <w:rPr>
                    <w:rFonts w:ascii="Arial" w:hAnsi="Arial" w:cs="Arial"/>
                    <w:sz w:val="18"/>
                    <w:szCs w:val="18"/>
                  </w:rPr>
                  <w:t>to</w:t>
                </w:r>
                <w:proofErr w:type="gramEnd"/>
                <w:r w:rsidRPr="004A5E4F">
                  <w:rPr>
                    <w:rFonts w:ascii="Arial" w:hAnsi="Arial" w:cs="Arial"/>
                    <w:sz w:val="18"/>
                    <w:szCs w:val="18"/>
                  </w:rPr>
                  <w:t xml:space="preserve"> a neutral third party for mediation / conciliation. Only when these steps fail should the dispute be resolved in line with the Contract Data as set out on page 4 of this contract.</w:t>
                </w:r>
              </w:p>
            </w:sdtContent>
          </w:sdt>
        </w:tc>
      </w:tr>
    </w:tbl>
    <w:p w14:paraId="0E5C2BF2" w14:textId="77777777" w:rsidR="00227F21" w:rsidRPr="003211BC" w:rsidRDefault="00227F21" w:rsidP="00227F21">
      <w:pPr>
        <w:spacing w:after="0"/>
        <w:rPr>
          <w:rFonts w:ascii="Arial" w:hAnsi="Arial" w:cs="Arial"/>
        </w:rPr>
        <w:sectPr w:rsidR="00227F21" w:rsidRPr="003211BC" w:rsidSect="00D8104A">
          <w:pgSz w:w="11907" w:h="16839" w:code="9"/>
          <w:pgMar w:top="960" w:right="860" w:bottom="274" w:left="1350" w:header="720" w:footer="720" w:gutter="0"/>
          <w:cols w:space="720"/>
          <w:docGrid w:linePitch="299"/>
        </w:sectPr>
      </w:pPr>
    </w:p>
    <w:p w14:paraId="010EA860" w14:textId="19D98B1E" w:rsidR="00227F21" w:rsidRPr="003211BC" w:rsidRDefault="0015195F" w:rsidP="00227F21">
      <w:pPr>
        <w:spacing w:before="21" w:after="0" w:line="633" w:lineRule="exact"/>
        <w:ind w:left="163"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68" behindDoc="1" locked="0" layoutInCell="1" allowOverlap="1" wp14:anchorId="3FC6DF75" wp14:editId="405BB91E">
                <wp:simplePos x="0" y="0"/>
                <wp:positionH relativeFrom="column">
                  <wp:posOffset>-125095</wp:posOffset>
                </wp:positionH>
                <wp:positionV relativeFrom="paragraph">
                  <wp:posOffset>-74295</wp:posOffset>
                </wp:positionV>
                <wp:extent cx="6152515" cy="8550275"/>
                <wp:effectExtent l="8255" t="10795" r="11430" b="11430"/>
                <wp:wrapNone/>
                <wp:docPr id="1982193019"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8550275"/>
                          <a:chOff x="658" y="883"/>
                          <a:chExt cx="9694" cy="13498"/>
                        </a:xfrm>
                      </wpg:grpSpPr>
                      <wpg:grpSp>
                        <wpg:cNvPr id="326350597" name="Group 1021"/>
                        <wpg:cNvGrpSpPr>
                          <a:grpSpLocks/>
                        </wpg:cNvGrpSpPr>
                        <wpg:grpSpPr bwMode="auto">
                          <a:xfrm>
                            <a:off x="670" y="883"/>
                            <a:ext cx="2" cy="13497"/>
                            <a:chOff x="670" y="883"/>
                            <a:chExt cx="2" cy="13497"/>
                          </a:xfrm>
                        </wpg:grpSpPr>
                        <wps:wsp>
                          <wps:cNvPr id="518363400" name="Freeform 1022"/>
                          <wps:cNvSpPr>
                            <a:spLocks/>
                          </wps:cNvSpPr>
                          <wps:spPr bwMode="auto">
                            <a:xfrm>
                              <a:off x="670" y="883"/>
                              <a:ext cx="2" cy="13497"/>
                            </a:xfrm>
                            <a:custGeom>
                              <a:avLst/>
                              <a:gdLst>
                                <a:gd name="T0" fmla="+- 0 883 883"/>
                                <a:gd name="T1" fmla="*/ 883 h 13497"/>
                                <a:gd name="T2" fmla="+- 0 14380 883"/>
                                <a:gd name="T3" fmla="*/ 14380 h 13497"/>
                              </a:gdLst>
                              <a:ahLst/>
                              <a:cxnLst>
                                <a:cxn ang="0">
                                  <a:pos x="0" y="T1"/>
                                </a:cxn>
                                <a:cxn ang="0">
                                  <a:pos x="0" y="T3"/>
                                </a:cxn>
                              </a:cxnLst>
                              <a:rect l="0" t="0" r="r" b="b"/>
                              <a:pathLst>
                                <a:path h="13497">
                                  <a:moveTo>
                                    <a:pt x="0" y="0"/>
                                  </a:moveTo>
                                  <a:lnTo>
                                    <a:pt x="0" y="13497"/>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691991" name="Group 1023"/>
                        <wpg:cNvGrpSpPr>
                          <a:grpSpLocks/>
                        </wpg:cNvGrpSpPr>
                        <wpg:grpSpPr bwMode="auto">
                          <a:xfrm>
                            <a:off x="658" y="941"/>
                            <a:ext cx="9694" cy="13440"/>
                            <a:chOff x="672" y="883"/>
                            <a:chExt cx="9694" cy="13440"/>
                          </a:xfrm>
                        </wpg:grpSpPr>
                        <wpg:grpSp>
                          <wpg:cNvPr id="700898059" name="Group 1024"/>
                          <wpg:cNvGrpSpPr>
                            <a:grpSpLocks/>
                          </wpg:cNvGrpSpPr>
                          <wpg:grpSpPr bwMode="auto">
                            <a:xfrm>
                              <a:off x="10350" y="883"/>
                              <a:ext cx="2" cy="13429"/>
                              <a:chOff x="10350" y="883"/>
                              <a:chExt cx="2" cy="13429"/>
                            </a:xfrm>
                          </wpg:grpSpPr>
                          <wps:wsp>
                            <wps:cNvPr id="785862005" name="Freeform 1025"/>
                            <wps:cNvSpPr>
                              <a:spLocks/>
                            </wps:cNvSpPr>
                            <wps:spPr bwMode="auto">
                              <a:xfrm>
                                <a:off x="10350" y="883"/>
                                <a:ext cx="2" cy="13429"/>
                              </a:xfrm>
                              <a:custGeom>
                                <a:avLst/>
                                <a:gdLst>
                                  <a:gd name="T0" fmla="+- 0 883 883"/>
                                  <a:gd name="T1" fmla="*/ 883 h 13429"/>
                                  <a:gd name="T2" fmla="+- 0 14312 883"/>
                                  <a:gd name="T3" fmla="*/ 14312 h 13429"/>
                                </a:gdLst>
                                <a:ahLst/>
                                <a:cxnLst>
                                  <a:cxn ang="0">
                                    <a:pos x="0" y="T1"/>
                                  </a:cxn>
                                  <a:cxn ang="0">
                                    <a:pos x="0" y="T3"/>
                                  </a:cxn>
                                </a:cxnLst>
                                <a:rect l="0" t="0" r="r" b="b"/>
                                <a:pathLst>
                                  <a:path h="13429">
                                    <a:moveTo>
                                      <a:pt x="0" y="0"/>
                                    </a:moveTo>
                                    <a:lnTo>
                                      <a:pt x="0" y="1342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61892757" name="Freeform 1026"/>
                          <wps:cNvSpPr>
                            <a:spLocks/>
                          </wps:cNvSpPr>
                          <wps:spPr bwMode="auto">
                            <a:xfrm>
                              <a:off x="672" y="1432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3394B2" id="Group 1020" o:spid="_x0000_s1026" style="position:absolute;margin-left:-9.85pt;margin-top:-5.85pt;width:484.45pt;height:673.25pt;z-index:-251658212" coordorigin="658,883" coordsize="9694,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">
                <v:group id="Group 1021" o:spid="_x0000_s1027" style="position:absolute;left:670;top:883;width:2;height:13497" coordorigin="670,883" coordsize="2,1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">
                  <v:shape id="Freeform 1022" o:spid="_x0000_s1028" style="position:absolute;left:670;top:883;width:2;height:13497;visibility:visible;mso-wrap-style:square;v-text-anchor:top" coordsize="2,1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" path="m,l,13497e" filled="f" strokecolor="#231f20">
                    <v:path arrowok="t" o:connecttype="custom" o:connectlocs="0,883;0,14380" o:connectangles="0,0"/>
                  </v:shape>
                </v:group>
                <v:group id="Group 1023" o:spid="_x0000_s1029" style="position:absolute;left:658;top:941;width:9694;height:13440" coordorigin="672,883" coordsize="9694,1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">
                  <v:group id="Group 1024" o:spid="_x0000_s1030" style="position:absolute;left:10350;top:883;width:2;height:13429" coordorigin="10350,883" coordsize="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">
                    <v:shape id="Freeform 1025" o:spid="_x0000_s1031" style="position:absolute;left:10350;top:883;width:2;height:13429;visibility:visible;mso-wrap-style:square;v-text-anchor:top" coordsize="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" path="m,l,13429e" filled="f" strokecolor="#231f20">
                      <v:path arrowok="t" o:connecttype="custom" o:connectlocs="0,883;0,14312" o:connectangles="0,0"/>
                    </v:shape>
                  </v:group>
                  <v:shape id="Freeform 1026" o:spid="_x0000_s1032" style="position:absolute;left:672;top:143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" path="m,l9695,e" filled="f" strokecolor="#231f20">
                    <v:path arrowok="t" o:connecttype="custom" o:connectlocs="0,0;9695,0" o:connectangles="0,0"/>
                  </v:shape>
                </v:group>
              </v:group>
            </w:pict>
          </mc:Fallback>
        </mc:AlternateContent>
      </w:r>
      <w:r>
        <w:rPr>
          <w:rFonts w:ascii="Arial" w:hAnsi="Arial" w:cs="Arial"/>
          <w:noProof/>
        </w:rPr>
        <mc:AlternateContent>
          <mc:Choice Requires="wps">
            <w:drawing>
              <wp:anchor distT="0" distB="0" distL="114300" distR="114300" simplePos="0" relativeHeight="251658274" behindDoc="1" locked="0" layoutInCell="1" allowOverlap="1" wp14:anchorId="4B775635" wp14:editId="264B818F">
                <wp:simplePos x="0" y="0"/>
                <wp:positionH relativeFrom="column">
                  <wp:posOffset>-125095</wp:posOffset>
                </wp:positionH>
                <wp:positionV relativeFrom="paragraph">
                  <wp:posOffset>-48260</wp:posOffset>
                </wp:positionV>
                <wp:extent cx="6155690" cy="1270"/>
                <wp:effectExtent l="8255" t="8255" r="8255" b="9525"/>
                <wp:wrapNone/>
                <wp:docPr id="1542825022" name="Freeform 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5F61" id="Freeform 1039" o:spid="_x0000_s1026" style="position:absolute;margin-left:-9.85pt;margin-top:-3.8pt;width:484.7pt;height:.1pt;z-index:-251658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" path="m,l9695,e" filled="f" strokecolor="#231f20">
                <v:path arrowok="t" o:connecttype="custom" o:connectlocs="0,0;6156325,0" o:connectangles="0,0"/>
              </v:shape>
            </w:pict>
          </mc:Fallback>
        </mc:AlternateContent>
      </w:r>
      <w:r>
        <w:rPr>
          <w:rFonts w:ascii="Arial" w:hAnsi="Arial" w:cs="Arial"/>
          <w:noProof/>
        </w:rPr>
        <mc:AlternateContent>
          <mc:Choice Requires="wpg">
            <w:drawing>
              <wp:anchor distT="0" distB="0" distL="114300" distR="114300" simplePos="0" relativeHeight="251658265" behindDoc="1" locked="0" layoutInCell="1" allowOverlap="1" wp14:anchorId="3C330CC4" wp14:editId="2AEA1FE8">
                <wp:simplePos x="0" y="0"/>
                <wp:positionH relativeFrom="column">
                  <wp:posOffset>-125095</wp:posOffset>
                </wp:positionH>
                <wp:positionV relativeFrom="paragraph">
                  <wp:posOffset>-53340</wp:posOffset>
                </wp:positionV>
                <wp:extent cx="6142355" cy="541655"/>
                <wp:effectExtent l="0" t="3175" r="2540" b="0"/>
                <wp:wrapNone/>
                <wp:docPr id="883499706"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541655"/>
                          <a:chOff x="663" y="876"/>
                          <a:chExt cx="9694" cy="853"/>
                        </a:xfrm>
                      </wpg:grpSpPr>
                      <wps:wsp>
                        <wps:cNvPr id="524098556" name="Freeform 1004"/>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D6824" id="Group 1003" o:spid="_x0000_s1026" style="position:absolute;margin-left:-9.85pt;margin-top:-4.2pt;width:483.65pt;height:42.65pt;z-index:-251658215" coordorigin="663,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">
                <v:shape id="Freeform 1004" o:spid="_x0000_s1027"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" path="m,852r9694,l9694,,,,,852e" fillcolor="#a7a9ac" stroked="f">
                  <v:path arrowok="t" o:connecttype="custom" o:connectlocs="0,1728;9694,1728;9694,876;0,876;0,1728" o:connectangles="0,0,0,0,0"/>
                </v:shape>
              </v:group>
            </w:pict>
          </mc:Fallback>
        </mc:AlternateContent>
      </w:r>
      <w:r w:rsidR="00227F21" w:rsidRPr="003211BC">
        <w:rPr>
          <w:rFonts w:ascii="Arial" w:eastAsia="Arial" w:hAnsi="Arial" w:cs="Arial"/>
          <w:color w:val="231F20"/>
          <w:position w:val="-2"/>
          <w:sz w:val="56"/>
          <w:szCs w:val="56"/>
        </w:rPr>
        <w:t>Scope</w:t>
      </w:r>
    </w:p>
    <w:p w14:paraId="2A5E2CF7" w14:textId="4E42300D" w:rsidR="00227F21" w:rsidRPr="003211BC" w:rsidRDefault="0015195F" w:rsidP="00227F21">
      <w:pPr>
        <w:spacing w:before="2" w:after="0" w:line="190" w:lineRule="exact"/>
        <w:rPr>
          <w:rFonts w:ascii="Arial" w:hAnsi="Arial" w:cs="Arial"/>
          <w:sz w:val="19"/>
          <w:szCs w:val="19"/>
        </w:rPr>
      </w:pPr>
      <w:r>
        <w:rPr>
          <w:rFonts w:ascii="Arial" w:hAnsi="Arial" w:cs="Arial"/>
          <w:noProof/>
          <w:sz w:val="19"/>
          <w:szCs w:val="19"/>
        </w:rPr>
        <mc:AlternateContent>
          <mc:Choice Requires="wpg">
            <w:drawing>
              <wp:anchor distT="0" distB="0" distL="114300" distR="114300" simplePos="0" relativeHeight="251658266" behindDoc="1" locked="0" layoutInCell="1" allowOverlap="1" wp14:anchorId="0D7D890F" wp14:editId="5D277862">
                <wp:simplePos x="0" y="0"/>
                <wp:positionH relativeFrom="column">
                  <wp:posOffset>-125095</wp:posOffset>
                </wp:positionH>
                <wp:positionV relativeFrom="paragraph">
                  <wp:posOffset>68580</wp:posOffset>
                </wp:positionV>
                <wp:extent cx="6155690" cy="1270"/>
                <wp:effectExtent l="8255" t="6985" r="8255" b="10795"/>
                <wp:wrapNone/>
                <wp:docPr id="1685757297" name="Group 1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663" y="1722"/>
                          <a:chExt cx="9694" cy="2"/>
                        </a:xfrm>
                      </wpg:grpSpPr>
                      <wps:wsp>
                        <wps:cNvPr id="1640157720" name="Freeform 1006"/>
                        <wps:cNvSpPr>
                          <a:spLocks/>
                        </wps:cNvSpPr>
                        <wps:spPr bwMode="auto">
                          <a:xfrm>
                            <a:off x="663" y="1722"/>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E31E6" id="Group 1005" o:spid="_x0000_s1026" style="position:absolute;margin-left:-9.85pt;margin-top:5.4pt;width:484.7pt;height:.1pt;z-index:-251658214" coordorigin="663,1722"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">
                <v:shape id="Freeform 1006" o:spid="_x0000_s1027" style="position:absolute;left:663;top:1722;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" path="m,l9695,e" filled="f" strokecolor="#231f20">
                  <v:path arrowok="t" o:connecttype="custom" o:connectlocs="0,0;9695,0" o:connectangles="0,0"/>
                </v:shape>
              </v:group>
            </w:pict>
          </mc:Fallback>
        </mc:AlternateContent>
      </w:r>
    </w:p>
    <w:p w14:paraId="295F475B" w14:textId="77777777" w:rsidR="00227F21" w:rsidRPr="003211BC" w:rsidRDefault="00227F21" w:rsidP="00227F21">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2E9E1229" w14:textId="77777777" w:rsidTr="00405AD0">
        <w:trPr>
          <w:trHeight w:hRule="exact" w:val="360"/>
        </w:trPr>
        <w:tc>
          <w:tcPr>
            <w:tcW w:w="8730" w:type="dxa"/>
            <w:tcBorders>
              <w:top w:val="nil"/>
              <w:left w:val="nil"/>
              <w:bottom w:val="nil"/>
              <w:right w:val="nil"/>
            </w:tcBorders>
            <w:shd w:val="clear" w:color="auto" w:fill="D1D3D4"/>
            <w:vAlign w:val="center"/>
          </w:tcPr>
          <w:p w14:paraId="47414919"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 xml:space="preserve">5 Requirements for the </w:t>
            </w:r>
            <w:proofErr w:type="spellStart"/>
            <w:r w:rsidRPr="003211BC">
              <w:rPr>
                <w:rFonts w:ascii="Arial" w:eastAsia="Arial" w:hAnsi="Arial" w:cs="Arial"/>
                <w:b/>
                <w:bCs/>
                <w:color w:val="58595B"/>
              </w:rPr>
              <w:t>programme</w:t>
            </w:r>
            <w:proofErr w:type="spellEnd"/>
          </w:p>
        </w:tc>
      </w:tr>
    </w:tbl>
    <w:p w14:paraId="012B6CB7"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161AD8F8" w14:textId="77777777" w:rsidTr="00405AD0">
        <w:trPr>
          <w:trHeight w:val="1568"/>
        </w:trPr>
        <w:tc>
          <w:tcPr>
            <w:tcW w:w="8730" w:type="dxa"/>
            <w:vAlign w:val="center"/>
          </w:tcPr>
          <w:p w14:paraId="79F65655" w14:textId="77777777" w:rsidR="00227F21" w:rsidRPr="003211BC" w:rsidRDefault="00227F21" w:rsidP="00405AD0">
            <w:pPr>
              <w:tabs>
                <w:tab w:val="left" w:pos="7985"/>
              </w:tabs>
              <w:spacing w:before="80" w:line="255" w:lineRule="auto"/>
              <w:ind w:left="240" w:right="335"/>
              <w:rPr>
                <w:rFonts w:ascii="Arial" w:eastAsia="Arial" w:hAnsi="Arial" w:cs="Arial"/>
                <w:sz w:val="18"/>
                <w:szCs w:val="18"/>
              </w:rPr>
            </w:pPr>
            <w:r w:rsidRPr="003211BC">
              <w:rPr>
                <w:rFonts w:ascii="Arial" w:eastAsia="Arial" w:hAnsi="Arial" w:cs="Arial"/>
                <w:b/>
                <w:bCs/>
                <w:color w:val="231F20"/>
                <w:sz w:val="18"/>
                <w:szCs w:val="18"/>
              </w:rPr>
              <w:t xml:space="preserve">State whether a </w:t>
            </w:r>
            <w:proofErr w:type="spellStart"/>
            <w:r w:rsidRPr="003211BC">
              <w:rPr>
                <w:rFonts w:ascii="Arial" w:eastAsia="Arial" w:hAnsi="Arial" w:cs="Arial"/>
                <w:b/>
                <w:bCs/>
                <w:color w:val="231F20"/>
                <w:sz w:val="18"/>
                <w:szCs w:val="18"/>
              </w:rPr>
              <w:t>programme</w:t>
            </w:r>
            <w:proofErr w:type="spellEnd"/>
            <w:r w:rsidRPr="003211BC">
              <w:rPr>
                <w:rFonts w:ascii="Arial" w:eastAsia="Arial" w:hAnsi="Arial" w:cs="Arial"/>
                <w:b/>
                <w:bCs/>
                <w:color w:val="231F20"/>
                <w:sz w:val="18"/>
                <w:szCs w:val="18"/>
              </w:rPr>
              <w:t xml:space="preserve"> is required and, if it is, state what form it is to be in, what information is to be shown on it, when it is to be submitted and when it is to be updated.</w:t>
            </w:r>
          </w:p>
          <w:p w14:paraId="7A5B0160" w14:textId="77777777" w:rsidR="00227F21" w:rsidRPr="003211BC" w:rsidRDefault="00227F21" w:rsidP="00405AD0">
            <w:pPr>
              <w:spacing w:line="220" w:lineRule="exact"/>
              <w:rPr>
                <w:rFonts w:ascii="Arial" w:hAnsi="Arial" w:cs="Arial"/>
              </w:rPr>
            </w:pPr>
          </w:p>
          <w:p w14:paraId="1050A70E" w14:textId="77777777" w:rsidR="00227F21" w:rsidRPr="003211BC" w:rsidRDefault="00227F21" w:rsidP="00405AD0">
            <w:pPr>
              <w:ind w:left="240" w:right="-20"/>
              <w:rPr>
                <w:rFonts w:ascii="Arial" w:eastAsia="Arial" w:hAnsi="Arial" w:cs="Arial"/>
                <w:sz w:val="18"/>
                <w:szCs w:val="18"/>
              </w:rPr>
            </w:pPr>
            <w:r w:rsidRPr="003211BC">
              <w:rPr>
                <w:rFonts w:ascii="Arial" w:eastAsia="Arial" w:hAnsi="Arial" w:cs="Arial"/>
                <w:b/>
                <w:bCs/>
                <w:color w:val="231F20"/>
                <w:sz w:val="18"/>
                <w:szCs w:val="18"/>
              </w:rPr>
              <w:t xml:space="preserve">State what the use of the </w:t>
            </w:r>
            <w:r w:rsidRPr="003211BC">
              <w:rPr>
                <w:rFonts w:ascii="Arial" w:eastAsia="Arial" w:hAnsi="Arial" w:cs="Arial"/>
                <w:b/>
                <w:bCs/>
                <w:i/>
                <w:color w:val="231F20"/>
                <w:sz w:val="18"/>
                <w:szCs w:val="18"/>
              </w:rPr>
              <w:t xml:space="preserve">works </w:t>
            </w:r>
            <w:r w:rsidRPr="003211BC">
              <w:rPr>
                <w:rFonts w:ascii="Arial" w:eastAsia="Arial" w:hAnsi="Arial" w:cs="Arial"/>
                <w:b/>
                <w:bCs/>
                <w:color w:val="231F20"/>
                <w:sz w:val="18"/>
                <w:szCs w:val="18"/>
              </w:rPr>
              <w:t>is intended to be at their Completion as defined in clause</w:t>
            </w:r>
          </w:p>
          <w:p w14:paraId="01257C36" w14:textId="77777777" w:rsidR="00227F21" w:rsidRPr="003211BC" w:rsidRDefault="00227F21" w:rsidP="00405AD0">
            <w:pPr>
              <w:tabs>
                <w:tab w:val="left" w:pos="8345"/>
              </w:tabs>
              <w:spacing w:before="36" w:line="255" w:lineRule="auto"/>
              <w:ind w:right="155" w:firstLine="245"/>
              <w:rPr>
                <w:rFonts w:ascii="Arial" w:hAnsi="Arial" w:cs="Arial"/>
                <w:sz w:val="18"/>
                <w:szCs w:val="18"/>
              </w:rPr>
            </w:pPr>
            <w:r w:rsidRPr="003211BC">
              <w:rPr>
                <w:rFonts w:ascii="Arial" w:eastAsia="Arial" w:hAnsi="Arial" w:cs="Arial"/>
                <w:b/>
                <w:bCs/>
                <w:color w:val="231F20"/>
                <w:sz w:val="18"/>
                <w:szCs w:val="18"/>
              </w:rPr>
              <w:t>11.2(1).</w:t>
            </w:r>
          </w:p>
        </w:tc>
      </w:tr>
    </w:tbl>
    <w:p w14:paraId="1F026229" w14:textId="77777777" w:rsidR="00227F21" w:rsidRPr="003211BC" w:rsidRDefault="00227F21" w:rsidP="00227F21">
      <w:pPr>
        <w:spacing w:after="0" w:line="200" w:lineRule="exact"/>
        <w:rPr>
          <w:rFonts w:ascii="Arial" w:hAnsi="Arial" w:cs="Arial"/>
          <w:sz w:val="20"/>
          <w:szCs w:val="20"/>
        </w:rPr>
      </w:pPr>
    </w:p>
    <w:p w14:paraId="397C897D" w14:textId="77777777" w:rsidR="00227F21" w:rsidRPr="003211BC" w:rsidRDefault="00227F21" w:rsidP="00227F21">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6CB617C5" w14:textId="77777777" w:rsidTr="00405AD0">
        <w:trPr>
          <w:trHeight w:val="4097"/>
        </w:trPr>
        <w:tc>
          <w:tcPr>
            <w:tcW w:w="8730" w:type="dxa"/>
            <w:tcBorders>
              <w:top w:val="single" w:sz="4" w:space="0" w:color="auto"/>
              <w:left w:val="single" w:sz="4" w:space="0" w:color="auto"/>
              <w:bottom w:val="single" w:sz="4" w:space="0" w:color="auto"/>
              <w:right w:val="single" w:sz="4" w:space="0" w:color="auto"/>
            </w:tcBorders>
          </w:tcPr>
          <w:sdt>
            <w:sdtPr>
              <w:id w:val="1411349902"/>
              <w:placeholder>
                <w:docPart w:val="6AEC8DBB184E4A51AF2DF89B20E5A8AF"/>
              </w:placeholder>
            </w:sdtPr>
            <w:sdtContent>
              <w:p w14:paraId="15771F91" w14:textId="77777777" w:rsidR="00227F21" w:rsidRDefault="00883B16" w:rsidP="006415AA">
                <w:pPr>
                  <w:pStyle w:val="ListParagraph"/>
                  <w:numPr>
                    <w:ilvl w:val="0"/>
                    <w:numId w:val="13"/>
                  </w:numPr>
                  <w:spacing w:before="36" w:line="203" w:lineRule="exact"/>
                  <w:ind w:right="-20"/>
                  <w:rPr>
                    <w:rFonts w:ascii="Arial" w:hAnsi="Arial" w:cs="Arial"/>
                    <w:sz w:val="18"/>
                    <w:szCs w:val="18"/>
                  </w:rPr>
                </w:pPr>
                <w:r w:rsidRPr="006415AA">
                  <w:rPr>
                    <w:rFonts w:ascii="Arial" w:hAnsi="Arial" w:cs="Arial"/>
                    <w:sz w:val="18"/>
                    <w:szCs w:val="18"/>
                  </w:rPr>
                  <w:t>Programme required, to help coordination of construction works with Duchy College on-farm activities.</w:t>
                </w:r>
                <w:r w:rsidR="00FD47AB" w:rsidRPr="006415AA">
                  <w:rPr>
                    <w:rFonts w:ascii="Arial" w:hAnsi="Arial" w:cs="Arial"/>
                    <w:sz w:val="18"/>
                    <w:szCs w:val="18"/>
                  </w:rPr>
                  <w:t xml:space="preserve"> Format as to contractor’s </w:t>
                </w:r>
                <w:r w:rsidR="00F92FB3" w:rsidRPr="006415AA">
                  <w:rPr>
                    <w:rFonts w:ascii="Arial" w:hAnsi="Arial" w:cs="Arial"/>
                    <w:sz w:val="18"/>
                    <w:szCs w:val="18"/>
                  </w:rPr>
                  <w:t>requirements.</w:t>
                </w:r>
              </w:p>
              <w:p w14:paraId="146C5968" w14:textId="77777777" w:rsidR="006415AA" w:rsidRPr="006415AA" w:rsidRDefault="006415AA" w:rsidP="006415AA">
                <w:pPr>
                  <w:pStyle w:val="ListParagraph"/>
                  <w:spacing w:before="36" w:line="203" w:lineRule="exact"/>
                  <w:ind w:left="360" w:right="-20"/>
                  <w:rPr>
                    <w:rFonts w:ascii="Arial" w:hAnsi="Arial" w:cs="Arial"/>
                    <w:sz w:val="18"/>
                    <w:szCs w:val="18"/>
                  </w:rPr>
                </w:pPr>
              </w:p>
              <w:p w14:paraId="7C33AF6F" w14:textId="3949CB11" w:rsidR="006415AA" w:rsidRDefault="00F92FB3" w:rsidP="006415AA">
                <w:pPr>
                  <w:pStyle w:val="ListParagraph"/>
                  <w:numPr>
                    <w:ilvl w:val="1"/>
                    <w:numId w:val="13"/>
                  </w:numPr>
                  <w:spacing w:before="36" w:line="203" w:lineRule="exact"/>
                  <w:ind w:right="-20"/>
                  <w:rPr>
                    <w:rFonts w:ascii="Arial" w:hAnsi="Arial" w:cs="Arial"/>
                    <w:sz w:val="18"/>
                    <w:szCs w:val="18"/>
                  </w:rPr>
                </w:pPr>
                <w:r w:rsidRPr="006415AA">
                  <w:rPr>
                    <w:rFonts w:ascii="Arial" w:hAnsi="Arial" w:cs="Arial"/>
                    <w:sz w:val="18"/>
                    <w:szCs w:val="18"/>
                  </w:rPr>
                  <w:t xml:space="preserve">Information: </w:t>
                </w:r>
                <w:r w:rsidR="001C2218" w:rsidRPr="006415AA">
                  <w:rPr>
                    <w:rFonts w:ascii="Arial" w:hAnsi="Arial" w:cs="Arial"/>
                    <w:sz w:val="18"/>
                    <w:szCs w:val="18"/>
                  </w:rPr>
                  <w:t xml:space="preserve">Individual design and construction activities, </w:t>
                </w:r>
                <w:r w:rsidR="000A4EA5" w:rsidRPr="006415AA">
                  <w:rPr>
                    <w:rFonts w:ascii="Arial" w:hAnsi="Arial" w:cs="Arial"/>
                    <w:sz w:val="18"/>
                    <w:szCs w:val="18"/>
                  </w:rPr>
                  <w:t>duration of activities, sequence of activities, milestone</w:t>
                </w:r>
                <w:r w:rsidR="002E4EE2" w:rsidRPr="006415AA">
                  <w:rPr>
                    <w:rFonts w:ascii="Arial" w:hAnsi="Arial" w:cs="Arial"/>
                    <w:sz w:val="18"/>
                    <w:szCs w:val="18"/>
                  </w:rPr>
                  <w:t>s.</w:t>
                </w:r>
              </w:p>
              <w:p w14:paraId="25116B2F" w14:textId="77777777" w:rsidR="006415AA" w:rsidRPr="006415AA" w:rsidRDefault="006415AA" w:rsidP="006415AA">
                <w:pPr>
                  <w:pStyle w:val="ListParagraph"/>
                  <w:spacing w:before="36" w:line="203" w:lineRule="exact"/>
                  <w:ind w:left="1440" w:right="-20"/>
                  <w:rPr>
                    <w:rFonts w:ascii="Arial" w:hAnsi="Arial" w:cs="Arial"/>
                    <w:sz w:val="18"/>
                    <w:szCs w:val="18"/>
                  </w:rPr>
                </w:pPr>
              </w:p>
              <w:p w14:paraId="55E1C7E2" w14:textId="77777777" w:rsidR="007901EF" w:rsidRDefault="007901EF" w:rsidP="006415AA">
                <w:pPr>
                  <w:pStyle w:val="ListParagraph"/>
                  <w:numPr>
                    <w:ilvl w:val="1"/>
                    <w:numId w:val="13"/>
                  </w:numPr>
                  <w:spacing w:before="36" w:line="203" w:lineRule="exact"/>
                  <w:ind w:right="-20"/>
                  <w:rPr>
                    <w:rFonts w:ascii="Arial" w:hAnsi="Arial" w:cs="Arial"/>
                    <w:sz w:val="18"/>
                    <w:szCs w:val="18"/>
                  </w:rPr>
                </w:pPr>
                <w:r w:rsidRPr="006415AA">
                  <w:rPr>
                    <w:rFonts w:ascii="Arial" w:hAnsi="Arial" w:cs="Arial"/>
                    <w:sz w:val="18"/>
                    <w:szCs w:val="18"/>
                  </w:rPr>
                  <w:t>To be submitted</w:t>
                </w:r>
                <w:r w:rsidR="0022262E" w:rsidRPr="006415AA">
                  <w:rPr>
                    <w:rFonts w:ascii="Arial" w:hAnsi="Arial" w:cs="Arial"/>
                    <w:sz w:val="18"/>
                    <w:szCs w:val="18"/>
                  </w:rPr>
                  <w:t xml:space="preserve"> one week after contract signing. To be </w:t>
                </w:r>
                <w:r w:rsidR="00450F72" w:rsidRPr="006415AA">
                  <w:rPr>
                    <w:rFonts w:ascii="Arial" w:hAnsi="Arial" w:cs="Arial"/>
                    <w:sz w:val="18"/>
                    <w:szCs w:val="18"/>
                  </w:rPr>
                  <w:t>reviewed every two weeks. To be updated when required, and Client to be notified</w:t>
                </w:r>
                <w:r w:rsidR="00314A65" w:rsidRPr="006415AA">
                  <w:rPr>
                    <w:rFonts w:ascii="Arial" w:hAnsi="Arial" w:cs="Arial"/>
                    <w:sz w:val="18"/>
                    <w:szCs w:val="18"/>
                  </w:rPr>
                  <w:t xml:space="preserve"> as soon as possible.</w:t>
                </w:r>
              </w:p>
              <w:p w14:paraId="3C26CBF7" w14:textId="77777777" w:rsidR="00386D55" w:rsidRPr="00386D55" w:rsidRDefault="00386D55" w:rsidP="00386D55">
                <w:pPr>
                  <w:pStyle w:val="ListParagraph"/>
                  <w:rPr>
                    <w:rFonts w:ascii="Arial" w:hAnsi="Arial" w:cs="Arial"/>
                    <w:sz w:val="18"/>
                    <w:szCs w:val="18"/>
                  </w:rPr>
                </w:pPr>
              </w:p>
              <w:p w14:paraId="697B5989" w14:textId="77777777" w:rsidR="00386D55" w:rsidRPr="006415AA" w:rsidRDefault="00386D55" w:rsidP="00386D55">
                <w:pPr>
                  <w:pStyle w:val="ListParagraph"/>
                  <w:spacing w:before="36" w:line="203" w:lineRule="exact"/>
                  <w:ind w:left="1440" w:right="-20"/>
                  <w:rPr>
                    <w:rFonts w:ascii="Arial" w:hAnsi="Arial" w:cs="Arial"/>
                    <w:sz w:val="18"/>
                    <w:szCs w:val="18"/>
                  </w:rPr>
                </w:pPr>
              </w:p>
              <w:p w14:paraId="79B34049" w14:textId="48496B11" w:rsidR="00314A65" w:rsidRPr="00386D55" w:rsidRDefault="00386D55" w:rsidP="00386D55">
                <w:pPr>
                  <w:pStyle w:val="ListParagraph"/>
                  <w:numPr>
                    <w:ilvl w:val="0"/>
                    <w:numId w:val="13"/>
                  </w:numPr>
                  <w:spacing w:before="36" w:line="203" w:lineRule="exact"/>
                  <w:ind w:right="-20"/>
                  <w:rPr>
                    <w:rFonts w:ascii="Arial" w:hAnsi="Arial" w:cs="Arial"/>
                    <w:sz w:val="18"/>
                    <w:szCs w:val="18"/>
                  </w:rPr>
                </w:pPr>
                <w:r>
                  <w:rPr>
                    <w:rFonts w:ascii="Arial" w:hAnsi="Arial" w:cs="Arial"/>
                    <w:sz w:val="18"/>
                    <w:szCs w:val="18"/>
                  </w:rPr>
                  <w:t xml:space="preserve">Completion of the works as defined in clause 11.2 (1) is the design and construction of the demonstration pond at the </w:t>
                </w:r>
                <w:proofErr w:type="spellStart"/>
                <w:r>
                  <w:rPr>
                    <w:rFonts w:ascii="Arial" w:hAnsi="Arial" w:cs="Arial"/>
                    <w:sz w:val="18"/>
                    <w:szCs w:val="18"/>
                  </w:rPr>
                  <w:t>Coombeshead</w:t>
                </w:r>
                <w:proofErr w:type="spellEnd"/>
                <w:r>
                  <w:rPr>
                    <w:rFonts w:ascii="Arial" w:hAnsi="Arial" w:cs="Arial"/>
                    <w:sz w:val="18"/>
                    <w:szCs w:val="18"/>
                  </w:rPr>
                  <w:t xml:space="preserve"> site. </w:t>
                </w:r>
              </w:p>
            </w:sdtContent>
          </w:sdt>
        </w:tc>
      </w:tr>
    </w:tbl>
    <w:p w14:paraId="20BAC619" w14:textId="77777777" w:rsidR="00227F21" w:rsidRPr="003211BC" w:rsidRDefault="00227F21" w:rsidP="00227F21">
      <w:pPr>
        <w:spacing w:before="1" w:after="0" w:line="260" w:lineRule="exact"/>
        <w:rPr>
          <w:rFonts w:ascii="Arial" w:hAnsi="Arial" w:cs="Arial"/>
          <w:sz w:val="26"/>
          <w:szCs w:val="26"/>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227F21" w:rsidRPr="003211BC" w14:paraId="32931758" w14:textId="77777777" w:rsidTr="00405AD0">
        <w:trPr>
          <w:trHeight w:hRule="exact" w:val="360"/>
        </w:trPr>
        <w:tc>
          <w:tcPr>
            <w:tcW w:w="8730" w:type="dxa"/>
            <w:tcBorders>
              <w:top w:val="nil"/>
              <w:left w:val="nil"/>
              <w:bottom w:val="nil"/>
              <w:right w:val="nil"/>
            </w:tcBorders>
            <w:shd w:val="clear" w:color="auto" w:fill="D1D3D4"/>
            <w:vAlign w:val="center"/>
          </w:tcPr>
          <w:p w14:paraId="384E655B" w14:textId="77777777" w:rsidR="00227F21" w:rsidRPr="003211BC" w:rsidRDefault="00227F21" w:rsidP="00405AD0">
            <w:pPr>
              <w:spacing w:before="51" w:after="0" w:line="240" w:lineRule="auto"/>
              <w:ind w:left="-60" w:right="-20" w:firstLine="150"/>
              <w:rPr>
                <w:rFonts w:ascii="Arial" w:eastAsia="Arial" w:hAnsi="Arial" w:cs="Arial"/>
              </w:rPr>
            </w:pPr>
            <w:r w:rsidRPr="003211BC">
              <w:rPr>
                <w:rFonts w:ascii="Arial" w:eastAsia="Arial" w:hAnsi="Arial" w:cs="Arial"/>
                <w:b/>
                <w:bCs/>
                <w:color w:val="58595B"/>
              </w:rPr>
              <w:t xml:space="preserve">6 Services and other things provided by the </w:t>
            </w:r>
            <w:r w:rsidRPr="003211BC">
              <w:rPr>
                <w:rFonts w:ascii="Arial" w:eastAsia="Arial" w:hAnsi="Arial" w:cs="Arial"/>
                <w:b/>
                <w:bCs/>
                <w:i/>
                <w:color w:val="58595B"/>
              </w:rPr>
              <w:t>Client</w:t>
            </w:r>
          </w:p>
        </w:tc>
      </w:tr>
    </w:tbl>
    <w:p w14:paraId="4FF36927"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0AC08410" w14:textId="77777777" w:rsidTr="00405AD0">
        <w:trPr>
          <w:trHeight w:val="695"/>
        </w:trPr>
        <w:tc>
          <w:tcPr>
            <w:tcW w:w="8730" w:type="dxa"/>
            <w:vAlign w:val="center"/>
          </w:tcPr>
          <w:p w14:paraId="4815E35F"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color w:val="231F20"/>
                <w:sz w:val="18"/>
                <w:szCs w:val="18"/>
              </w:rPr>
              <w:t xml:space="preserve">Describe what the </w:t>
            </w:r>
            <w:r w:rsidRPr="003211BC">
              <w:rPr>
                <w:rFonts w:ascii="Arial" w:eastAsia="Arial" w:hAnsi="Arial" w:cs="Arial"/>
                <w:b/>
                <w:bCs/>
                <w:i/>
                <w:color w:val="231F20"/>
                <w:sz w:val="18"/>
                <w:szCs w:val="18"/>
              </w:rPr>
              <w:t xml:space="preserve">Client </w:t>
            </w:r>
            <w:r w:rsidRPr="003211BC">
              <w:rPr>
                <w:rFonts w:ascii="Arial" w:eastAsia="Arial" w:hAnsi="Arial" w:cs="Arial"/>
                <w:b/>
                <w:bCs/>
                <w:color w:val="231F20"/>
                <w:sz w:val="18"/>
                <w:szCs w:val="18"/>
              </w:rPr>
              <w:t>will provide, such as services (including water and electricity) and ‘‘free issue’’ Plant and Materials and equipment.</w:t>
            </w:r>
          </w:p>
        </w:tc>
      </w:tr>
    </w:tbl>
    <w:p w14:paraId="16971768" w14:textId="77777777" w:rsidR="00227F21" w:rsidRPr="003211BC" w:rsidRDefault="00227F21" w:rsidP="00227F21">
      <w:pPr>
        <w:spacing w:before="1" w:after="0" w:line="260" w:lineRule="exact"/>
        <w:rPr>
          <w:rFonts w:ascii="Arial" w:hAnsi="Arial" w:cs="Arial"/>
          <w:sz w:val="26"/>
          <w:szCs w:val="26"/>
        </w:rPr>
      </w:pPr>
    </w:p>
    <w:p w14:paraId="3D69B019" w14:textId="77777777" w:rsidR="00227F21" w:rsidRPr="003211BC" w:rsidRDefault="00227F21" w:rsidP="00227F21">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6210"/>
        <w:gridCol w:w="2520"/>
      </w:tblGrid>
      <w:tr w:rsidR="00227F21" w:rsidRPr="003211BC" w14:paraId="151080EE" w14:textId="77777777" w:rsidTr="00405AD0">
        <w:trPr>
          <w:trHeight w:val="606"/>
        </w:trPr>
        <w:tc>
          <w:tcPr>
            <w:tcW w:w="6210" w:type="dxa"/>
            <w:tcBorders>
              <w:top w:val="nil"/>
              <w:bottom w:val="nil"/>
              <w:right w:val="nil"/>
            </w:tcBorders>
            <w:shd w:val="clear" w:color="auto" w:fill="201F1A"/>
            <w:vAlign w:val="center"/>
          </w:tcPr>
          <w:p w14:paraId="1A957538" w14:textId="77777777" w:rsidR="00227F21" w:rsidRPr="003211BC" w:rsidRDefault="00227F21" w:rsidP="00405AD0">
            <w:pPr>
              <w:rPr>
                <w:rFonts w:ascii="Arial" w:hAnsi="Arial" w:cs="Arial"/>
                <w:sz w:val="20"/>
                <w:szCs w:val="20"/>
              </w:rPr>
            </w:pPr>
            <w:r w:rsidRPr="003211BC">
              <w:rPr>
                <w:rFonts w:ascii="Arial" w:hAnsi="Arial" w:cs="Arial"/>
                <w:sz w:val="20"/>
                <w:szCs w:val="20"/>
              </w:rPr>
              <w:t>ITEM</w:t>
            </w:r>
          </w:p>
        </w:tc>
        <w:tc>
          <w:tcPr>
            <w:tcW w:w="2520" w:type="dxa"/>
            <w:tcBorders>
              <w:top w:val="nil"/>
              <w:left w:val="nil"/>
              <w:bottom w:val="nil"/>
            </w:tcBorders>
            <w:shd w:val="clear" w:color="auto" w:fill="201F1A"/>
            <w:vAlign w:val="center"/>
          </w:tcPr>
          <w:p w14:paraId="72BE996B" w14:textId="77777777" w:rsidR="00227F21" w:rsidRPr="003211BC" w:rsidRDefault="00227F21" w:rsidP="00405AD0">
            <w:pPr>
              <w:rPr>
                <w:rFonts w:ascii="Arial" w:hAnsi="Arial" w:cs="Arial"/>
                <w:sz w:val="20"/>
                <w:szCs w:val="20"/>
              </w:rPr>
            </w:pPr>
            <w:r w:rsidRPr="003211BC">
              <w:rPr>
                <w:rFonts w:ascii="Arial" w:hAnsi="Arial" w:cs="Arial"/>
                <w:sz w:val="20"/>
                <w:szCs w:val="20"/>
              </w:rPr>
              <w:t>DATE BY WHICH IT WILL BE PROVIDED</w:t>
            </w:r>
          </w:p>
        </w:tc>
      </w:tr>
      <w:tr w:rsidR="00227F21" w:rsidRPr="003211BC" w14:paraId="423F1EE0" w14:textId="77777777" w:rsidTr="00405AD0">
        <w:trPr>
          <w:trHeight w:val="360"/>
        </w:trPr>
        <w:tc>
          <w:tcPr>
            <w:tcW w:w="6210" w:type="dxa"/>
            <w:tcBorders>
              <w:top w:val="nil"/>
            </w:tcBorders>
            <w:shd w:val="clear" w:color="auto" w:fill="F2F2F2" w:themeFill="background1" w:themeFillShade="F2"/>
          </w:tcPr>
          <w:p w14:paraId="352EE308" w14:textId="00F3FE73" w:rsidR="00227F21" w:rsidRPr="003211BC" w:rsidRDefault="00227F21" w:rsidP="00405AD0">
            <w:pPr>
              <w:spacing w:before="36" w:line="203" w:lineRule="exact"/>
              <w:ind w:right="-20"/>
              <w:rPr>
                <w:rFonts w:ascii="Arial" w:hAnsi="Arial" w:cs="Arial"/>
                <w:sz w:val="18"/>
                <w:szCs w:val="18"/>
              </w:rPr>
            </w:pPr>
          </w:p>
        </w:tc>
        <w:tc>
          <w:tcPr>
            <w:tcW w:w="2520" w:type="dxa"/>
            <w:tcBorders>
              <w:top w:val="nil"/>
            </w:tcBorders>
            <w:shd w:val="clear" w:color="auto" w:fill="F2F2F2" w:themeFill="background1" w:themeFillShade="F2"/>
          </w:tcPr>
          <w:sdt>
            <w:sdtPr>
              <w:rPr>
                <w:rFonts w:ascii="Arial" w:hAnsi="Arial" w:cs="Arial"/>
                <w:sz w:val="18"/>
                <w:szCs w:val="18"/>
              </w:rPr>
              <w:id w:val="-2089220496"/>
              <w:placeholder>
                <w:docPart w:val="86336719399C48C6B7F68F82BB4CC26D"/>
              </w:placeholder>
              <w:showingPlcHdr/>
            </w:sdtPr>
            <w:sdtContent>
              <w:p w14:paraId="62C8891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090571D5" w14:textId="77777777" w:rsidTr="00405AD0">
        <w:trPr>
          <w:trHeight w:val="360"/>
        </w:trPr>
        <w:tc>
          <w:tcPr>
            <w:tcW w:w="6210" w:type="dxa"/>
            <w:shd w:val="clear" w:color="auto" w:fill="A6A6A6" w:themeFill="background1" w:themeFillShade="A6"/>
          </w:tcPr>
          <w:sdt>
            <w:sdtPr>
              <w:rPr>
                <w:rFonts w:ascii="Arial" w:hAnsi="Arial" w:cs="Arial"/>
                <w:sz w:val="18"/>
                <w:szCs w:val="18"/>
              </w:rPr>
              <w:id w:val="1021593242"/>
              <w:placeholder>
                <w:docPart w:val="086702302B3C4D97957AD9D0EF40DC6E"/>
              </w:placeholder>
              <w:showingPlcHdr/>
            </w:sdtPr>
            <w:sdtContent>
              <w:p w14:paraId="0A905F14"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253357974"/>
              <w:placeholder>
                <w:docPart w:val="AB02BA02ED334C48B6DCEC84777E5159"/>
              </w:placeholder>
              <w:showingPlcHdr/>
            </w:sdtPr>
            <w:sdtContent>
              <w:p w14:paraId="5F9C44BA"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1CE3E29E" w14:textId="77777777" w:rsidTr="00405AD0">
        <w:trPr>
          <w:trHeight w:val="360"/>
        </w:trPr>
        <w:tc>
          <w:tcPr>
            <w:tcW w:w="6210" w:type="dxa"/>
            <w:shd w:val="clear" w:color="auto" w:fill="F2F2F2" w:themeFill="background1" w:themeFillShade="F2"/>
          </w:tcPr>
          <w:sdt>
            <w:sdtPr>
              <w:rPr>
                <w:rFonts w:ascii="Arial" w:hAnsi="Arial" w:cs="Arial"/>
                <w:sz w:val="18"/>
                <w:szCs w:val="18"/>
              </w:rPr>
              <w:id w:val="-38215752"/>
              <w:placeholder>
                <w:docPart w:val="80384BB8452D40EEA2BDCA37A5C03976"/>
              </w:placeholder>
              <w:showingPlcHdr/>
            </w:sdtPr>
            <w:sdtContent>
              <w:p w14:paraId="30ECBF3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1769995021"/>
              <w:placeholder>
                <w:docPart w:val="2476C5834F91473989359A84AF20BBEC"/>
              </w:placeholder>
              <w:showingPlcHdr/>
            </w:sdtPr>
            <w:sdtContent>
              <w:p w14:paraId="056F60DE"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579550B0" w14:textId="77777777" w:rsidTr="00405AD0">
        <w:trPr>
          <w:trHeight w:val="360"/>
        </w:trPr>
        <w:tc>
          <w:tcPr>
            <w:tcW w:w="6210" w:type="dxa"/>
            <w:shd w:val="clear" w:color="auto" w:fill="A6A6A6" w:themeFill="background1" w:themeFillShade="A6"/>
          </w:tcPr>
          <w:sdt>
            <w:sdtPr>
              <w:rPr>
                <w:rFonts w:ascii="Arial" w:hAnsi="Arial" w:cs="Arial"/>
                <w:sz w:val="18"/>
                <w:szCs w:val="18"/>
              </w:rPr>
              <w:id w:val="981893511"/>
              <w:placeholder>
                <w:docPart w:val="D84290BD53A34D91A9C2F79D11D6D4C2"/>
              </w:placeholder>
              <w:showingPlcHdr/>
            </w:sdtPr>
            <w:sdtContent>
              <w:p w14:paraId="6D798330"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452175440"/>
              <w:placeholder>
                <w:docPart w:val="08EA16A62DDC4335B4DDED138B354CFD"/>
              </w:placeholder>
              <w:showingPlcHdr/>
            </w:sdtPr>
            <w:sdtContent>
              <w:p w14:paraId="69AAC6B1"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r w:rsidR="00227F21" w:rsidRPr="003211BC" w14:paraId="38F28933" w14:textId="77777777" w:rsidTr="00405AD0">
        <w:trPr>
          <w:trHeight w:val="360"/>
        </w:trPr>
        <w:tc>
          <w:tcPr>
            <w:tcW w:w="6210" w:type="dxa"/>
            <w:shd w:val="clear" w:color="auto" w:fill="F2F2F2" w:themeFill="background1" w:themeFillShade="F2"/>
          </w:tcPr>
          <w:sdt>
            <w:sdtPr>
              <w:rPr>
                <w:rFonts w:ascii="Arial" w:hAnsi="Arial" w:cs="Arial"/>
                <w:sz w:val="18"/>
                <w:szCs w:val="18"/>
              </w:rPr>
              <w:id w:val="-90938528"/>
              <w:placeholder>
                <w:docPart w:val="CC5415E7CA95425DA2E8D168299F5886"/>
              </w:placeholder>
              <w:showingPlcHdr/>
            </w:sdtPr>
            <w:sdtContent>
              <w:p w14:paraId="1645485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985474943"/>
              <w:placeholder>
                <w:docPart w:val="304EAEF740D94D419BBD54A9A23E3658"/>
              </w:placeholder>
              <w:showingPlcHdr/>
            </w:sdtPr>
            <w:sdtContent>
              <w:p w14:paraId="7AF58B6B" w14:textId="77777777" w:rsidR="00227F21" w:rsidRPr="003211BC" w:rsidRDefault="00227F21" w:rsidP="00405AD0">
                <w:pPr>
                  <w:spacing w:before="36" w:line="203" w:lineRule="exact"/>
                  <w:ind w:right="-20"/>
                  <w:rPr>
                    <w:rFonts w:ascii="Arial" w:hAnsi="Arial" w:cs="Arial"/>
                    <w:sz w:val="18"/>
                    <w:szCs w:val="18"/>
                  </w:rPr>
                </w:pPr>
                <w:r w:rsidRPr="003211BC">
                  <w:rPr>
                    <w:rStyle w:val="PlaceholderText"/>
                    <w:rFonts w:ascii="Arial" w:hAnsi="Arial" w:cs="Arial"/>
                  </w:rPr>
                  <w:t xml:space="preserve"> </w:t>
                </w:r>
              </w:p>
            </w:sdtContent>
          </w:sdt>
        </w:tc>
      </w:tr>
    </w:tbl>
    <w:p w14:paraId="4B8630C9" w14:textId="77777777" w:rsidR="00227F21" w:rsidRPr="003211BC" w:rsidRDefault="00227F21" w:rsidP="00227F21">
      <w:pPr>
        <w:spacing w:after="0" w:line="200" w:lineRule="exact"/>
        <w:rPr>
          <w:rFonts w:ascii="Arial" w:hAnsi="Arial" w:cs="Arial"/>
          <w:sz w:val="20"/>
          <w:szCs w:val="20"/>
        </w:rPr>
      </w:pPr>
    </w:p>
    <w:p w14:paraId="760A5EE4" w14:textId="77777777" w:rsidR="00227F21" w:rsidRPr="003211BC" w:rsidRDefault="00227F21" w:rsidP="00227F21">
      <w:pPr>
        <w:spacing w:before="10" w:after="0" w:line="260" w:lineRule="exact"/>
        <w:rPr>
          <w:rFonts w:ascii="Arial" w:hAnsi="Arial" w:cs="Arial"/>
          <w:sz w:val="26"/>
          <w:szCs w:val="26"/>
        </w:rPr>
      </w:pPr>
    </w:p>
    <w:p w14:paraId="06E742CC" w14:textId="77777777" w:rsidR="00227F21" w:rsidRPr="003211BC" w:rsidRDefault="00227F21" w:rsidP="00227F21">
      <w:pPr>
        <w:spacing w:after="0"/>
        <w:jc w:val="right"/>
        <w:rPr>
          <w:rFonts w:ascii="Arial" w:hAnsi="Arial" w:cs="Arial"/>
        </w:rPr>
        <w:sectPr w:rsidR="00227F21" w:rsidRPr="003211BC" w:rsidSect="00D8104A">
          <w:pgSz w:w="11907" w:h="16839" w:code="9"/>
          <w:pgMar w:top="960" w:right="680" w:bottom="274" w:left="1260" w:header="720" w:footer="720" w:gutter="0"/>
          <w:cols w:space="720"/>
          <w:docGrid w:linePitch="299"/>
        </w:sectPr>
      </w:pPr>
    </w:p>
    <w:p w14:paraId="70FA4A39" w14:textId="338C8DFD" w:rsidR="00227F21" w:rsidRPr="003211BC" w:rsidRDefault="0015195F" w:rsidP="00227F21">
      <w:pPr>
        <w:spacing w:before="21" w:after="0" w:line="633" w:lineRule="exact"/>
        <w:ind w:left="112" w:right="-20"/>
        <w:rPr>
          <w:rFonts w:ascii="Arial" w:eastAsia="Arial" w:hAnsi="Arial" w:cs="Arial"/>
          <w:sz w:val="56"/>
          <w:szCs w:val="56"/>
        </w:rPr>
      </w:pPr>
      <w:r>
        <w:rPr>
          <w:rFonts w:ascii="Arial" w:hAnsi="Arial" w:cs="Arial"/>
          <w:noProof/>
        </w:rPr>
        <w:lastRenderedPageBreak/>
        <mc:AlternateContent>
          <mc:Choice Requires="wpg">
            <w:drawing>
              <wp:anchor distT="0" distB="0" distL="114300" distR="114300" simplePos="0" relativeHeight="251658273" behindDoc="1" locked="0" layoutInCell="1" allowOverlap="1" wp14:anchorId="23FFAD5D" wp14:editId="59C34720">
                <wp:simplePos x="0" y="0"/>
                <wp:positionH relativeFrom="column">
                  <wp:posOffset>-151130</wp:posOffset>
                </wp:positionH>
                <wp:positionV relativeFrom="paragraph">
                  <wp:posOffset>-48895</wp:posOffset>
                </wp:positionV>
                <wp:extent cx="6189980" cy="8554085"/>
                <wp:effectExtent l="10795" t="8255" r="0" b="10160"/>
                <wp:wrapNone/>
                <wp:docPr id="1719870947" name="Group 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8554085"/>
                          <a:chOff x="502" y="883"/>
                          <a:chExt cx="9748" cy="13471"/>
                        </a:xfrm>
                      </wpg:grpSpPr>
                      <wpg:grpSp>
                        <wpg:cNvPr id="1205189693" name="Group 1036"/>
                        <wpg:cNvGrpSpPr>
                          <a:grpSpLocks/>
                        </wpg:cNvGrpSpPr>
                        <wpg:grpSpPr bwMode="auto">
                          <a:xfrm>
                            <a:off x="10179" y="883"/>
                            <a:ext cx="71" cy="13471"/>
                            <a:chOff x="10179" y="883"/>
                            <a:chExt cx="2" cy="13502"/>
                          </a:xfrm>
                        </wpg:grpSpPr>
                        <wps:wsp>
                          <wps:cNvPr id="380790805" name="Freeform 1037"/>
                          <wps:cNvSpPr>
                            <a:spLocks/>
                          </wps:cNvSpPr>
                          <wps:spPr bwMode="auto">
                            <a:xfrm>
                              <a:off x="10179" y="883"/>
                              <a:ext cx="2" cy="13502"/>
                            </a:xfrm>
                            <a:custGeom>
                              <a:avLst/>
                              <a:gdLst>
                                <a:gd name="T0" fmla="+- 0 883 883"/>
                                <a:gd name="T1" fmla="*/ 883 h 13502"/>
                                <a:gd name="T2" fmla="+- 0 14386 883"/>
                                <a:gd name="T3" fmla="*/ 14386 h 13502"/>
                              </a:gdLst>
                              <a:ahLst/>
                              <a:cxnLst>
                                <a:cxn ang="0">
                                  <a:pos x="0" y="T1"/>
                                </a:cxn>
                                <a:cxn ang="0">
                                  <a:pos x="0" y="T3"/>
                                </a:cxn>
                              </a:cxnLst>
                              <a:rect l="0" t="0" r="r" b="b"/>
                              <a:pathLst>
                                <a:path h="13502">
                                  <a:moveTo>
                                    <a:pt x="0" y="0"/>
                                  </a:moveTo>
                                  <a:lnTo>
                                    <a:pt x="0" y="13503"/>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30727419" name="Freeform 1038"/>
                        <wps:cNvSpPr>
                          <a:spLocks/>
                        </wps:cNvSpPr>
                        <wps:spPr bwMode="auto">
                          <a:xfrm>
                            <a:off x="502" y="14352"/>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24DE3" id="Group 1035" o:spid="_x0000_s1026" style="position:absolute;margin-left:-11.9pt;margin-top:-3.85pt;width:487.4pt;height:673.55pt;z-index:-251658207" coordorigin="502,883" coordsize="9748,1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">
                <v:group id="Group 1036" o:spid="_x0000_s1027" style="position:absolute;left:10179;top:883;width:71;height:13471" coordorigin="10179,883" coordsize="2,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">
                  <v:shape id="Freeform 1037" o:spid="_x0000_s1028" style="position:absolute;left:10179;top:883;width:2;height:13502;visibility:visible;mso-wrap-style:square;v-text-anchor:top" coordsize="2,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" path="m,l,13503e" filled="f" strokecolor="#231f20">
                    <v:path arrowok="t" o:connecttype="custom" o:connectlocs="0,883;0,14386" o:connectangles="0,0"/>
                  </v:shape>
                </v:group>
                <v:shape id="Freeform 1038" o:spid="_x0000_s1029" style="position:absolute;left:502;top:14352;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" path="m,l9695,e" filled="f" strokecolor="#231f20">
                  <v:path arrowok="t" o:connecttype="custom" o:connectlocs="0,0;9695,0" o:connectangles="0,0"/>
                </v:shape>
              </v:group>
            </w:pict>
          </mc:Fallback>
        </mc:AlternateContent>
      </w:r>
      <w:r>
        <w:rPr>
          <w:rFonts w:ascii="Arial" w:hAnsi="Arial" w:cs="Arial"/>
          <w:noProof/>
        </w:rPr>
        <mc:AlternateContent>
          <mc:Choice Requires="wpg">
            <w:drawing>
              <wp:anchor distT="0" distB="0" distL="114300" distR="114300" simplePos="0" relativeHeight="251658271" behindDoc="1" locked="0" layoutInCell="1" allowOverlap="1" wp14:anchorId="22AA8302" wp14:editId="3AA14441">
                <wp:simplePos x="0" y="0"/>
                <wp:positionH relativeFrom="column">
                  <wp:posOffset>-157480</wp:posOffset>
                </wp:positionH>
                <wp:positionV relativeFrom="paragraph">
                  <wp:posOffset>-48895</wp:posOffset>
                </wp:positionV>
                <wp:extent cx="6155690" cy="1270"/>
                <wp:effectExtent l="13970" t="8255" r="12065" b="9525"/>
                <wp:wrapNone/>
                <wp:docPr id="2031052294" name="Group 10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883"/>
                          <a:chExt cx="9694" cy="2"/>
                        </a:xfrm>
                      </wpg:grpSpPr>
                      <wps:wsp>
                        <wps:cNvPr id="1117187517" name="Freeform 1032"/>
                        <wps:cNvSpPr>
                          <a:spLocks/>
                        </wps:cNvSpPr>
                        <wps:spPr bwMode="auto">
                          <a:xfrm>
                            <a:off x="492" y="883"/>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45111" id="Group 1031" o:spid="_x0000_s1026" style="position:absolute;margin-left:-12.4pt;margin-top:-3.85pt;width:484.7pt;height:.1pt;z-index:-251658209" coordorigin="492,883"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">
                <v:shape id="Freeform 1032" o:spid="_x0000_s1027" style="position:absolute;left:492;top:88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" path="m,l9695,e" filled="f" strokecolor="#231f20">
                  <v:path arrowok="t" o:connecttype="custom" o:connectlocs="0,0;9695,0" o:connectangles="0,0"/>
                </v:shape>
              </v:group>
            </w:pict>
          </mc:Fallback>
        </mc:AlternateContent>
      </w:r>
      <w:r>
        <w:rPr>
          <w:rFonts w:ascii="Arial" w:hAnsi="Arial" w:cs="Arial"/>
          <w:noProof/>
        </w:rPr>
        <mc:AlternateContent>
          <mc:Choice Requires="wpg">
            <w:drawing>
              <wp:anchor distT="0" distB="0" distL="114300" distR="114300" simplePos="0" relativeHeight="251658270" behindDoc="1" locked="0" layoutInCell="1" allowOverlap="1" wp14:anchorId="02709C60" wp14:editId="1B57768F">
                <wp:simplePos x="0" y="0"/>
                <wp:positionH relativeFrom="column">
                  <wp:posOffset>-152400</wp:posOffset>
                </wp:positionH>
                <wp:positionV relativeFrom="paragraph">
                  <wp:posOffset>-48895</wp:posOffset>
                </wp:positionV>
                <wp:extent cx="1270" cy="8543290"/>
                <wp:effectExtent l="9525" t="8255" r="8255" b="11430"/>
                <wp:wrapNone/>
                <wp:docPr id="1097012508"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543290"/>
                          <a:chOff x="500" y="883"/>
                          <a:chExt cx="2" cy="13454"/>
                        </a:xfrm>
                      </wpg:grpSpPr>
                      <wps:wsp>
                        <wps:cNvPr id="106112600" name="Freeform 1030"/>
                        <wps:cNvSpPr>
                          <a:spLocks/>
                        </wps:cNvSpPr>
                        <wps:spPr bwMode="auto">
                          <a:xfrm>
                            <a:off x="500" y="883"/>
                            <a:ext cx="2" cy="13454"/>
                          </a:xfrm>
                          <a:custGeom>
                            <a:avLst/>
                            <a:gdLst>
                              <a:gd name="T0" fmla="+- 0 883 883"/>
                              <a:gd name="T1" fmla="*/ 883 h 13454"/>
                              <a:gd name="T2" fmla="+- 0 14337 883"/>
                              <a:gd name="T3" fmla="*/ 14337 h 13454"/>
                            </a:gdLst>
                            <a:ahLst/>
                            <a:cxnLst>
                              <a:cxn ang="0">
                                <a:pos x="0" y="T1"/>
                              </a:cxn>
                              <a:cxn ang="0">
                                <a:pos x="0" y="T3"/>
                              </a:cxn>
                            </a:cxnLst>
                            <a:rect l="0" t="0" r="r" b="b"/>
                            <a:pathLst>
                              <a:path h="13454">
                                <a:moveTo>
                                  <a:pt x="0" y="0"/>
                                </a:moveTo>
                                <a:lnTo>
                                  <a:pt x="0" y="13454"/>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0C308" id="Group 1029" o:spid="_x0000_s1026" style="position:absolute;margin-left:-12pt;margin-top:-3.85pt;width:.1pt;height:672.7pt;z-index:-251658210" coordorigin="500,883" coordsize="2,1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">
                <v:shape id="Freeform 1030" o:spid="_x0000_s1027" style="position:absolute;left:500;top:883;width:2;height:13454;visibility:visible;mso-wrap-style:square;v-text-anchor:top" coordsize="2,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" path="m,l,13454e" filled="f" strokecolor="#231f20">
                  <v:path arrowok="t" o:connecttype="custom" o:connectlocs="0,883;0,14337" o:connectangles="0,0"/>
                </v:shape>
              </v:group>
            </w:pict>
          </mc:Fallback>
        </mc:AlternateContent>
      </w:r>
      <w:r>
        <w:rPr>
          <w:rFonts w:ascii="Arial" w:hAnsi="Arial" w:cs="Arial"/>
          <w:noProof/>
        </w:rPr>
        <mc:AlternateContent>
          <mc:Choice Requires="wpg">
            <w:drawing>
              <wp:anchor distT="0" distB="0" distL="114300" distR="114300" simplePos="0" relativeHeight="251658269" behindDoc="1" locked="0" layoutInCell="1" allowOverlap="1" wp14:anchorId="352BCEA4" wp14:editId="45621197">
                <wp:simplePos x="0" y="0"/>
                <wp:positionH relativeFrom="column">
                  <wp:posOffset>-157480</wp:posOffset>
                </wp:positionH>
                <wp:positionV relativeFrom="paragraph">
                  <wp:posOffset>-53340</wp:posOffset>
                </wp:positionV>
                <wp:extent cx="6155690" cy="541655"/>
                <wp:effectExtent l="4445" t="3810" r="2540" b="0"/>
                <wp:wrapNone/>
                <wp:docPr id="93361204"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541655"/>
                          <a:chOff x="492" y="876"/>
                          <a:chExt cx="9694" cy="853"/>
                        </a:xfrm>
                      </wpg:grpSpPr>
                      <wps:wsp>
                        <wps:cNvPr id="982166906" name="Freeform 1028"/>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E090B" id="Group 1027" o:spid="_x0000_s1026" style="position:absolute;margin-left:-12.4pt;margin-top:-4.2pt;width:484.7pt;height:42.65pt;z-index:-251658211" coordorigin="492,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">
                <v:shape id="Freeform 1028" o:spid="_x0000_s1027"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" path="m,852r9695,l9695,,,,,852e" fillcolor="#a7a9ac" stroked="f">
                  <v:path arrowok="t" o:connecttype="custom" o:connectlocs="0,1728;9695,1728;9695,876;0,876;0,1728" o:connectangles="0,0,0,0,0"/>
                </v:shape>
              </v:group>
            </w:pict>
          </mc:Fallback>
        </mc:AlternateContent>
      </w:r>
      <w:r w:rsidR="00227F21" w:rsidRPr="003211BC">
        <w:rPr>
          <w:rFonts w:ascii="Arial" w:eastAsia="Arial" w:hAnsi="Arial" w:cs="Arial"/>
          <w:color w:val="231F20"/>
          <w:position w:val="-2"/>
          <w:sz w:val="56"/>
          <w:szCs w:val="56"/>
        </w:rPr>
        <w:t>Site Information</w:t>
      </w:r>
    </w:p>
    <w:p w14:paraId="4CFE5CCD" w14:textId="07547BE2" w:rsidR="00227F21" w:rsidRPr="003211BC" w:rsidRDefault="0015195F" w:rsidP="00227F21">
      <w:pPr>
        <w:spacing w:before="4" w:after="0" w:line="180" w:lineRule="exact"/>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58272" behindDoc="1" locked="0" layoutInCell="1" allowOverlap="1" wp14:anchorId="6CA33328" wp14:editId="365F7691">
                <wp:simplePos x="0" y="0"/>
                <wp:positionH relativeFrom="column">
                  <wp:posOffset>-157480</wp:posOffset>
                </wp:positionH>
                <wp:positionV relativeFrom="paragraph">
                  <wp:posOffset>67310</wp:posOffset>
                </wp:positionV>
                <wp:extent cx="6155690" cy="1270"/>
                <wp:effectExtent l="13970" t="6350" r="12065" b="11430"/>
                <wp:wrapNone/>
                <wp:docPr id="757685687"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1720"/>
                          <a:chExt cx="9694" cy="2"/>
                        </a:xfrm>
                      </wpg:grpSpPr>
                      <wps:wsp>
                        <wps:cNvPr id="1228346621" name="Freeform 1034"/>
                        <wps:cNvSpPr>
                          <a:spLocks/>
                        </wps:cNvSpPr>
                        <wps:spPr bwMode="auto">
                          <a:xfrm>
                            <a:off x="492" y="1720"/>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626AB" id="Group 1033" o:spid="_x0000_s1026" style="position:absolute;margin-left:-12.4pt;margin-top:5.3pt;width:484.7pt;height:.1pt;z-index:-251658208" coordorigin="492,1720"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">
                <v:shape id="Freeform 1034" o:spid="_x0000_s1027" style="position:absolute;left:492;top:1720;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" path="m,l9695,e" filled="f" strokecolor="#231f20">
                  <v:path arrowok="t" o:connecttype="custom" o:connectlocs="0,0;9695,0" o:connectangles="0,0"/>
                </v:shape>
              </v:group>
            </w:pict>
          </mc:Fallback>
        </mc:AlternateContent>
      </w:r>
    </w:p>
    <w:p w14:paraId="553AF41F"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69C0C90D" w14:textId="77777777" w:rsidTr="00405AD0">
        <w:trPr>
          <w:trHeight w:val="695"/>
        </w:trPr>
        <w:tc>
          <w:tcPr>
            <w:tcW w:w="8730" w:type="dxa"/>
            <w:vAlign w:val="center"/>
          </w:tcPr>
          <w:p w14:paraId="4BC899CA" w14:textId="77777777" w:rsidR="00227F21" w:rsidRPr="003211BC" w:rsidRDefault="00227F21" w:rsidP="00405AD0">
            <w:pPr>
              <w:tabs>
                <w:tab w:val="left" w:pos="8345"/>
              </w:tabs>
              <w:spacing w:before="36" w:line="255" w:lineRule="auto"/>
              <w:ind w:right="155"/>
              <w:rPr>
                <w:rFonts w:ascii="Arial" w:hAnsi="Arial" w:cs="Arial"/>
                <w:sz w:val="18"/>
                <w:szCs w:val="18"/>
              </w:rPr>
            </w:pPr>
            <w:r w:rsidRPr="003211BC">
              <w:rPr>
                <w:rFonts w:ascii="Arial" w:eastAsia="Arial" w:hAnsi="Arial" w:cs="Arial"/>
                <w:b/>
                <w:bCs/>
                <w:color w:val="231F20"/>
                <w:sz w:val="18"/>
                <w:szCs w:val="18"/>
              </w:rPr>
              <w:t xml:space="preserve">Give information about the </w:t>
            </w:r>
            <w:r w:rsidRPr="003211BC">
              <w:rPr>
                <w:rFonts w:ascii="Arial" w:eastAsia="Arial" w:hAnsi="Arial" w:cs="Arial"/>
                <w:b/>
                <w:bCs/>
                <w:i/>
                <w:color w:val="231F20"/>
                <w:sz w:val="18"/>
                <w:szCs w:val="18"/>
              </w:rPr>
              <w:t xml:space="preserve">site </w:t>
            </w:r>
            <w:r w:rsidRPr="003211BC">
              <w:rPr>
                <w:rFonts w:ascii="Arial" w:eastAsia="Arial" w:hAnsi="Arial" w:cs="Arial"/>
                <w:b/>
                <w:bCs/>
                <w:color w:val="231F20"/>
                <w:sz w:val="18"/>
                <w:szCs w:val="18"/>
              </w:rPr>
              <w:t xml:space="preserve">such as the ground conditions and any other information which is likely to affect the </w:t>
            </w:r>
            <w:r w:rsidRPr="003211BC">
              <w:rPr>
                <w:rFonts w:ascii="Arial" w:eastAsia="Arial" w:hAnsi="Arial" w:cs="Arial"/>
                <w:b/>
                <w:bCs/>
                <w:i/>
                <w:color w:val="231F20"/>
                <w:sz w:val="18"/>
                <w:szCs w:val="18"/>
              </w:rPr>
              <w:t xml:space="preserve">Contractor’s </w:t>
            </w:r>
            <w:r w:rsidRPr="003211BC">
              <w:rPr>
                <w:rFonts w:ascii="Arial" w:eastAsia="Arial" w:hAnsi="Arial" w:cs="Arial"/>
                <w:b/>
                <w:bCs/>
                <w:color w:val="231F20"/>
                <w:sz w:val="18"/>
                <w:szCs w:val="18"/>
              </w:rPr>
              <w:t>work such as the position of adjacent structures.</w:t>
            </w:r>
          </w:p>
        </w:tc>
      </w:tr>
    </w:tbl>
    <w:p w14:paraId="23EDDC6E" w14:textId="77777777" w:rsidR="00227F21" w:rsidRPr="003211BC" w:rsidRDefault="00227F21" w:rsidP="00227F21">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227F21" w:rsidRPr="003211BC" w14:paraId="3F976115" w14:textId="77777777" w:rsidTr="00405AD0">
        <w:trPr>
          <w:trHeight w:val="5645"/>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15222534"/>
              <w:placeholder>
                <w:docPart w:val="D2255BA5ED1F4AE183B63D7EB83EC14F"/>
              </w:placeholder>
            </w:sdtPr>
            <w:sdtContent>
              <w:p w14:paraId="079C3ADE" w14:textId="77777777" w:rsidR="00227F21" w:rsidRDefault="00B33374" w:rsidP="00405AD0">
                <w:pPr>
                  <w:spacing w:before="36" w:line="203" w:lineRule="exact"/>
                  <w:ind w:right="-20"/>
                  <w:rPr>
                    <w:rFonts w:ascii="Arial" w:hAnsi="Arial" w:cs="Arial"/>
                    <w:sz w:val="18"/>
                    <w:szCs w:val="18"/>
                  </w:rPr>
                </w:pPr>
                <w:r w:rsidRPr="001B764C">
                  <w:rPr>
                    <w:rFonts w:ascii="Arial" w:hAnsi="Arial" w:cs="Arial"/>
                    <w:sz w:val="18"/>
                    <w:szCs w:val="18"/>
                  </w:rPr>
                  <w:t xml:space="preserve">The site is located at West </w:t>
                </w:r>
                <w:proofErr w:type="spellStart"/>
                <w:r w:rsidRPr="001B764C">
                  <w:rPr>
                    <w:rFonts w:ascii="Arial" w:hAnsi="Arial" w:cs="Arial"/>
                    <w:sz w:val="18"/>
                    <w:szCs w:val="18"/>
                  </w:rPr>
                  <w:t>Coombeshead</w:t>
                </w:r>
                <w:proofErr w:type="spellEnd"/>
                <w:r w:rsidRPr="001B764C">
                  <w:rPr>
                    <w:rFonts w:ascii="Arial" w:hAnsi="Arial" w:cs="Arial"/>
                    <w:sz w:val="18"/>
                    <w:szCs w:val="18"/>
                  </w:rPr>
                  <w:t xml:space="preserve"> </w:t>
                </w:r>
                <w:proofErr w:type="gramStart"/>
                <w:r w:rsidRPr="001B764C">
                  <w:rPr>
                    <w:rFonts w:ascii="Arial" w:hAnsi="Arial" w:cs="Arial"/>
                    <w:sz w:val="18"/>
                    <w:szCs w:val="18"/>
                  </w:rPr>
                  <w:t>Farm</w:t>
                </w:r>
                <w:proofErr w:type="gramEnd"/>
                <w:r w:rsidRPr="001B764C">
                  <w:rPr>
                    <w:rFonts w:ascii="Arial" w:hAnsi="Arial" w:cs="Arial"/>
                    <w:sz w:val="18"/>
                    <w:szCs w:val="18"/>
                  </w:rPr>
                  <w:t xml:space="preserve"> which is part of Duchy College, approximately 4km north of Callington, Cornwall. The site is the old dirty water store located at the northeastern corner of the farm.</w:t>
                </w:r>
              </w:p>
              <w:p w14:paraId="33069DEB" w14:textId="77777777" w:rsidR="006415AA" w:rsidRPr="001B764C" w:rsidRDefault="006415AA" w:rsidP="00405AD0">
                <w:pPr>
                  <w:spacing w:before="36" w:line="203" w:lineRule="exact"/>
                  <w:ind w:right="-20"/>
                  <w:rPr>
                    <w:rFonts w:ascii="Arial" w:hAnsi="Arial" w:cs="Arial"/>
                    <w:sz w:val="18"/>
                    <w:szCs w:val="18"/>
                  </w:rPr>
                </w:pPr>
              </w:p>
              <w:p w14:paraId="5ECBE632"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 xml:space="preserve">The site is currently an old, redundant dirty water store. Some roof and surface water still enters it. </w:t>
                </w:r>
              </w:p>
              <w:p w14:paraId="4F4B07A5"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The dirty water store is approximately 24.5m long, 16m wide and 3m deep.</w:t>
                </w:r>
              </w:p>
              <w:p w14:paraId="0C712BF9"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Four sediment tanks are preceding the main dirty water store.</w:t>
                </w:r>
              </w:p>
              <w:p w14:paraId="6CB09990" w14:textId="69EBD415"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 xml:space="preserve">The site is located partially on made ground of infilled material with a mixture of soil, stone and pieces of concrete. A level of water can be found at approximately 1.2m depth. </w:t>
                </w:r>
              </w:p>
              <w:p w14:paraId="4E002CA9"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The rubber liner is detached from the base and floating in some places and not functioning well.</w:t>
                </w:r>
              </w:p>
              <w:p w14:paraId="77BE3944"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There is nutrient-rich sediment at the bottom of the store.</w:t>
                </w:r>
              </w:p>
              <w:p w14:paraId="57A7D8CB" w14:textId="77777777" w:rsidR="003847B0" w:rsidRPr="003847B0" w:rsidRDefault="003847B0" w:rsidP="003847B0">
                <w:pPr>
                  <w:pStyle w:val="ListParagraph"/>
                  <w:widowControl/>
                  <w:numPr>
                    <w:ilvl w:val="0"/>
                    <w:numId w:val="9"/>
                  </w:numPr>
                  <w:spacing w:after="160" w:line="278" w:lineRule="auto"/>
                  <w:rPr>
                    <w:rFonts w:ascii="Arial" w:hAnsi="Arial" w:cs="Arial"/>
                    <w:sz w:val="18"/>
                    <w:szCs w:val="18"/>
                  </w:rPr>
                </w:pPr>
                <w:r w:rsidRPr="003847B0">
                  <w:rPr>
                    <w:rFonts w:ascii="Arial" w:hAnsi="Arial" w:cs="Arial"/>
                    <w:sz w:val="18"/>
                    <w:szCs w:val="18"/>
                  </w:rPr>
                  <w:t xml:space="preserve">The site is surrounded by the student car park to the west, the watercourse to the north, and agricultural field to the east, and the farm to the south. </w:t>
                </w:r>
              </w:p>
              <w:p w14:paraId="772E203B" w14:textId="731FB1FD" w:rsidR="001B764C" w:rsidRPr="003211BC" w:rsidRDefault="004D0523" w:rsidP="00405AD0">
                <w:pPr>
                  <w:spacing w:before="36" w:line="203" w:lineRule="exact"/>
                  <w:ind w:right="-20"/>
                  <w:rPr>
                    <w:rFonts w:ascii="Arial" w:hAnsi="Arial" w:cs="Arial"/>
                    <w:sz w:val="18"/>
                    <w:szCs w:val="18"/>
                  </w:rPr>
                </w:pPr>
                <w:r>
                  <w:rPr>
                    <w:rFonts w:ascii="Arial" w:hAnsi="Arial" w:cs="Arial"/>
                    <w:sz w:val="18"/>
                    <w:szCs w:val="18"/>
                  </w:rPr>
                  <w:t>For further information, please refer to the Invitation to Tender.</w:t>
                </w:r>
              </w:p>
            </w:sdtContent>
          </w:sdt>
        </w:tc>
      </w:tr>
    </w:tbl>
    <w:p w14:paraId="2D7440F7" w14:textId="77777777" w:rsidR="00227F21" w:rsidRPr="003211BC" w:rsidRDefault="00227F21" w:rsidP="00227F21">
      <w:pPr>
        <w:spacing w:after="0" w:line="200" w:lineRule="exact"/>
        <w:rPr>
          <w:rFonts w:ascii="Arial" w:hAnsi="Arial" w:cs="Arial"/>
          <w:sz w:val="20"/>
          <w:szCs w:val="20"/>
        </w:rPr>
      </w:pPr>
    </w:p>
    <w:p w14:paraId="5FED1181" w14:textId="77777777" w:rsidR="00D3543D" w:rsidRPr="003211BC" w:rsidRDefault="00D3543D">
      <w:pPr>
        <w:spacing w:after="0" w:line="200" w:lineRule="exact"/>
        <w:rPr>
          <w:rFonts w:ascii="Arial" w:hAnsi="Arial" w:cs="Arial"/>
          <w:sz w:val="20"/>
          <w:szCs w:val="20"/>
        </w:rPr>
      </w:pPr>
    </w:p>
    <w:p w14:paraId="24C57089" w14:textId="77777777" w:rsidR="0050193B" w:rsidRPr="003211BC" w:rsidRDefault="0050193B" w:rsidP="00856DB2">
      <w:pPr>
        <w:spacing w:before="7" w:after="0" w:line="190" w:lineRule="exact"/>
        <w:rPr>
          <w:rFonts w:ascii="Arial" w:eastAsia="Arial" w:hAnsi="Arial" w:cs="Arial"/>
          <w:color w:val="231F20"/>
          <w:sz w:val="16"/>
          <w:szCs w:val="16"/>
        </w:rPr>
      </w:pPr>
    </w:p>
    <w:sectPr w:rsidR="0050193B" w:rsidRPr="003211BC" w:rsidSect="00856DB2">
      <w:footerReference w:type="default" r:id="rId15"/>
      <w:pgSz w:w="11920" w:h="16840"/>
      <w:pgMar w:top="1560" w:right="920" w:bottom="2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5A81" w14:textId="77777777" w:rsidR="00675FC1" w:rsidRDefault="00675FC1">
      <w:pPr>
        <w:spacing w:after="0" w:line="240" w:lineRule="auto"/>
      </w:pPr>
      <w:r>
        <w:separator/>
      </w:r>
    </w:p>
  </w:endnote>
  <w:endnote w:type="continuationSeparator" w:id="0">
    <w:p w14:paraId="22F80D1E" w14:textId="77777777" w:rsidR="00675FC1" w:rsidRDefault="0067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modern"/>
    <w:notTrueType/>
    <w:pitch w:val="variable"/>
    <w:sig w:usb0="00000001"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7498" w14:textId="77777777" w:rsidR="009B027B" w:rsidRDefault="009B027B" w:rsidP="00C05445">
    <w:pPr>
      <w:pStyle w:val="Footer"/>
      <w:ind w:left="17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DB0F" w14:textId="77777777" w:rsidR="009B027B" w:rsidRDefault="009B027B" w:rsidP="00405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AC29" w14:textId="77777777" w:rsidR="009B027B" w:rsidRPr="009B2DA1" w:rsidRDefault="009B027B" w:rsidP="00405A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FBF0" w14:textId="77777777" w:rsidR="009B027B" w:rsidRDefault="009B027B" w:rsidP="00405A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FC68" w14:textId="77777777" w:rsidR="009B027B" w:rsidRPr="00856DB2" w:rsidRDefault="009B027B" w:rsidP="0085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89CD7" w14:textId="77777777" w:rsidR="00675FC1" w:rsidRDefault="00675FC1">
      <w:pPr>
        <w:spacing w:after="0" w:line="240" w:lineRule="auto"/>
      </w:pPr>
      <w:r>
        <w:separator/>
      </w:r>
    </w:p>
  </w:footnote>
  <w:footnote w:type="continuationSeparator" w:id="0">
    <w:p w14:paraId="709302FB" w14:textId="77777777" w:rsidR="00675FC1" w:rsidRDefault="0067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B0C" w14:textId="77777777" w:rsidR="009B027B" w:rsidRDefault="009B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449"/>
    <w:multiLevelType w:val="hybridMultilevel"/>
    <w:tmpl w:val="89388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B4B5B"/>
    <w:multiLevelType w:val="hybridMultilevel"/>
    <w:tmpl w:val="E7D0C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F45ED"/>
    <w:multiLevelType w:val="hybridMultilevel"/>
    <w:tmpl w:val="75581E98"/>
    <w:lvl w:ilvl="0" w:tplc="D37E361E">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72575"/>
    <w:multiLevelType w:val="hybridMultilevel"/>
    <w:tmpl w:val="6932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94E97"/>
    <w:multiLevelType w:val="hybridMultilevel"/>
    <w:tmpl w:val="52FC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8" w15:restartNumberingAfterBreak="0">
    <w:nsid w:val="4D6C60FD"/>
    <w:multiLevelType w:val="hybridMultilevel"/>
    <w:tmpl w:val="2812A2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54A34147"/>
    <w:multiLevelType w:val="hybridMultilevel"/>
    <w:tmpl w:val="3534943E"/>
    <w:lvl w:ilvl="0" w:tplc="0B6A478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2C407E"/>
    <w:multiLevelType w:val="hybridMultilevel"/>
    <w:tmpl w:val="AAFCF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B36F4"/>
    <w:multiLevelType w:val="hybridMultilevel"/>
    <w:tmpl w:val="F830F7E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8F5216F"/>
    <w:multiLevelType w:val="hybridMultilevel"/>
    <w:tmpl w:val="D326F5E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7FB06807"/>
    <w:multiLevelType w:val="hybridMultilevel"/>
    <w:tmpl w:val="E624A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98647960">
    <w:abstractNumId w:val="7"/>
  </w:num>
  <w:num w:numId="2" w16cid:durableId="467017800">
    <w:abstractNumId w:val="4"/>
  </w:num>
  <w:num w:numId="3" w16cid:durableId="1992634034">
    <w:abstractNumId w:val="3"/>
  </w:num>
  <w:num w:numId="4" w16cid:durableId="1077898247">
    <w:abstractNumId w:val="2"/>
  </w:num>
  <w:num w:numId="5" w16cid:durableId="229460676">
    <w:abstractNumId w:val="4"/>
    <w:lvlOverride w:ilvl="0">
      <w:startOverride w:val="1"/>
    </w:lvlOverride>
  </w:num>
  <w:num w:numId="6" w16cid:durableId="1635867603">
    <w:abstractNumId w:val="4"/>
    <w:lvlOverride w:ilvl="0">
      <w:startOverride w:val="1"/>
    </w:lvlOverride>
  </w:num>
  <w:num w:numId="7" w16cid:durableId="1085540818">
    <w:abstractNumId w:val="4"/>
    <w:lvlOverride w:ilvl="0">
      <w:startOverride w:val="1"/>
    </w:lvlOverride>
  </w:num>
  <w:num w:numId="8" w16cid:durableId="275018296">
    <w:abstractNumId w:val="4"/>
    <w:lvlOverride w:ilvl="0">
      <w:startOverride w:val="1"/>
    </w:lvlOverride>
  </w:num>
  <w:num w:numId="9" w16cid:durableId="1421832296">
    <w:abstractNumId w:val="5"/>
  </w:num>
  <w:num w:numId="10" w16cid:durableId="2131051617">
    <w:abstractNumId w:val="10"/>
  </w:num>
  <w:num w:numId="11" w16cid:durableId="883100349">
    <w:abstractNumId w:val="6"/>
  </w:num>
  <w:num w:numId="12" w16cid:durableId="497384452">
    <w:abstractNumId w:val="9"/>
  </w:num>
  <w:num w:numId="13" w16cid:durableId="1818721164">
    <w:abstractNumId w:val="0"/>
  </w:num>
  <w:num w:numId="14" w16cid:durableId="1757283657">
    <w:abstractNumId w:val="11"/>
  </w:num>
  <w:num w:numId="15" w16cid:durableId="755638790">
    <w:abstractNumId w:val="13"/>
  </w:num>
  <w:num w:numId="16" w16cid:durableId="1664159504">
    <w:abstractNumId w:val="1"/>
  </w:num>
  <w:num w:numId="17" w16cid:durableId="2029721923">
    <w:abstractNumId w:val="8"/>
  </w:num>
  <w:num w:numId="18" w16cid:durableId="120509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F"/>
    <w:rsid w:val="00003F6B"/>
    <w:rsid w:val="0000488B"/>
    <w:rsid w:val="00005EDB"/>
    <w:rsid w:val="000073AB"/>
    <w:rsid w:val="0001021E"/>
    <w:rsid w:val="00010AF7"/>
    <w:rsid w:val="00012532"/>
    <w:rsid w:val="000230AB"/>
    <w:rsid w:val="00030A85"/>
    <w:rsid w:val="00033732"/>
    <w:rsid w:val="000420B9"/>
    <w:rsid w:val="000500B1"/>
    <w:rsid w:val="000504AF"/>
    <w:rsid w:val="0005133E"/>
    <w:rsid w:val="0005233C"/>
    <w:rsid w:val="00052995"/>
    <w:rsid w:val="00063304"/>
    <w:rsid w:val="0006545C"/>
    <w:rsid w:val="000671A4"/>
    <w:rsid w:val="00067EB8"/>
    <w:rsid w:val="00073AFA"/>
    <w:rsid w:val="00074562"/>
    <w:rsid w:val="000953C6"/>
    <w:rsid w:val="0009673E"/>
    <w:rsid w:val="000A0289"/>
    <w:rsid w:val="000A0C25"/>
    <w:rsid w:val="000A1A1E"/>
    <w:rsid w:val="000A4EA5"/>
    <w:rsid w:val="000A75CB"/>
    <w:rsid w:val="000B06FD"/>
    <w:rsid w:val="000B2957"/>
    <w:rsid w:val="000B2DA9"/>
    <w:rsid w:val="000B334B"/>
    <w:rsid w:val="000B434C"/>
    <w:rsid w:val="000B5017"/>
    <w:rsid w:val="000B5312"/>
    <w:rsid w:val="000B7010"/>
    <w:rsid w:val="000C1C94"/>
    <w:rsid w:val="000C28EB"/>
    <w:rsid w:val="000C2B10"/>
    <w:rsid w:val="000C5E10"/>
    <w:rsid w:val="000D5124"/>
    <w:rsid w:val="000D5698"/>
    <w:rsid w:val="000D6D62"/>
    <w:rsid w:val="000E3BD4"/>
    <w:rsid w:val="000E6BD8"/>
    <w:rsid w:val="000E7653"/>
    <w:rsid w:val="000F2C44"/>
    <w:rsid w:val="000F323B"/>
    <w:rsid w:val="00101D16"/>
    <w:rsid w:val="001022F0"/>
    <w:rsid w:val="001055C1"/>
    <w:rsid w:val="00111D55"/>
    <w:rsid w:val="00112A63"/>
    <w:rsid w:val="00114B69"/>
    <w:rsid w:val="001227E3"/>
    <w:rsid w:val="001234D8"/>
    <w:rsid w:val="00132912"/>
    <w:rsid w:val="00136C59"/>
    <w:rsid w:val="001401A7"/>
    <w:rsid w:val="001409E4"/>
    <w:rsid w:val="001425B7"/>
    <w:rsid w:val="00143B3C"/>
    <w:rsid w:val="00143BFF"/>
    <w:rsid w:val="001441F4"/>
    <w:rsid w:val="0014444E"/>
    <w:rsid w:val="0015195F"/>
    <w:rsid w:val="001533F2"/>
    <w:rsid w:val="00155941"/>
    <w:rsid w:val="00156CFD"/>
    <w:rsid w:val="00157392"/>
    <w:rsid w:val="001639E6"/>
    <w:rsid w:val="00175069"/>
    <w:rsid w:val="00176569"/>
    <w:rsid w:val="00176E5F"/>
    <w:rsid w:val="00183800"/>
    <w:rsid w:val="00187212"/>
    <w:rsid w:val="00191046"/>
    <w:rsid w:val="00193EAE"/>
    <w:rsid w:val="001969D2"/>
    <w:rsid w:val="001978DB"/>
    <w:rsid w:val="001B2791"/>
    <w:rsid w:val="001B6517"/>
    <w:rsid w:val="001B764C"/>
    <w:rsid w:val="001B7A3C"/>
    <w:rsid w:val="001C05E9"/>
    <w:rsid w:val="001C1443"/>
    <w:rsid w:val="001C1B35"/>
    <w:rsid w:val="001C1CDA"/>
    <w:rsid w:val="001C2218"/>
    <w:rsid w:val="001C44F6"/>
    <w:rsid w:val="001C7382"/>
    <w:rsid w:val="001C7C8C"/>
    <w:rsid w:val="001D0966"/>
    <w:rsid w:val="001D1D54"/>
    <w:rsid w:val="001D648A"/>
    <w:rsid w:val="001E2C2B"/>
    <w:rsid w:val="001E3161"/>
    <w:rsid w:val="001E4050"/>
    <w:rsid w:val="001E5A8F"/>
    <w:rsid w:val="001E731E"/>
    <w:rsid w:val="001F1293"/>
    <w:rsid w:val="001F56DE"/>
    <w:rsid w:val="0020102A"/>
    <w:rsid w:val="002015DE"/>
    <w:rsid w:val="0021064E"/>
    <w:rsid w:val="0021325C"/>
    <w:rsid w:val="002135F5"/>
    <w:rsid w:val="00213E21"/>
    <w:rsid w:val="0021549B"/>
    <w:rsid w:val="0022262E"/>
    <w:rsid w:val="002239AF"/>
    <w:rsid w:val="0022612E"/>
    <w:rsid w:val="00227F21"/>
    <w:rsid w:val="00233B84"/>
    <w:rsid w:val="002369E4"/>
    <w:rsid w:val="002377EB"/>
    <w:rsid w:val="00237855"/>
    <w:rsid w:val="00240972"/>
    <w:rsid w:val="00243F26"/>
    <w:rsid w:val="00250290"/>
    <w:rsid w:val="002503C0"/>
    <w:rsid w:val="00250EBD"/>
    <w:rsid w:val="00251F6D"/>
    <w:rsid w:val="00253B87"/>
    <w:rsid w:val="00254999"/>
    <w:rsid w:val="002557D8"/>
    <w:rsid w:val="00260E9F"/>
    <w:rsid w:val="00262BEC"/>
    <w:rsid w:val="0026630E"/>
    <w:rsid w:val="00271ADC"/>
    <w:rsid w:val="00283457"/>
    <w:rsid w:val="002836D8"/>
    <w:rsid w:val="00285E02"/>
    <w:rsid w:val="00294AE1"/>
    <w:rsid w:val="002962B8"/>
    <w:rsid w:val="00296767"/>
    <w:rsid w:val="00297D50"/>
    <w:rsid w:val="002A2851"/>
    <w:rsid w:val="002A2ADA"/>
    <w:rsid w:val="002B0002"/>
    <w:rsid w:val="002B07BE"/>
    <w:rsid w:val="002B6BFD"/>
    <w:rsid w:val="002B7122"/>
    <w:rsid w:val="002D1594"/>
    <w:rsid w:val="002D460E"/>
    <w:rsid w:val="002D737F"/>
    <w:rsid w:val="002E4D4F"/>
    <w:rsid w:val="002E4EE2"/>
    <w:rsid w:val="002E5352"/>
    <w:rsid w:val="002E599F"/>
    <w:rsid w:val="00302255"/>
    <w:rsid w:val="00310151"/>
    <w:rsid w:val="00313346"/>
    <w:rsid w:val="00314A65"/>
    <w:rsid w:val="00320A45"/>
    <w:rsid w:val="003210FB"/>
    <w:rsid w:val="00321106"/>
    <w:rsid w:val="003211BC"/>
    <w:rsid w:val="00321EE5"/>
    <w:rsid w:val="00323346"/>
    <w:rsid w:val="0032525E"/>
    <w:rsid w:val="003273BD"/>
    <w:rsid w:val="00332909"/>
    <w:rsid w:val="00332AD8"/>
    <w:rsid w:val="00334FEE"/>
    <w:rsid w:val="00336A58"/>
    <w:rsid w:val="00336CD2"/>
    <w:rsid w:val="00343184"/>
    <w:rsid w:val="00344CD2"/>
    <w:rsid w:val="00346C3E"/>
    <w:rsid w:val="00347A75"/>
    <w:rsid w:val="003505A3"/>
    <w:rsid w:val="00352AB5"/>
    <w:rsid w:val="00356346"/>
    <w:rsid w:val="003610CC"/>
    <w:rsid w:val="00363592"/>
    <w:rsid w:val="00371AD3"/>
    <w:rsid w:val="00373106"/>
    <w:rsid w:val="00373A17"/>
    <w:rsid w:val="003771BF"/>
    <w:rsid w:val="003802FB"/>
    <w:rsid w:val="00381931"/>
    <w:rsid w:val="00381A02"/>
    <w:rsid w:val="00383004"/>
    <w:rsid w:val="003847B0"/>
    <w:rsid w:val="00384B94"/>
    <w:rsid w:val="00385CAE"/>
    <w:rsid w:val="00386D55"/>
    <w:rsid w:val="00387A8A"/>
    <w:rsid w:val="00387B92"/>
    <w:rsid w:val="003A09F7"/>
    <w:rsid w:val="003A30C9"/>
    <w:rsid w:val="003B0314"/>
    <w:rsid w:val="003B139D"/>
    <w:rsid w:val="003B7A56"/>
    <w:rsid w:val="003C1C06"/>
    <w:rsid w:val="003C2714"/>
    <w:rsid w:val="003C273B"/>
    <w:rsid w:val="003C2E19"/>
    <w:rsid w:val="003C338D"/>
    <w:rsid w:val="003C39E0"/>
    <w:rsid w:val="003D2921"/>
    <w:rsid w:val="003D4153"/>
    <w:rsid w:val="003D67C7"/>
    <w:rsid w:val="003D7620"/>
    <w:rsid w:val="003E2B8A"/>
    <w:rsid w:val="003E321A"/>
    <w:rsid w:val="003E7BA9"/>
    <w:rsid w:val="003F0556"/>
    <w:rsid w:val="003F0F4D"/>
    <w:rsid w:val="003F46A9"/>
    <w:rsid w:val="003F60AB"/>
    <w:rsid w:val="004003BE"/>
    <w:rsid w:val="00405AD0"/>
    <w:rsid w:val="004076F0"/>
    <w:rsid w:val="00407A16"/>
    <w:rsid w:val="004114DB"/>
    <w:rsid w:val="004120ED"/>
    <w:rsid w:val="004141B8"/>
    <w:rsid w:val="00414221"/>
    <w:rsid w:val="00416A23"/>
    <w:rsid w:val="00421298"/>
    <w:rsid w:val="00421524"/>
    <w:rsid w:val="00423A56"/>
    <w:rsid w:val="00426EE9"/>
    <w:rsid w:val="00434568"/>
    <w:rsid w:val="00436B50"/>
    <w:rsid w:val="004426DB"/>
    <w:rsid w:val="00447EFE"/>
    <w:rsid w:val="00450F72"/>
    <w:rsid w:val="004520E8"/>
    <w:rsid w:val="004529F4"/>
    <w:rsid w:val="00457F2D"/>
    <w:rsid w:val="00461CC5"/>
    <w:rsid w:val="00462C6B"/>
    <w:rsid w:val="00463710"/>
    <w:rsid w:val="00467327"/>
    <w:rsid w:val="00467804"/>
    <w:rsid w:val="00473BB4"/>
    <w:rsid w:val="00475C57"/>
    <w:rsid w:val="004767DF"/>
    <w:rsid w:val="00483EC9"/>
    <w:rsid w:val="00490EE9"/>
    <w:rsid w:val="0049635B"/>
    <w:rsid w:val="004A5ADF"/>
    <w:rsid w:val="004A5E4F"/>
    <w:rsid w:val="004B1B5F"/>
    <w:rsid w:val="004B2021"/>
    <w:rsid w:val="004B39D1"/>
    <w:rsid w:val="004B4A65"/>
    <w:rsid w:val="004B67B9"/>
    <w:rsid w:val="004B7312"/>
    <w:rsid w:val="004B7DEE"/>
    <w:rsid w:val="004B7F80"/>
    <w:rsid w:val="004C0038"/>
    <w:rsid w:val="004C0F93"/>
    <w:rsid w:val="004C392F"/>
    <w:rsid w:val="004D0523"/>
    <w:rsid w:val="004D0682"/>
    <w:rsid w:val="004D3F20"/>
    <w:rsid w:val="004D5591"/>
    <w:rsid w:val="004E56C9"/>
    <w:rsid w:val="00501175"/>
    <w:rsid w:val="0050193B"/>
    <w:rsid w:val="00502C8D"/>
    <w:rsid w:val="00503543"/>
    <w:rsid w:val="00504EB4"/>
    <w:rsid w:val="005051D6"/>
    <w:rsid w:val="0051225B"/>
    <w:rsid w:val="00516A90"/>
    <w:rsid w:val="005310B5"/>
    <w:rsid w:val="005314A2"/>
    <w:rsid w:val="0053265D"/>
    <w:rsid w:val="005366B8"/>
    <w:rsid w:val="00543F08"/>
    <w:rsid w:val="005632D0"/>
    <w:rsid w:val="0056591F"/>
    <w:rsid w:val="005712AD"/>
    <w:rsid w:val="00572947"/>
    <w:rsid w:val="00572BF7"/>
    <w:rsid w:val="00575D48"/>
    <w:rsid w:val="00580F1A"/>
    <w:rsid w:val="00587F21"/>
    <w:rsid w:val="0059440D"/>
    <w:rsid w:val="005B003A"/>
    <w:rsid w:val="005B0355"/>
    <w:rsid w:val="005B08E1"/>
    <w:rsid w:val="005B08FA"/>
    <w:rsid w:val="005B15A8"/>
    <w:rsid w:val="005B2BFB"/>
    <w:rsid w:val="005B7E37"/>
    <w:rsid w:val="005C0E60"/>
    <w:rsid w:val="005C1355"/>
    <w:rsid w:val="005C1B0F"/>
    <w:rsid w:val="005C4106"/>
    <w:rsid w:val="005C6140"/>
    <w:rsid w:val="005D3C52"/>
    <w:rsid w:val="00601085"/>
    <w:rsid w:val="00603872"/>
    <w:rsid w:val="006038FC"/>
    <w:rsid w:val="00603D64"/>
    <w:rsid w:val="00607045"/>
    <w:rsid w:val="00615F67"/>
    <w:rsid w:val="00620246"/>
    <w:rsid w:val="006247A9"/>
    <w:rsid w:val="00624E8E"/>
    <w:rsid w:val="0062524F"/>
    <w:rsid w:val="006317E1"/>
    <w:rsid w:val="00632428"/>
    <w:rsid w:val="00633613"/>
    <w:rsid w:val="006342D6"/>
    <w:rsid w:val="00634F1D"/>
    <w:rsid w:val="006364E8"/>
    <w:rsid w:val="006415AA"/>
    <w:rsid w:val="006426B7"/>
    <w:rsid w:val="00651231"/>
    <w:rsid w:val="006551A4"/>
    <w:rsid w:val="006617A1"/>
    <w:rsid w:val="00664A6B"/>
    <w:rsid w:val="00671BF2"/>
    <w:rsid w:val="00671E5A"/>
    <w:rsid w:val="00675FC1"/>
    <w:rsid w:val="00676F42"/>
    <w:rsid w:val="006828B5"/>
    <w:rsid w:val="006831A9"/>
    <w:rsid w:val="00687C06"/>
    <w:rsid w:val="0069060B"/>
    <w:rsid w:val="00690657"/>
    <w:rsid w:val="006911A5"/>
    <w:rsid w:val="00694595"/>
    <w:rsid w:val="0069640D"/>
    <w:rsid w:val="006A40B0"/>
    <w:rsid w:val="006A4278"/>
    <w:rsid w:val="006A430C"/>
    <w:rsid w:val="006A43EF"/>
    <w:rsid w:val="006A492C"/>
    <w:rsid w:val="006A772E"/>
    <w:rsid w:val="006B2FCC"/>
    <w:rsid w:val="006B3838"/>
    <w:rsid w:val="006B5AF7"/>
    <w:rsid w:val="006B7E3E"/>
    <w:rsid w:val="006C02F8"/>
    <w:rsid w:val="006C0887"/>
    <w:rsid w:val="006C3A95"/>
    <w:rsid w:val="006D0642"/>
    <w:rsid w:val="006D11EB"/>
    <w:rsid w:val="006E3921"/>
    <w:rsid w:val="006E3ADC"/>
    <w:rsid w:val="006E7337"/>
    <w:rsid w:val="006F193C"/>
    <w:rsid w:val="00702178"/>
    <w:rsid w:val="00702F9E"/>
    <w:rsid w:val="00704F63"/>
    <w:rsid w:val="00706CE7"/>
    <w:rsid w:val="00707737"/>
    <w:rsid w:val="00707AFA"/>
    <w:rsid w:val="00722ABA"/>
    <w:rsid w:val="00725B79"/>
    <w:rsid w:val="00725CAC"/>
    <w:rsid w:val="007338ED"/>
    <w:rsid w:val="0074059C"/>
    <w:rsid w:val="00741BC1"/>
    <w:rsid w:val="0074621A"/>
    <w:rsid w:val="0075764B"/>
    <w:rsid w:val="007675A5"/>
    <w:rsid w:val="00770427"/>
    <w:rsid w:val="007709F8"/>
    <w:rsid w:val="00772B01"/>
    <w:rsid w:val="00787326"/>
    <w:rsid w:val="007901EF"/>
    <w:rsid w:val="00792A2A"/>
    <w:rsid w:val="00795697"/>
    <w:rsid w:val="0079783F"/>
    <w:rsid w:val="007A0B09"/>
    <w:rsid w:val="007A0E0A"/>
    <w:rsid w:val="007A41C9"/>
    <w:rsid w:val="007A44A7"/>
    <w:rsid w:val="007B00DA"/>
    <w:rsid w:val="007C181D"/>
    <w:rsid w:val="007C3106"/>
    <w:rsid w:val="007C6938"/>
    <w:rsid w:val="007D2B5F"/>
    <w:rsid w:val="007D5A5B"/>
    <w:rsid w:val="007E148D"/>
    <w:rsid w:val="007E307B"/>
    <w:rsid w:val="007E4F38"/>
    <w:rsid w:val="007E59D4"/>
    <w:rsid w:val="007E669D"/>
    <w:rsid w:val="007E7154"/>
    <w:rsid w:val="007E787E"/>
    <w:rsid w:val="007F423F"/>
    <w:rsid w:val="007F6A49"/>
    <w:rsid w:val="007F7CC2"/>
    <w:rsid w:val="00802A4B"/>
    <w:rsid w:val="0080314C"/>
    <w:rsid w:val="00805128"/>
    <w:rsid w:val="0082259F"/>
    <w:rsid w:val="00824AEB"/>
    <w:rsid w:val="00831003"/>
    <w:rsid w:val="0083407D"/>
    <w:rsid w:val="00836F0B"/>
    <w:rsid w:val="00837D28"/>
    <w:rsid w:val="00840198"/>
    <w:rsid w:val="00842777"/>
    <w:rsid w:val="00843841"/>
    <w:rsid w:val="0084644E"/>
    <w:rsid w:val="00847F1E"/>
    <w:rsid w:val="00850996"/>
    <w:rsid w:val="008527E1"/>
    <w:rsid w:val="0085309B"/>
    <w:rsid w:val="00856097"/>
    <w:rsid w:val="00856DB2"/>
    <w:rsid w:val="008630C7"/>
    <w:rsid w:val="00864EE4"/>
    <w:rsid w:val="0087337B"/>
    <w:rsid w:val="0087544C"/>
    <w:rsid w:val="00877A7A"/>
    <w:rsid w:val="008811EC"/>
    <w:rsid w:val="008816C8"/>
    <w:rsid w:val="00882676"/>
    <w:rsid w:val="008827EC"/>
    <w:rsid w:val="00882EAF"/>
    <w:rsid w:val="00882F12"/>
    <w:rsid w:val="00883B16"/>
    <w:rsid w:val="00884B9E"/>
    <w:rsid w:val="00884D95"/>
    <w:rsid w:val="00884E84"/>
    <w:rsid w:val="00885376"/>
    <w:rsid w:val="0088585D"/>
    <w:rsid w:val="00886A59"/>
    <w:rsid w:val="0089719F"/>
    <w:rsid w:val="008A4696"/>
    <w:rsid w:val="008B375B"/>
    <w:rsid w:val="008C5E68"/>
    <w:rsid w:val="008D65D2"/>
    <w:rsid w:val="008D6ADB"/>
    <w:rsid w:val="008E15CE"/>
    <w:rsid w:val="008E1B6B"/>
    <w:rsid w:val="008E2875"/>
    <w:rsid w:val="008E6BE1"/>
    <w:rsid w:val="008E74FA"/>
    <w:rsid w:val="008F3C93"/>
    <w:rsid w:val="008F6F27"/>
    <w:rsid w:val="009030DF"/>
    <w:rsid w:val="0092047A"/>
    <w:rsid w:val="0092212D"/>
    <w:rsid w:val="0092572F"/>
    <w:rsid w:val="009261A1"/>
    <w:rsid w:val="009338B4"/>
    <w:rsid w:val="00933F10"/>
    <w:rsid w:val="00934B53"/>
    <w:rsid w:val="00943012"/>
    <w:rsid w:val="009434D0"/>
    <w:rsid w:val="00950E75"/>
    <w:rsid w:val="00952DE6"/>
    <w:rsid w:val="009533EC"/>
    <w:rsid w:val="00961CD2"/>
    <w:rsid w:val="00964E74"/>
    <w:rsid w:val="00966260"/>
    <w:rsid w:val="00966E68"/>
    <w:rsid w:val="00967AD8"/>
    <w:rsid w:val="009703C3"/>
    <w:rsid w:val="00977BFE"/>
    <w:rsid w:val="00981309"/>
    <w:rsid w:val="00981C83"/>
    <w:rsid w:val="00982893"/>
    <w:rsid w:val="0099597C"/>
    <w:rsid w:val="009969D1"/>
    <w:rsid w:val="009A0CBE"/>
    <w:rsid w:val="009A1679"/>
    <w:rsid w:val="009A2C6F"/>
    <w:rsid w:val="009A2F6D"/>
    <w:rsid w:val="009A7802"/>
    <w:rsid w:val="009B027B"/>
    <w:rsid w:val="009B0FE6"/>
    <w:rsid w:val="009B2DA1"/>
    <w:rsid w:val="009B3696"/>
    <w:rsid w:val="009B50AF"/>
    <w:rsid w:val="009C59EF"/>
    <w:rsid w:val="009C7AE3"/>
    <w:rsid w:val="009D20BD"/>
    <w:rsid w:val="009D5D52"/>
    <w:rsid w:val="009D7EDB"/>
    <w:rsid w:val="009E2527"/>
    <w:rsid w:val="009E65C3"/>
    <w:rsid w:val="009E7914"/>
    <w:rsid w:val="009F0838"/>
    <w:rsid w:val="009F1A1A"/>
    <w:rsid w:val="009F234A"/>
    <w:rsid w:val="009F2B47"/>
    <w:rsid w:val="009F2DA7"/>
    <w:rsid w:val="009F478E"/>
    <w:rsid w:val="009F695C"/>
    <w:rsid w:val="00A079C6"/>
    <w:rsid w:val="00A12C78"/>
    <w:rsid w:val="00A140A0"/>
    <w:rsid w:val="00A279D7"/>
    <w:rsid w:val="00A27C9A"/>
    <w:rsid w:val="00A3465F"/>
    <w:rsid w:val="00A37580"/>
    <w:rsid w:val="00A421CF"/>
    <w:rsid w:val="00A429F1"/>
    <w:rsid w:val="00A45173"/>
    <w:rsid w:val="00A5790D"/>
    <w:rsid w:val="00A61865"/>
    <w:rsid w:val="00A61A8E"/>
    <w:rsid w:val="00A6333D"/>
    <w:rsid w:val="00A65E25"/>
    <w:rsid w:val="00A66B9E"/>
    <w:rsid w:val="00A74D08"/>
    <w:rsid w:val="00A83D5C"/>
    <w:rsid w:val="00A84808"/>
    <w:rsid w:val="00A87DE8"/>
    <w:rsid w:val="00A963B4"/>
    <w:rsid w:val="00AA1FA7"/>
    <w:rsid w:val="00AA2271"/>
    <w:rsid w:val="00AA33EF"/>
    <w:rsid w:val="00AA4B2E"/>
    <w:rsid w:val="00AA6B35"/>
    <w:rsid w:val="00AB0E63"/>
    <w:rsid w:val="00AB69B3"/>
    <w:rsid w:val="00AC1BBD"/>
    <w:rsid w:val="00AC4186"/>
    <w:rsid w:val="00AD0940"/>
    <w:rsid w:val="00AD0D87"/>
    <w:rsid w:val="00AD4165"/>
    <w:rsid w:val="00AE320E"/>
    <w:rsid w:val="00AE5A69"/>
    <w:rsid w:val="00AE7BB6"/>
    <w:rsid w:val="00AF25C4"/>
    <w:rsid w:val="00B0330A"/>
    <w:rsid w:val="00B115EE"/>
    <w:rsid w:val="00B15809"/>
    <w:rsid w:val="00B25E94"/>
    <w:rsid w:val="00B27887"/>
    <w:rsid w:val="00B27A0C"/>
    <w:rsid w:val="00B32922"/>
    <w:rsid w:val="00B33374"/>
    <w:rsid w:val="00B376E9"/>
    <w:rsid w:val="00B421FC"/>
    <w:rsid w:val="00B43692"/>
    <w:rsid w:val="00B463F5"/>
    <w:rsid w:val="00B5256D"/>
    <w:rsid w:val="00B5399E"/>
    <w:rsid w:val="00B634EE"/>
    <w:rsid w:val="00B6548D"/>
    <w:rsid w:val="00B674CC"/>
    <w:rsid w:val="00B76598"/>
    <w:rsid w:val="00B76737"/>
    <w:rsid w:val="00B829C5"/>
    <w:rsid w:val="00B853E4"/>
    <w:rsid w:val="00B85817"/>
    <w:rsid w:val="00B86128"/>
    <w:rsid w:val="00B86D30"/>
    <w:rsid w:val="00B93566"/>
    <w:rsid w:val="00B9589F"/>
    <w:rsid w:val="00B975ED"/>
    <w:rsid w:val="00BA3038"/>
    <w:rsid w:val="00BA5BC3"/>
    <w:rsid w:val="00BA671F"/>
    <w:rsid w:val="00BA78CA"/>
    <w:rsid w:val="00BA7F01"/>
    <w:rsid w:val="00BB171A"/>
    <w:rsid w:val="00BB1CBA"/>
    <w:rsid w:val="00BB237F"/>
    <w:rsid w:val="00BB2F6B"/>
    <w:rsid w:val="00BB45A0"/>
    <w:rsid w:val="00BB7D6F"/>
    <w:rsid w:val="00BC172B"/>
    <w:rsid w:val="00BC25EA"/>
    <w:rsid w:val="00BC4416"/>
    <w:rsid w:val="00BC4659"/>
    <w:rsid w:val="00BC7F4B"/>
    <w:rsid w:val="00BD0AC1"/>
    <w:rsid w:val="00BD2C62"/>
    <w:rsid w:val="00BE3470"/>
    <w:rsid w:val="00BF0104"/>
    <w:rsid w:val="00BF17FF"/>
    <w:rsid w:val="00BF3196"/>
    <w:rsid w:val="00BF3F86"/>
    <w:rsid w:val="00C00B62"/>
    <w:rsid w:val="00C011C2"/>
    <w:rsid w:val="00C01D33"/>
    <w:rsid w:val="00C05445"/>
    <w:rsid w:val="00C069F1"/>
    <w:rsid w:val="00C07AA9"/>
    <w:rsid w:val="00C14E2A"/>
    <w:rsid w:val="00C1521C"/>
    <w:rsid w:val="00C15317"/>
    <w:rsid w:val="00C20D10"/>
    <w:rsid w:val="00C24966"/>
    <w:rsid w:val="00C25482"/>
    <w:rsid w:val="00C261B1"/>
    <w:rsid w:val="00C32B05"/>
    <w:rsid w:val="00C36CFF"/>
    <w:rsid w:val="00C37D90"/>
    <w:rsid w:val="00C421ED"/>
    <w:rsid w:val="00C43770"/>
    <w:rsid w:val="00C4489E"/>
    <w:rsid w:val="00C448A2"/>
    <w:rsid w:val="00C44FF3"/>
    <w:rsid w:val="00C55253"/>
    <w:rsid w:val="00C57FDE"/>
    <w:rsid w:val="00C60BDE"/>
    <w:rsid w:val="00C75050"/>
    <w:rsid w:val="00C85E71"/>
    <w:rsid w:val="00CA22E8"/>
    <w:rsid w:val="00CA2B68"/>
    <w:rsid w:val="00CA4635"/>
    <w:rsid w:val="00CA4C1A"/>
    <w:rsid w:val="00CA741E"/>
    <w:rsid w:val="00CA792D"/>
    <w:rsid w:val="00CB5817"/>
    <w:rsid w:val="00CC0274"/>
    <w:rsid w:val="00CD47EF"/>
    <w:rsid w:val="00CE1634"/>
    <w:rsid w:val="00CE2404"/>
    <w:rsid w:val="00CE5296"/>
    <w:rsid w:val="00CF1550"/>
    <w:rsid w:val="00CF3838"/>
    <w:rsid w:val="00D01CA0"/>
    <w:rsid w:val="00D03C08"/>
    <w:rsid w:val="00D05360"/>
    <w:rsid w:val="00D107E9"/>
    <w:rsid w:val="00D1244B"/>
    <w:rsid w:val="00D16846"/>
    <w:rsid w:val="00D17394"/>
    <w:rsid w:val="00D2300E"/>
    <w:rsid w:val="00D23264"/>
    <w:rsid w:val="00D300F9"/>
    <w:rsid w:val="00D3543D"/>
    <w:rsid w:val="00D374F0"/>
    <w:rsid w:val="00D439C2"/>
    <w:rsid w:val="00D503A2"/>
    <w:rsid w:val="00D50931"/>
    <w:rsid w:val="00D515B9"/>
    <w:rsid w:val="00D542D0"/>
    <w:rsid w:val="00D6469B"/>
    <w:rsid w:val="00D64EFC"/>
    <w:rsid w:val="00D65BDA"/>
    <w:rsid w:val="00D6618B"/>
    <w:rsid w:val="00D7251C"/>
    <w:rsid w:val="00D777A9"/>
    <w:rsid w:val="00D80DB8"/>
    <w:rsid w:val="00D8104A"/>
    <w:rsid w:val="00D82EA8"/>
    <w:rsid w:val="00D83278"/>
    <w:rsid w:val="00D84C01"/>
    <w:rsid w:val="00D87122"/>
    <w:rsid w:val="00D967C6"/>
    <w:rsid w:val="00DB19E0"/>
    <w:rsid w:val="00DB52E5"/>
    <w:rsid w:val="00DC008B"/>
    <w:rsid w:val="00DC096D"/>
    <w:rsid w:val="00DC1D73"/>
    <w:rsid w:val="00DC2934"/>
    <w:rsid w:val="00DC7439"/>
    <w:rsid w:val="00DD3852"/>
    <w:rsid w:val="00DD4B21"/>
    <w:rsid w:val="00DE587B"/>
    <w:rsid w:val="00DF450E"/>
    <w:rsid w:val="00DF6039"/>
    <w:rsid w:val="00DF62A0"/>
    <w:rsid w:val="00E12207"/>
    <w:rsid w:val="00E135E3"/>
    <w:rsid w:val="00E15558"/>
    <w:rsid w:val="00E17666"/>
    <w:rsid w:val="00E25924"/>
    <w:rsid w:val="00E3263C"/>
    <w:rsid w:val="00E330AD"/>
    <w:rsid w:val="00E35048"/>
    <w:rsid w:val="00E376E3"/>
    <w:rsid w:val="00E443EC"/>
    <w:rsid w:val="00E45CF6"/>
    <w:rsid w:val="00E52A7B"/>
    <w:rsid w:val="00E60D5C"/>
    <w:rsid w:val="00E731EE"/>
    <w:rsid w:val="00E746AE"/>
    <w:rsid w:val="00E74EE9"/>
    <w:rsid w:val="00E76374"/>
    <w:rsid w:val="00E80218"/>
    <w:rsid w:val="00E802F9"/>
    <w:rsid w:val="00E812F4"/>
    <w:rsid w:val="00E825AC"/>
    <w:rsid w:val="00E828B6"/>
    <w:rsid w:val="00E85260"/>
    <w:rsid w:val="00E857A0"/>
    <w:rsid w:val="00E93BD1"/>
    <w:rsid w:val="00E9536B"/>
    <w:rsid w:val="00EA14D2"/>
    <w:rsid w:val="00EA5C3A"/>
    <w:rsid w:val="00EB3CB1"/>
    <w:rsid w:val="00EB6FA3"/>
    <w:rsid w:val="00ED1198"/>
    <w:rsid w:val="00ED12F1"/>
    <w:rsid w:val="00ED46A1"/>
    <w:rsid w:val="00EE2546"/>
    <w:rsid w:val="00EE5BC1"/>
    <w:rsid w:val="00EF0E2B"/>
    <w:rsid w:val="00EF1EEA"/>
    <w:rsid w:val="00EF5424"/>
    <w:rsid w:val="00EF6605"/>
    <w:rsid w:val="00F0230D"/>
    <w:rsid w:val="00F05604"/>
    <w:rsid w:val="00F07054"/>
    <w:rsid w:val="00F113D1"/>
    <w:rsid w:val="00F1798B"/>
    <w:rsid w:val="00F31FC1"/>
    <w:rsid w:val="00F34CC8"/>
    <w:rsid w:val="00F3542D"/>
    <w:rsid w:val="00F36CDA"/>
    <w:rsid w:val="00F435DA"/>
    <w:rsid w:val="00F475C1"/>
    <w:rsid w:val="00F477A4"/>
    <w:rsid w:val="00F50A0C"/>
    <w:rsid w:val="00F515E2"/>
    <w:rsid w:val="00F51F21"/>
    <w:rsid w:val="00F56727"/>
    <w:rsid w:val="00F61D35"/>
    <w:rsid w:val="00F64C96"/>
    <w:rsid w:val="00F64F1D"/>
    <w:rsid w:val="00F65E03"/>
    <w:rsid w:val="00F6686C"/>
    <w:rsid w:val="00F7112A"/>
    <w:rsid w:val="00F723CA"/>
    <w:rsid w:val="00F7374E"/>
    <w:rsid w:val="00F762E2"/>
    <w:rsid w:val="00F81780"/>
    <w:rsid w:val="00F82830"/>
    <w:rsid w:val="00F857B0"/>
    <w:rsid w:val="00F859CD"/>
    <w:rsid w:val="00F8776E"/>
    <w:rsid w:val="00F916A1"/>
    <w:rsid w:val="00F91AEA"/>
    <w:rsid w:val="00F91C10"/>
    <w:rsid w:val="00F9248A"/>
    <w:rsid w:val="00F92FB3"/>
    <w:rsid w:val="00F95200"/>
    <w:rsid w:val="00FA1826"/>
    <w:rsid w:val="00FA1A9F"/>
    <w:rsid w:val="00FB08C2"/>
    <w:rsid w:val="00FB416D"/>
    <w:rsid w:val="00FB59EA"/>
    <w:rsid w:val="00FB675D"/>
    <w:rsid w:val="00FC15B7"/>
    <w:rsid w:val="00FC4DD2"/>
    <w:rsid w:val="00FD0966"/>
    <w:rsid w:val="00FD2005"/>
    <w:rsid w:val="00FD2C63"/>
    <w:rsid w:val="00FD47AB"/>
    <w:rsid w:val="00FE6AAA"/>
    <w:rsid w:val="00FF2DCC"/>
    <w:rsid w:val="00FF46DC"/>
    <w:rsid w:val="00FF61AC"/>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5037"/>
  <w15:docId w15:val="{5CC8FE93-7862-4603-BFCE-0DC568CD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tabular-text">
    <w:name w:val="ice-tabular-text"/>
    <w:basedOn w:val="Normal"/>
    <w:qFormat/>
    <w:rsid w:val="0050193B"/>
    <w:pPr>
      <w:spacing w:after="120" w:line="240" w:lineRule="auto"/>
    </w:pPr>
    <w:rPr>
      <w:rFonts w:ascii="Arial" w:hAnsi="Arial" w:cs="Arial"/>
      <w:sz w:val="18"/>
    </w:rPr>
  </w:style>
  <w:style w:type="paragraph" w:customStyle="1" w:styleId="ice-bullet">
    <w:name w:val="ice-bullet"/>
    <w:basedOn w:val="ListParagraph"/>
    <w:qFormat/>
    <w:rsid w:val="0050193B"/>
    <w:pPr>
      <w:widowControl/>
      <w:numPr>
        <w:numId w:val="1"/>
      </w:numPr>
      <w:tabs>
        <w:tab w:val="num" w:pos="360"/>
        <w:tab w:val="left" w:pos="960"/>
      </w:tabs>
      <w:spacing w:after="120" w:line="240" w:lineRule="auto"/>
      <w:ind w:left="418" w:right="-14" w:hanging="418"/>
      <w:contextualSpacing w:val="0"/>
    </w:pPr>
    <w:rPr>
      <w:rFonts w:ascii="Arial" w:eastAsia="Arial" w:hAnsi="Arial" w:cs="Arial"/>
      <w:sz w:val="18"/>
      <w:szCs w:val="18"/>
    </w:rPr>
  </w:style>
  <w:style w:type="paragraph" w:customStyle="1" w:styleId="ice-numeric-list">
    <w:name w:val="ice-numeric-list"/>
    <w:basedOn w:val="Normal"/>
    <w:qFormat/>
    <w:rsid w:val="0050193B"/>
    <w:pPr>
      <w:numPr>
        <w:numId w:val="2"/>
      </w:numPr>
      <w:tabs>
        <w:tab w:val="left" w:pos="288"/>
        <w:tab w:val="left" w:pos="360"/>
      </w:tabs>
      <w:spacing w:after="120" w:line="240" w:lineRule="auto"/>
    </w:pPr>
    <w:rPr>
      <w:rFonts w:ascii="Arial" w:eastAsia="Arial" w:hAnsi="Arial" w:cs="Arial"/>
      <w:color w:val="231F20"/>
      <w:sz w:val="18"/>
      <w:szCs w:val="18"/>
    </w:rPr>
  </w:style>
  <w:style w:type="paragraph" w:customStyle="1" w:styleId="ice-line-list">
    <w:name w:val="ice-line-list"/>
    <w:basedOn w:val="ice-tabular-text"/>
    <w:qFormat/>
    <w:rsid w:val="0050193B"/>
    <w:pPr>
      <w:numPr>
        <w:numId w:val="3"/>
      </w:numPr>
      <w:spacing w:line="276" w:lineRule="auto"/>
      <w:ind w:left="792"/>
    </w:pPr>
    <w:rPr>
      <w:rFonts w:eastAsia="Arial"/>
      <w:color w:val="231F20"/>
      <w:szCs w:val="18"/>
    </w:rPr>
  </w:style>
  <w:style w:type="paragraph" w:customStyle="1" w:styleId="ice-alpha-list">
    <w:name w:val="ice-alpha-list"/>
    <w:basedOn w:val="ice-tabular-text"/>
    <w:qFormat/>
    <w:rsid w:val="0050193B"/>
    <w:pPr>
      <w:numPr>
        <w:numId w:val="4"/>
      </w:numPr>
      <w:tabs>
        <w:tab w:val="left" w:pos="331"/>
      </w:tabs>
      <w:ind w:left="0" w:firstLine="0"/>
    </w:pPr>
  </w:style>
  <w:style w:type="paragraph" w:styleId="ListParagraph">
    <w:name w:val="List Paragraph"/>
    <w:basedOn w:val="Normal"/>
    <w:uiPriority w:val="34"/>
    <w:qFormat/>
    <w:rsid w:val="0050193B"/>
    <w:pPr>
      <w:ind w:left="720"/>
      <w:contextualSpacing/>
    </w:pPr>
  </w:style>
  <w:style w:type="character" w:styleId="PlaceholderText">
    <w:name w:val="Placeholder Text"/>
    <w:basedOn w:val="DefaultParagraphFont"/>
    <w:uiPriority w:val="99"/>
    <w:semiHidden/>
    <w:rsid w:val="00227F21"/>
    <w:rPr>
      <w:color w:val="808080"/>
    </w:rPr>
  </w:style>
  <w:style w:type="paragraph" w:styleId="BalloonText">
    <w:name w:val="Balloon Text"/>
    <w:basedOn w:val="Normal"/>
    <w:link w:val="BalloonTextChar"/>
    <w:uiPriority w:val="99"/>
    <w:semiHidden/>
    <w:unhideWhenUsed/>
    <w:rsid w:val="00227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F21"/>
    <w:rPr>
      <w:rFonts w:ascii="Tahoma" w:hAnsi="Tahoma" w:cs="Tahoma"/>
      <w:sz w:val="16"/>
      <w:szCs w:val="16"/>
    </w:rPr>
  </w:style>
  <w:style w:type="paragraph" w:styleId="Footer">
    <w:name w:val="footer"/>
    <w:basedOn w:val="Normal"/>
    <w:link w:val="FooterChar"/>
    <w:uiPriority w:val="99"/>
    <w:unhideWhenUsed/>
    <w:rsid w:val="00227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F21"/>
  </w:style>
  <w:style w:type="paragraph" w:styleId="Header">
    <w:name w:val="header"/>
    <w:basedOn w:val="Normal"/>
    <w:link w:val="HeaderChar"/>
    <w:uiPriority w:val="99"/>
    <w:unhideWhenUsed/>
    <w:rsid w:val="00227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F21"/>
  </w:style>
  <w:style w:type="character" w:styleId="CommentReference">
    <w:name w:val="annotation reference"/>
    <w:basedOn w:val="DefaultParagraphFont"/>
    <w:uiPriority w:val="99"/>
    <w:semiHidden/>
    <w:unhideWhenUsed/>
    <w:rsid w:val="005D3C52"/>
    <w:rPr>
      <w:sz w:val="16"/>
      <w:szCs w:val="16"/>
    </w:rPr>
  </w:style>
  <w:style w:type="paragraph" w:styleId="CommentText">
    <w:name w:val="annotation text"/>
    <w:basedOn w:val="Normal"/>
    <w:link w:val="CommentTextChar"/>
    <w:uiPriority w:val="99"/>
    <w:unhideWhenUsed/>
    <w:rsid w:val="005D3C52"/>
    <w:pPr>
      <w:spacing w:line="240" w:lineRule="auto"/>
    </w:pPr>
    <w:rPr>
      <w:sz w:val="20"/>
      <w:szCs w:val="20"/>
    </w:rPr>
  </w:style>
  <w:style w:type="character" w:customStyle="1" w:styleId="CommentTextChar">
    <w:name w:val="Comment Text Char"/>
    <w:basedOn w:val="DefaultParagraphFont"/>
    <w:link w:val="CommentText"/>
    <w:uiPriority w:val="99"/>
    <w:rsid w:val="005D3C52"/>
    <w:rPr>
      <w:sz w:val="20"/>
      <w:szCs w:val="20"/>
    </w:rPr>
  </w:style>
  <w:style w:type="paragraph" w:styleId="CommentSubject">
    <w:name w:val="annotation subject"/>
    <w:basedOn w:val="CommentText"/>
    <w:next w:val="CommentText"/>
    <w:link w:val="CommentSubjectChar"/>
    <w:uiPriority w:val="99"/>
    <w:semiHidden/>
    <w:unhideWhenUsed/>
    <w:rsid w:val="005D3C52"/>
    <w:rPr>
      <w:b/>
      <w:bCs/>
    </w:rPr>
  </w:style>
  <w:style w:type="character" w:customStyle="1" w:styleId="CommentSubjectChar">
    <w:name w:val="Comment Subject Char"/>
    <w:basedOn w:val="CommentTextChar"/>
    <w:link w:val="CommentSubject"/>
    <w:uiPriority w:val="99"/>
    <w:semiHidden/>
    <w:rsid w:val="005D3C52"/>
    <w:rPr>
      <w:b/>
      <w:bCs/>
      <w:sz w:val="20"/>
      <w:szCs w:val="20"/>
    </w:rPr>
  </w:style>
  <w:style w:type="paragraph" w:styleId="Revision">
    <w:name w:val="Revision"/>
    <w:hidden/>
    <w:uiPriority w:val="99"/>
    <w:semiHidden/>
    <w:rsid w:val="00B76737"/>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1800">
      <w:bodyDiv w:val="1"/>
      <w:marLeft w:val="0"/>
      <w:marRight w:val="0"/>
      <w:marTop w:val="0"/>
      <w:marBottom w:val="0"/>
      <w:divBdr>
        <w:top w:val="none" w:sz="0" w:space="0" w:color="auto"/>
        <w:left w:val="none" w:sz="0" w:space="0" w:color="auto"/>
        <w:bottom w:val="none" w:sz="0" w:space="0" w:color="auto"/>
        <w:right w:val="none" w:sz="0" w:space="0" w:color="auto"/>
      </w:divBdr>
      <w:divsChild>
        <w:div w:id="157888973">
          <w:marLeft w:val="0"/>
          <w:marRight w:val="0"/>
          <w:marTop w:val="0"/>
          <w:marBottom w:val="0"/>
          <w:divBdr>
            <w:top w:val="none" w:sz="0" w:space="0" w:color="auto"/>
            <w:left w:val="none" w:sz="0" w:space="0" w:color="auto"/>
            <w:bottom w:val="none" w:sz="0" w:space="0" w:color="auto"/>
            <w:right w:val="none" w:sz="0" w:space="0" w:color="auto"/>
          </w:divBdr>
        </w:div>
        <w:div w:id="456948445">
          <w:marLeft w:val="0"/>
          <w:marRight w:val="0"/>
          <w:marTop w:val="0"/>
          <w:marBottom w:val="0"/>
          <w:divBdr>
            <w:top w:val="none" w:sz="0" w:space="0" w:color="auto"/>
            <w:left w:val="none" w:sz="0" w:space="0" w:color="auto"/>
            <w:bottom w:val="none" w:sz="0" w:space="0" w:color="auto"/>
            <w:right w:val="none" w:sz="0" w:space="0" w:color="auto"/>
          </w:divBdr>
        </w:div>
        <w:div w:id="556166463">
          <w:marLeft w:val="0"/>
          <w:marRight w:val="0"/>
          <w:marTop w:val="0"/>
          <w:marBottom w:val="0"/>
          <w:divBdr>
            <w:top w:val="none" w:sz="0" w:space="0" w:color="auto"/>
            <w:left w:val="none" w:sz="0" w:space="0" w:color="auto"/>
            <w:bottom w:val="none" w:sz="0" w:space="0" w:color="auto"/>
            <w:right w:val="none" w:sz="0" w:space="0" w:color="auto"/>
          </w:divBdr>
        </w:div>
        <w:div w:id="660087950">
          <w:marLeft w:val="0"/>
          <w:marRight w:val="0"/>
          <w:marTop w:val="0"/>
          <w:marBottom w:val="0"/>
          <w:divBdr>
            <w:top w:val="none" w:sz="0" w:space="0" w:color="auto"/>
            <w:left w:val="none" w:sz="0" w:space="0" w:color="auto"/>
            <w:bottom w:val="none" w:sz="0" w:space="0" w:color="auto"/>
            <w:right w:val="none" w:sz="0" w:space="0" w:color="auto"/>
          </w:divBdr>
        </w:div>
        <w:div w:id="660306885">
          <w:marLeft w:val="0"/>
          <w:marRight w:val="0"/>
          <w:marTop w:val="0"/>
          <w:marBottom w:val="0"/>
          <w:divBdr>
            <w:top w:val="none" w:sz="0" w:space="0" w:color="auto"/>
            <w:left w:val="none" w:sz="0" w:space="0" w:color="auto"/>
            <w:bottom w:val="none" w:sz="0" w:space="0" w:color="auto"/>
            <w:right w:val="none" w:sz="0" w:space="0" w:color="auto"/>
          </w:divBdr>
        </w:div>
        <w:div w:id="1662469112">
          <w:marLeft w:val="0"/>
          <w:marRight w:val="0"/>
          <w:marTop w:val="0"/>
          <w:marBottom w:val="0"/>
          <w:divBdr>
            <w:top w:val="none" w:sz="0" w:space="0" w:color="auto"/>
            <w:left w:val="none" w:sz="0" w:space="0" w:color="auto"/>
            <w:bottom w:val="none" w:sz="0" w:space="0" w:color="auto"/>
            <w:right w:val="none" w:sz="0" w:space="0" w:color="auto"/>
          </w:divBdr>
        </w:div>
        <w:div w:id="2129084547">
          <w:marLeft w:val="0"/>
          <w:marRight w:val="0"/>
          <w:marTop w:val="0"/>
          <w:marBottom w:val="0"/>
          <w:divBdr>
            <w:top w:val="none" w:sz="0" w:space="0" w:color="auto"/>
            <w:left w:val="none" w:sz="0" w:space="0" w:color="auto"/>
            <w:bottom w:val="none" w:sz="0" w:space="0" w:color="auto"/>
            <w:right w:val="none" w:sz="0" w:space="0" w:color="auto"/>
          </w:divBdr>
        </w:div>
      </w:divsChild>
    </w:div>
    <w:div w:id="621814042">
      <w:bodyDiv w:val="1"/>
      <w:marLeft w:val="0"/>
      <w:marRight w:val="0"/>
      <w:marTop w:val="0"/>
      <w:marBottom w:val="0"/>
      <w:divBdr>
        <w:top w:val="none" w:sz="0" w:space="0" w:color="auto"/>
        <w:left w:val="none" w:sz="0" w:space="0" w:color="auto"/>
        <w:bottom w:val="none" w:sz="0" w:space="0" w:color="auto"/>
        <w:right w:val="none" w:sz="0" w:space="0" w:color="auto"/>
      </w:divBdr>
      <w:divsChild>
        <w:div w:id="36009948">
          <w:marLeft w:val="0"/>
          <w:marRight w:val="0"/>
          <w:marTop w:val="0"/>
          <w:marBottom w:val="0"/>
          <w:divBdr>
            <w:top w:val="none" w:sz="0" w:space="0" w:color="auto"/>
            <w:left w:val="none" w:sz="0" w:space="0" w:color="auto"/>
            <w:bottom w:val="none" w:sz="0" w:space="0" w:color="auto"/>
            <w:right w:val="none" w:sz="0" w:space="0" w:color="auto"/>
          </w:divBdr>
        </w:div>
        <w:div w:id="725950277">
          <w:marLeft w:val="0"/>
          <w:marRight w:val="0"/>
          <w:marTop w:val="0"/>
          <w:marBottom w:val="0"/>
          <w:divBdr>
            <w:top w:val="none" w:sz="0" w:space="0" w:color="auto"/>
            <w:left w:val="none" w:sz="0" w:space="0" w:color="auto"/>
            <w:bottom w:val="none" w:sz="0" w:space="0" w:color="auto"/>
            <w:right w:val="none" w:sz="0" w:space="0" w:color="auto"/>
          </w:divBdr>
        </w:div>
        <w:div w:id="779880413">
          <w:marLeft w:val="0"/>
          <w:marRight w:val="0"/>
          <w:marTop w:val="0"/>
          <w:marBottom w:val="0"/>
          <w:divBdr>
            <w:top w:val="none" w:sz="0" w:space="0" w:color="auto"/>
            <w:left w:val="none" w:sz="0" w:space="0" w:color="auto"/>
            <w:bottom w:val="none" w:sz="0" w:space="0" w:color="auto"/>
            <w:right w:val="none" w:sz="0" w:space="0" w:color="auto"/>
          </w:divBdr>
        </w:div>
        <w:div w:id="959066825">
          <w:marLeft w:val="0"/>
          <w:marRight w:val="0"/>
          <w:marTop w:val="0"/>
          <w:marBottom w:val="0"/>
          <w:divBdr>
            <w:top w:val="none" w:sz="0" w:space="0" w:color="auto"/>
            <w:left w:val="none" w:sz="0" w:space="0" w:color="auto"/>
            <w:bottom w:val="none" w:sz="0" w:space="0" w:color="auto"/>
            <w:right w:val="none" w:sz="0" w:space="0" w:color="auto"/>
          </w:divBdr>
        </w:div>
        <w:div w:id="1375304899">
          <w:marLeft w:val="0"/>
          <w:marRight w:val="0"/>
          <w:marTop w:val="0"/>
          <w:marBottom w:val="0"/>
          <w:divBdr>
            <w:top w:val="none" w:sz="0" w:space="0" w:color="auto"/>
            <w:left w:val="none" w:sz="0" w:space="0" w:color="auto"/>
            <w:bottom w:val="none" w:sz="0" w:space="0" w:color="auto"/>
            <w:right w:val="none" w:sz="0" w:space="0" w:color="auto"/>
          </w:divBdr>
        </w:div>
        <w:div w:id="1587568637">
          <w:marLeft w:val="0"/>
          <w:marRight w:val="0"/>
          <w:marTop w:val="0"/>
          <w:marBottom w:val="0"/>
          <w:divBdr>
            <w:top w:val="none" w:sz="0" w:space="0" w:color="auto"/>
            <w:left w:val="none" w:sz="0" w:space="0" w:color="auto"/>
            <w:bottom w:val="none" w:sz="0" w:space="0" w:color="auto"/>
            <w:right w:val="none" w:sz="0" w:space="0" w:color="auto"/>
          </w:divBdr>
        </w:div>
        <w:div w:id="2122529917">
          <w:marLeft w:val="0"/>
          <w:marRight w:val="0"/>
          <w:marTop w:val="0"/>
          <w:marBottom w:val="0"/>
          <w:divBdr>
            <w:top w:val="none" w:sz="0" w:space="0" w:color="auto"/>
            <w:left w:val="none" w:sz="0" w:space="0" w:color="auto"/>
            <w:bottom w:val="none" w:sz="0" w:space="0" w:color="auto"/>
            <w:right w:val="none" w:sz="0" w:space="0" w:color="auto"/>
          </w:divBdr>
        </w:div>
      </w:divsChild>
    </w:div>
    <w:div w:id="1506550827">
      <w:bodyDiv w:val="1"/>
      <w:marLeft w:val="0"/>
      <w:marRight w:val="0"/>
      <w:marTop w:val="0"/>
      <w:marBottom w:val="0"/>
      <w:divBdr>
        <w:top w:val="none" w:sz="0" w:space="0" w:color="auto"/>
        <w:left w:val="none" w:sz="0" w:space="0" w:color="auto"/>
        <w:bottom w:val="none" w:sz="0" w:space="0" w:color="auto"/>
        <w:right w:val="none" w:sz="0" w:space="0" w:color="auto"/>
      </w:divBdr>
      <w:divsChild>
        <w:div w:id="752967231">
          <w:marLeft w:val="0"/>
          <w:marRight w:val="0"/>
          <w:marTop w:val="0"/>
          <w:marBottom w:val="0"/>
          <w:divBdr>
            <w:top w:val="none" w:sz="0" w:space="0" w:color="auto"/>
            <w:left w:val="none" w:sz="0" w:space="0" w:color="auto"/>
            <w:bottom w:val="none" w:sz="0" w:space="0" w:color="auto"/>
            <w:right w:val="none" w:sz="0" w:space="0" w:color="auto"/>
          </w:divBdr>
        </w:div>
        <w:div w:id="858540570">
          <w:marLeft w:val="0"/>
          <w:marRight w:val="0"/>
          <w:marTop w:val="0"/>
          <w:marBottom w:val="0"/>
          <w:divBdr>
            <w:top w:val="none" w:sz="0" w:space="0" w:color="auto"/>
            <w:left w:val="none" w:sz="0" w:space="0" w:color="auto"/>
            <w:bottom w:val="none" w:sz="0" w:space="0" w:color="auto"/>
            <w:right w:val="none" w:sz="0" w:space="0" w:color="auto"/>
          </w:divBdr>
        </w:div>
        <w:div w:id="1326326236">
          <w:marLeft w:val="0"/>
          <w:marRight w:val="0"/>
          <w:marTop w:val="0"/>
          <w:marBottom w:val="0"/>
          <w:divBdr>
            <w:top w:val="none" w:sz="0" w:space="0" w:color="auto"/>
            <w:left w:val="none" w:sz="0" w:space="0" w:color="auto"/>
            <w:bottom w:val="none" w:sz="0" w:space="0" w:color="auto"/>
            <w:right w:val="none" w:sz="0" w:space="0" w:color="auto"/>
          </w:divBdr>
        </w:div>
        <w:div w:id="1425495379">
          <w:marLeft w:val="0"/>
          <w:marRight w:val="0"/>
          <w:marTop w:val="0"/>
          <w:marBottom w:val="0"/>
          <w:divBdr>
            <w:top w:val="none" w:sz="0" w:space="0" w:color="auto"/>
            <w:left w:val="none" w:sz="0" w:space="0" w:color="auto"/>
            <w:bottom w:val="none" w:sz="0" w:space="0" w:color="auto"/>
            <w:right w:val="none" w:sz="0" w:space="0" w:color="auto"/>
          </w:divBdr>
        </w:div>
        <w:div w:id="1797528510">
          <w:marLeft w:val="0"/>
          <w:marRight w:val="0"/>
          <w:marTop w:val="0"/>
          <w:marBottom w:val="0"/>
          <w:divBdr>
            <w:top w:val="none" w:sz="0" w:space="0" w:color="auto"/>
            <w:left w:val="none" w:sz="0" w:space="0" w:color="auto"/>
            <w:bottom w:val="none" w:sz="0" w:space="0" w:color="auto"/>
            <w:right w:val="none" w:sz="0" w:space="0" w:color="auto"/>
          </w:divBdr>
        </w:div>
        <w:div w:id="1857230785">
          <w:marLeft w:val="0"/>
          <w:marRight w:val="0"/>
          <w:marTop w:val="0"/>
          <w:marBottom w:val="0"/>
          <w:divBdr>
            <w:top w:val="none" w:sz="0" w:space="0" w:color="auto"/>
            <w:left w:val="none" w:sz="0" w:space="0" w:color="auto"/>
            <w:bottom w:val="none" w:sz="0" w:space="0" w:color="auto"/>
            <w:right w:val="none" w:sz="0" w:space="0" w:color="auto"/>
          </w:divBdr>
        </w:div>
        <w:div w:id="1958485555">
          <w:marLeft w:val="0"/>
          <w:marRight w:val="0"/>
          <w:marTop w:val="0"/>
          <w:marBottom w:val="0"/>
          <w:divBdr>
            <w:top w:val="none" w:sz="0" w:space="0" w:color="auto"/>
            <w:left w:val="none" w:sz="0" w:space="0" w:color="auto"/>
            <w:bottom w:val="none" w:sz="0" w:space="0" w:color="auto"/>
            <w:right w:val="none" w:sz="0" w:space="0" w:color="auto"/>
          </w:divBdr>
        </w:div>
      </w:divsChild>
    </w:div>
    <w:div w:id="1953121658">
      <w:bodyDiv w:val="1"/>
      <w:marLeft w:val="0"/>
      <w:marRight w:val="0"/>
      <w:marTop w:val="0"/>
      <w:marBottom w:val="0"/>
      <w:divBdr>
        <w:top w:val="none" w:sz="0" w:space="0" w:color="auto"/>
        <w:left w:val="none" w:sz="0" w:space="0" w:color="auto"/>
        <w:bottom w:val="none" w:sz="0" w:space="0" w:color="auto"/>
        <w:right w:val="none" w:sz="0" w:space="0" w:color="auto"/>
      </w:divBdr>
      <w:divsChild>
        <w:div w:id="469173142">
          <w:marLeft w:val="0"/>
          <w:marRight w:val="0"/>
          <w:marTop w:val="0"/>
          <w:marBottom w:val="0"/>
          <w:divBdr>
            <w:top w:val="none" w:sz="0" w:space="0" w:color="auto"/>
            <w:left w:val="none" w:sz="0" w:space="0" w:color="auto"/>
            <w:bottom w:val="none" w:sz="0" w:space="0" w:color="auto"/>
            <w:right w:val="none" w:sz="0" w:space="0" w:color="auto"/>
          </w:divBdr>
        </w:div>
        <w:div w:id="504905830">
          <w:marLeft w:val="0"/>
          <w:marRight w:val="0"/>
          <w:marTop w:val="0"/>
          <w:marBottom w:val="0"/>
          <w:divBdr>
            <w:top w:val="none" w:sz="0" w:space="0" w:color="auto"/>
            <w:left w:val="none" w:sz="0" w:space="0" w:color="auto"/>
            <w:bottom w:val="none" w:sz="0" w:space="0" w:color="auto"/>
            <w:right w:val="none" w:sz="0" w:space="0" w:color="auto"/>
          </w:divBdr>
        </w:div>
        <w:div w:id="738674095">
          <w:marLeft w:val="0"/>
          <w:marRight w:val="0"/>
          <w:marTop w:val="0"/>
          <w:marBottom w:val="0"/>
          <w:divBdr>
            <w:top w:val="none" w:sz="0" w:space="0" w:color="auto"/>
            <w:left w:val="none" w:sz="0" w:space="0" w:color="auto"/>
            <w:bottom w:val="none" w:sz="0" w:space="0" w:color="auto"/>
            <w:right w:val="none" w:sz="0" w:space="0" w:color="auto"/>
          </w:divBdr>
        </w:div>
        <w:div w:id="1428454738">
          <w:marLeft w:val="0"/>
          <w:marRight w:val="0"/>
          <w:marTop w:val="0"/>
          <w:marBottom w:val="0"/>
          <w:divBdr>
            <w:top w:val="none" w:sz="0" w:space="0" w:color="auto"/>
            <w:left w:val="none" w:sz="0" w:space="0" w:color="auto"/>
            <w:bottom w:val="none" w:sz="0" w:space="0" w:color="auto"/>
            <w:right w:val="none" w:sz="0" w:space="0" w:color="auto"/>
          </w:divBdr>
        </w:div>
        <w:div w:id="1430197279">
          <w:marLeft w:val="0"/>
          <w:marRight w:val="0"/>
          <w:marTop w:val="0"/>
          <w:marBottom w:val="0"/>
          <w:divBdr>
            <w:top w:val="none" w:sz="0" w:space="0" w:color="auto"/>
            <w:left w:val="none" w:sz="0" w:space="0" w:color="auto"/>
            <w:bottom w:val="none" w:sz="0" w:space="0" w:color="auto"/>
            <w:right w:val="none" w:sz="0" w:space="0" w:color="auto"/>
          </w:divBdr>
        </w:div>
        <w:div w:id="1729304400">
          <w:marLeft w:val="0"/>
          <w:marRight w:val="0"/>
          <w:marTop w:val="0"/>
          <w:marBottom w:val="0"/>
          <w:divBdr>
            <w:top w:val="none" w:sz="0" w:space="0" w:color="auto"/>
            <w:left w:val="none" w:sz="0" w:space="0" w:color="auto"/>
            <w:bottom w:val="none" w:sz="0" w:space="0" w:color="auto"/>
            <w:right w:val="none" w:sz="0" w:space="0" w:color="auto"/>
          </w:divBdr>
        </w:div>
        <w:div w:id="1787845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https://westcountryriverstrust.sharepoint.com/sites/Branding/Office%20Templates/Procurement/NEC4%20ECSC%20Contra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725BB34E5048E1AFA9B63DF13CF924"/>
        <w:category>
          <w:name w:val="General"/>
          <w:gallery w:val="placeholder"/>
        </w:category>
        <w:types>
          <w:type w:val="bbPlcHdr"/>
        </w:types>
        <w:behaviors>
          <w:behavior w:val="content"/>
        </w:behaviors>
        <w:guid w:val="{5B7A3289-3E92-41E1-AAF9-17EBB4D70731}"/>
      </w:docPartPr>
      <w:docPartBody>
        <w:p w:rsidR="00B86128" w:rsidRDefault="00B86128">
          <w:pPr>
            <w:pStyle w:val="5C725BB34E5048E1AFA9B63DF13CF924"/>
          </w:pPr>
          <w:r>
            <w:rPr>
              <w:rStyle w:val="PlaceholderText"/>
            </w:rPr>
            <w:t xml:space="preserve"> </w:t>
          </w:r>
        </w:p>
      </w:docPartBody>
    </w:docPart>
    <w:docPart>
      <w:docPartPr>
        <w:name w:val="E9CAF8DD958F42D6A4C88FA010DB0A13"/>
        <w:category>
          <w:name w:val="General"/>
          <w:gallery w:val="placeholder"/>
        </w:category>
        <w:types>
          <w:type w:val="bbPlcHdr"/>
        </w:types>
        <w:behaviors>
          <w:behavior w:val="content"/>
        </w:behaviors>
        <w:guid w:val="{5842C4A2-EDE9-4366-A080-67C5CC9A36F5}"/>
      </w:docPartPr>
      <w:docPartBody>
        <w:p w:rsidR="00B86128" w:rsidRDefault="00B86128">
          <w:pPr>
            <w:pStyle w:val="E9CAF8DD958F42D6A4C88FA010DB0A13"/>
          </w:pPr>
          <w:r>
            <w:rPr>
              <w:rStyle w:val="PlaceholderText"/>
            </w:rPr>
            <w:t xml:space="preserve"> </w:t>
          </w:r>
        </w:p>
      </w:docPartBody>
    </w:docPart>
    <w:docPart>
      <w:docPartPr>
        <w:name w:val="0A6AA61B60CB4CC18498A6EDB4CC2B24"/>
        <w:category>
          <w:name w:val="General"/>
          <w:gallery w:val="placeholder"/>
        </w:category>
        <w:types>
          <w:type w:val="bbPlcHdr"/>
        </w:types>
        <w:behaviors>
          <w:behavior w:val="content"/>
        </w:behaviors>
        <w:guid w:val="{0124646C-1954-4D75-9D7C-BA1C0C41E8C9}"/>
      </w:docPartPr>
      <w:docPartBody>
        <w:p w:rsidR="00B86128" w:rsidRDefault="00B86128">
          <w:pPr>
            <w:pStyle w:val="0A6AA61B60CB4CC18498A6EDB4CC2B24"/>
          </w:pPr>
          <w:r>
            <w:rPr>
              <w:rStyle w:val="PlaceholderText"/>
            </w:rPr>
            <w:t xml:space="preserve"> </w:t>
          </w:r>
        </w:p>
      </w:docPartBody>
    </w:docPart>
    <w:docPart>
      <w:docPartPr>
        <w:name w:val="692A5ABFEFB7496E97E2FFE8756FAD46"/>
        <w:category>
          <w:name w:val="General"/>
          <w:gallery w:val="placeholder"/>
        </w:category>
        <w:types>
          <w:type w:val="bbPlcHdr"/>
        </w:types>
        <w:behaviors>
          <w:behavior w:val="content"/>
        </w:behaviors>
        <w:guid w:val="{6925671F-FFF4-43DF-924C-10A0CE52A68B}"/>
      </w:docPartPr>
      <w:docPartBody>
        <w:p w:rsidR="00B86128" w:rsidRDefault="00B86128">
          <w:pPr>
            <w:pStyle w:val="692A5ABFEFB7496E97E2FFE8756FAD46"/>
          </w:pPr>
          <w:r>
            <w:rPr>
              <w:rStyle w:val="PlaceholderText"/>
            </w:rPr>
            <w:t xml:space="preserve"> </w:t>
          </w:r>
        </w:p>
      </w:docPartBody>
    </w:docPart>
    <w:docPart>
      <w:docPartPr>
        <w:name w:val="9439BE7D84384AD68471C775F5404583"/>
        <w:category>
          <w:name w:val="General"/>
          <w:gallery w:val="placeholder"/>
        </w:category>
        <w:types>
          <w:type w:val="bbPlcHdr"/>
        </w:types>
        <w:behaviors>
          <w:behavior w:val="content"/>
        </w:behaviors>
        <w:guid w:val="{0FA6FA35-7EBB-4F7E-A199-C769431C051A}"/>
      </w:docPartPr>
      <w:docPartBody>
        <w:p w:rsidR="00B86128" w:rsidRDefault="00B86128">
          <w:pPr>
            <w:pStyle w:val="9439BE7D84384AD68471C775F5404583"/>
          </w:pPr>
          <w:r>
            <w:rPr>
              <w:rStyle w:val="PlaceholderText"/>
            </w:rPr>
            <w:t xml:space="preserve"> </w:t>
          </w:r>
        </w:p>
      </w:docPartBody>
    </w:docPart>
    <w:docPart>
      <w:docPartPr>
        <w:name w:val="42660AA9714F4D8F95BFE864B2A3E85B"/>
        <w:category>
          <w:name w:val="General"/>
          <w:gallery w:val="placeholder"/>
        </w:category>
        <w:types>
          <w:type w:val="bbPlcHdr"/>
        </w:types>
        <w:behaviors>
          <w:behavior w:val="content"/>
        </w:behaviors>
        <w:guid w:val="{81EFF364-4213-46C1-B324-FDF776F38C9D}"/>
      </w:docPartPr>
      <w:docPartBody>
        <w:p w:rsidR="00B86128" w:rsidRDefault="00B86128">
          <w:pPr>
            <w:pStyle w:val="42660AA9714F4D8F95BFE864B2A3E85B"/>
          </w:pPr>
          <w:r>
            <w:rPr>
              <w:rStyle w:val="PlaceholderText"/>
            </w:rPr>
            <w:t xml:space="preserve"> </w:t>
          </w:r>
        </w:p>
      </w:docPartBody>
    </w:docPart>
    <w:docPart>
      <w:docPartPr>
        <w:name w:val="7101A6743C7646619974E8B84ABDB671"/>
        <w:category>
          <w:name w:val="General"/>
          <w:gallery w:val="placeholder"/>
        </w:category>
        <w:types>
          <w:type w:val="bbPlcHdr"/>
        </w:types>
        <w:behaviors>
          <w:behavior w:val="content"/>
        </w:behaviors>
        <w:guid w:val="{135730E7-E3CB-4B06-ABFD-6A09F27061C0}"/>
      </w:docPartPr>
      <w:docPartBody>
        <w:p w:rsidR="00B86128" w:rsidRDefault="00B86128">
          <w:pPr>
            <w:pStyle w:val="7101A6743C7646619974E8B84ABDB671"/>
          </w:pPr>
          <w:r>
            <w:rPr>
              <w:rStyle w:val="PlaceholderText"/>
            </w:rPr>
            <w:t xml:space="preserve"> </w:t>
          </w:r>
        </w:p>
      </w:docPartBody>
    </w:docPart>
    <w:docPart>
      <w:docPartPr>
        <w:name w:val="39BF2347FEB545B286E5810F6AB05B82"/>
        <w:category>
          <w:name w:val="General"/>
          <w:gallery w:val="placeholder"/>
        </w:category>
        <w:types>
          <w:type w:val="bbPlcHdr"/>
        </w:types>
        <w:behaviors>
          <w:behavior w:val="content"/>
        </w:behaviors>
        <w:guid w:val="{927E52D9-BD30-4027-8770-F60463FF847E}"/>
      </w:docPartPr>
      <w:docPartBody>
        <w:p w:rsidR="00B86128" w:rsidRDefault="00B86128">
          <w:pPr>
            <w:pStyle w:val="39BF2347FEB545B286E5810F6AB05B82"/>
          </w:pPr>
          <w:r>
            <w:rPr>
              <w:rStyle w:val="PlaceholderText"/>
            </w:rPr>
            <w:t xml:space="preserve"> </w:t>
          </w:r>
        </w:p>
      </w:docPartBody>
    </w:docPart>
    <w:docPart>
      <w:docPartPr>
        <w:name w:val="6C3ECB8ED5AD485BAEB0A2DCEE2C3273"/>
        <w:category>
          <w:name w:val="General"/>
          <w:gallery w:val="placeholder"/>
        </w:category>
        <w:types>
          <w:type w:val="bbPlcHdr"/>
        </w:types>
        <w:behaviors>
          <w:behavior w:val="content"/>
        </w:behaviors>
        <w:guid w:val="{3A60D1E9-DDED-415D-8ECB-083C2B0C97EC}"/>
      </w:docPartPr>
      <w:docPartBody>
        <w:p w:rsidR="00B86128" w:rsidRDefault="00B86128">
          <w:pPr>
            <w:pStyle w:val="6C3ECB8ED5AD485BAEB0A2DCEE2C3273"/>
          </w:pPr>
          <w:r>
            <w:rPr>
              <w:rStyle w:val="PlaceholderText"/>
            </w:rPr>
            <w:t xml:space="preserve"> </w:t>
          </w:r>
        </w:p>
      </w:docPartBody>
    </w:docPart>
    <w:docPart>
      <w:docPartPr>
        <w:name w:val="767D7AD571E94ECA91A820498AF571E8"/>
        <w:category>
          <w:name w:val="General"/>
          <w:gallery w:val="placeholder"/>
        </w:category>
        <w:types>
          <w:type w:val="bbPlcHdr"/>
        </w:types>
        <w:behaviors>
          <w:behavior w:val="content"/>
        </w:behaviors>
        <w:guid w:val="{2AEB1F96-48BB-44B2-9524-5BB6C3A85F90}"/>
      </w:docPartPr>
      <w:docPartBody>
        <w:p w:rsidR="00B86128" w:rsidRDefault="00B86128">
          <w:pPr>
            <w:pStyle w:val="767D7AD571E94ECA91A820498AF571E8"/>
          </w:pPr>
          <w:r>
            <w:rPr>
              <w:rStyle w:val="PlaceholderText"/>
            </w:rPr>
            <w:t xml:space="preserve"> </w:t>
          </w:r>
        </w:p>
      </w:docPartBody>
    </w:docPart>
    <w:docPart>
      <w:docPartPr>
        <w:name w:val="8DEA10F311B44ACEB41114AADB31C100"/>
        <w:category>
          <w:name w:val="General"/>
          <w:gallery w:val="placeholder"/>
        </w:category>
        <w:types>
          <w:type w:val="bbPlcHdr"/>
        </w:types>
        <w:behaviors>
          <w:behavior w:val="content"/>
        </w:behaviors>
        <w:guid w:val="{FFE655C0-C141-41BA-96E1-DAE39D40961A}"/>
      </w:docPartPr>
      <w:docPartBody>
        <w:p w:rsidR="00B86128" w:rsidRDefault="00B86128">
          <w:pPr>
            <w:pStyle w:val="8DEA10F311B44ACEB41114AADB31C100"/>
          </w:pPr>
          <w:r>
            <w:rPr>
              <w:rStyle w:val="PlaceholderText"/>
            </w:rPr>
            <w:t xml:space="preserve"> </w:t>
          </w:r>
        </w:p>
      </w:docPartBody>
    </w:docPart>
    <w:docPart>
      <w:docPartPr>
        <w:name w:val="B6080CC03FC94B7895D8699DA1B6D345"/>
        <w:category>
          <w:name w:val="General"/>
          <w:gallery w:val="placeholder"/>
        </w:category>
        <w:types>
          <w:type w:val="bbPlcHdr"/>
        </w:types>
        <w:behaviors>
          <w:behavior w:val="content"/>
        </w:behaviors>
        <w:guid w:val="{8DD60DEE-3448-4E3E-B090-73295FE2613D}"/>
      </w:docPartPr>
      <w:docPartBody>
        <w:p w:rsidR="00B86128" w:rsidRDefault="00B86128">
          <w:pPr>
            <w:pStyle w:val="B6080CC03FC94B7895D8699DA1B6D345"/>
          </w:pPr>
          <w:r>
            <w:rPr>
              <w:rStyle w:val="PlaceholderText"/>
            </w:rPr>
            <w:t xml:space="preserve"> </w:t>
          </w:r>
        </w:p>
      </w:docPartBody>
    </w:docPart>
    <w:docPart>
      <w:docPartPr>
        <w:name w:val="E3546CF616F14C81B2218A5E7F9F30A8"/>
        <w:category>
          <w:name w:val="General"/>
          <w:gallery w:val="placeholder"/>
        </w:category>
        <w:types>
          <w:type w:val="bbPlcHdr"/>
        </w:types>
        <w:behaviors>
          <w:behavior w:val="content"/>
        </w:behaviors>
        <w:guid w:val="{48A9F8F3-3011-4825-99AF-C203BE7E561A}"/>
      </w:docPartPr>
      <w:docPartBody>
        <w:p w:rsidR="00B86128" w:rsidRDefault="00B86128">
          <w:pPr>
            <w:pStyle w:val="E3546CF616F14C81B2218A5E7F9F30A8"/>
          </w:pPr>
          <w:r>
            <w:rPr>
              <w:rStyle w:val="PlaceholderText"/>
            </w:rPr>
            <w:t xml:space="preserve"> </w:t>
          </w:r>
        </w:p>
      </w:docPartBody>
    </w:docPart>
    <w:docPart>
      <w:docPartPr>
        <w:name w:val="6ED94BFCD8EC42BA9A5021D2D9AA56E6"/>
        <w:category>
          <w:name w:val="General"/>
          <w:gallery w:val="placeholder"/>
        </w:category>
        <w:types>
          <w:type w:val="bbPlcHdr"/>
        </w:types>
        <w:behaviors>
          <w:behavior w:val="content"/>
        </w:behaviors>
        <w:guid w:val="{FBAFB704-2963-407B-8197-E94DECB07DCB}"/>
      </w:docPartPr>
      <w:docPartBody>
        <w:p w:rsidR="00B86128" w:rsidRDefault="00B86128">
          <w:pPr>
            <w:pStyle w:val="6ED94BFCD8EC42BA9A5021D2D9AA56E6"/>
          </w:pPr>
          <w:r>
            <w:rPr>
              <w:rStyle w:val="PlaceholderText"/>
            </w:rPr>
            <w:t xml:space="preserve"> </w:t>
          </w:r>
        </w:p>
      </w:docPartBody>
    </w:docPart>
    <w:docPart>
      <w:docPartPr>
        <w:name w:val="233AE917A3C645069E1BCCE003B966ED"/>
        <w:category>
          <w:name w:val="General"/>
          <w:gallery w:val="placeholder"/>
        </w:category>
        <w:types>
          <w:type w:val="bbPlcHdr"/>
        </w:types>
        <w:behaviors>
          <w:behavior w:val="content"/>
        </w:behaviors>
        <w:guid w:val="{2D6B8D7A-7ED9-44B6-81A9-5428068B364C}"/>
      </w:docPartPr>
      <w:docPartBody>
        <w:p w:rsidR="00B86128" w:rsidRDefault="00B86128">
          <w:pPr>
            <w:pStyle w:val="233AE917A3C645069E1BCCE003B966ED"/>
          </w:pPr>
          <w:r>
            <w:rPr>
              <w:rStyle w:val="PlaceholderText"/>
            </w:rPr>
            <w:t xml:space="preserve"> </w:t>
          </w:r>
        </w:p>
      </w:docPartBody>
    </w:docPart>
    <w:docPart>
      <w:docPartPr>
        <w:name w:val="B8EAD316881D42839D490543BE37243D"/>
        <w:category>
          <w:name w:val="General"/>
          <w:gallery w:val="placeholder"/>
        </w:category>
        <w:types>
          <w:type w:val="bbPlcHdr"/>
        </w:types>
        <w:behaviors>
          <w:behavior w:val="content"/>
        </w:behaviors>
        <w:guid w:val="{5FC893CE-19DC-4BFC-A361-DA7D2A52DCA0}"/>
      </w:docPartPr>
      <w:docPartBody>
        <w:p w:rsidR="00B86128" w:rsidRDefault="00B86128">
          <w:pPr>
            <w:pStyle w:val="B8EAD316881D42839D490543BE37243D"/>
          </w:pPr>
          <w:r>
            <w:rPr>
              <w:rStyle w:val="PlaceholderText"/>
            </w:rPr>
            <w:t xml:space="preserve"> </w:t>
          </w:r>
        </w:p>
      </w:docPartBody>
    </w:docPart>
    <w:docPart>
      <w:docPartPr>
        <w:name w:val="C3E0AD3E6ADB4D94B35814E87ADD586C"/>
        <w:category>
          <w:name w:val="General"/>
          <w:gallery w:val="placeholder"/>
        </w:category>
        <w:types>
          <w:type w:val="bbPlcHdr"/>
        </w:types>
        <w:behaviors>
          <w:behavior w:val="content"/>
        </w:behaviors>
        <w:guid w:val="{AFFC8922-4E2F-4E5C-8C4D-0CAEB739E7F6}"/>
      </w:docPartPr>
      <w:docPartBody>
        <w:p w:rsidR="00B86128" w:rsidRDefault="00B86128">
          <w:pPr>
            <w:pStyle w:val="C3E0AD3E6ADB4D94B35814E87ADD586C"/>
          </w:pPr>
          <w:r>
            <w:rPr>
              <w:rStyle w:val="PlaceholderText"/>
            </w:rPr>
            <w:t xml:space="preserve"> </w:t>
          </w:r>
        </w:p>
      </w:docPartBody>
    </w:docPart>
    <w:docPart>
      <w:docPartPr>
        <w:name w:val="5E4DC9E58260490FB6B7FE0009D1E263"/>
        <w:category>
          <w:name w:val="General"/>
          <w:gallery w:val="placeholder"/>
        </w:category>
        <w:types>
          <w:type w:val="bbPlcHdr"/>
        </w:types>
        <w:behaviors>
          <w:behavior w:val="content"/>
        </w:behaviors>
        <w:guid w:val="{9CC4D7C7-2201-418C-B2D6-019FC8665231}"/>
      </w:docPartPr>
      <w:docPartBody>
        <w:p w:rsidR="00B86128" w:rsidRDefault="00B86128">
          <w:pPr>
            <w:pStyle w:val="5E4DC9E58260490FB6B7FE0009D1E263"/>
          </w:pPr>
          <w:r>
            <w:rPr>
              <w:rStyle w:val="PlaceholderText"/>
            </w:rPr>
            <w:t xml:space="preserve"> </w:t>
          </w:r>
        </w:p>
      </w:docPartBody>
    </w:docPart>
    <w:docPart>
      <w:docPartPr>
        <w:name w:val="3509A18FA5D74F83951FEA9A7B2BF9F8"/>
        <w:category>
          <w:name w:val="General"/>
          <w:gallery w:val="placeholder"/>
        </w:category>
        <w:types>
          <w:type w:val="bbPlcHdr"/>
        </w:types>
        <w:behaviors>
          <w:behavior w:val="content"/>
        </w:behaviors>
        <w:guid w:val="{776AABFE-9DB4-4729-9A0F-337C1507D555}"/>
      </w:docPartPr>
      <w:docPartBody>
        <w:p w:rsidR="00B86128" w:rsidRDefault="00B86128">
          <w:pPr>
            <w:pStyle w:val="3509A18FA5D74F83951FEA9A7B2BF9F8"/>
          </w:pPr>
          <w:r>
            <w:rPr>
              <w:rStyle w:val="PlaceholderText"/>
            </w:rPr>
            <w:t xml:space="preserve"> </w:t>
          </w:r>
        </w:p>
      </w:docPartBody>
    </w:docPart>
    <w:docPart>
      <w:docPartPr>
        <w:name w:val="80068B73C93247CA9489E177E3035FC2"/>
        <w:category>
          <w:name w:val="General"/>
          <w:gallery w:val="placeholder"/>
        </w:category>
        <w:types>
          <w:type w:val="bbPlcHdr"/>
        </w:types>
        <w:behaviors>
          <w:behavior w:val="content"/>
        </w:behaviors>
        <w:guid w:val="{D6ED8E68-2ED6-4D9F-837F-69FB5B4CA2BF}"/>
      </w:docPartPr>
      <w:docPartBody>
        <w:p w:rsidR="00B86128" w:rsidRDefault="00B86128">
          <w:pPr>
            <w:pStyle w:val="80068B73C93247CA9489E177E3035FC2"/>
          </w:pPr>
          <w:r>
            <w:rPr>
              <w:rStyle w:val="PlaceholderText"/>
            </w:rPr>
            <w:t xml:space="preserve"> </w:t>
          </w:r>
        </w:p>
      </w:docPartBody>
    </w:docPart>
    <w:docPart>
      <w:docPartPr>
        <w:name w:val="058597912CF94787AE96E46216BE3BFD"/>
        <w:category>
          <w:name w:val="General"/>
          <w:gallery w:val="placeholder"/>
        </w:category>
        <w:types>
          <w:type w:val="bbPlcHdr"/>
        </w:types>
        <w:behaviors>
          <w:behavior w:val="content"/>
        </w:behaviors>
        <w:guid w:val="{D028CCD5-A672-47DE-8A30-971112A4341C}"/>
      </w:docPartPr>
      <w:docPartBody>
        <w:p w:rsidR="00B86128" w:rsidRDefault="00B86128">
          <w:pPr>
            <w:pStyle w:val="058597912CF94787AE96E46216BE3BFD"/>
          </w:pPr>
          <w:r>
            <w:rPr>
              <w:rStyle w:val="PlaceholderText"/>
            </w:rPr>
            <w:t xml:space="preserve"> </w:t>
          </w:r>
        </w:p>
      </w:docPartBody>
    </w:docPart>
    <w:docPart>
      <w:docPartPr>
        <w:name w:val="AF5A85F4E91B4B2D95D2D219FFE3FA29"/>
        <w:category>
          <w:name w:val="General"/>
          <w:gallery w:val="placeholder"/>
        </w:category>
        <w:types>
          <w:type w:val="bbPlcHdr"/>
        </w:types>
        <w:behaviors>
          <w:behavior w:val="content"/>
        </w:behaviors>
        <w:guid w:val="{D675C983-0A52-42A2-A36E-40FDEE02C72A}"/>
      </w:docPartPr>
      <w:docPartBody>
        <w:p w:rsidR="00B86128" w:rsidRDefault="00B86128">
          <w:pPr>
            <w:pStyle w:val="AF5A85F4E91B4B2D95D2D219FFE3FA29"/>
          </w:pPr>
          <w:r>
            <w:rPr>
              <w:rStyle w:val="PlaceholderText"/>
            </w:rPr>
            <w:t xml:space="preserve"> </w:t>
          </w:r>
        </w:p>
      </w:docPartBody>
    </w:docPart>
    <w:docPart>
      <w:docPartPr>
        <w:name w:val="43B069FF87394F28A1B47A977277B33A"/>
        <w:category>
          <w:name w:val="General"/>
          <w:gallery w:val="placeholder"/>
        </w:category>
        <w:types>
          <w:type w:val="bbPlcHdr"/>
        </w:types>
        <w:behaviors>
          <w:behavior w:val="content"/>
        </w:behaviors>
        <w:guid w:val="{E63950DC-E75D-41C8-9352-2B19888EB7B4}"/>
      </w:docPartPr>
      <w:docPartBody>
        <w:p w:rsidR="00B86128" w:rsidRDefault="00B86128">
          <w:pPr>
            <w:pStyle w:val="43B069FF87394F28A1B47A977277B33A"/>
          </w:pPr>
          <w:r>
            <w:rPr>
              <w:rStyle w:val="PlaceholderText"/>
            </w:rPr>
            <w:t xml:space="preserve"> </w:t>
          </w:r>
        </w:p>
      </w:docPartBody>
    </w:docPart>
    <w:docPart>
      <w:docPartPr>
        <w:name w:val="0F364E53614249B094BEC8C2842B7709"/>
        <w:category>
          <w:name w:val="General"/>
          <w:gallery w:val="placeholder"/>
        </w:category>
        <w:types>
          <w:type w:val="bbPlcHdr"/>
        </w:types>
        <w:behaviors>
          <w:behavior w:val="content"/>
        </w:behaviors>
        <w:guid w:val="{8CE7CA12-2A1E-4D08-98B6-C0E753FD8C65}"/>
      </w:docPartPr>
      <w:docPartBody>
        <w:p w:rsidR="00B86128" w:rsidRDefault="00B86128">
          <w:pPr>
            <w:pStyle w:val="0F364E53614249B094BEC8C2842B7709"/>
          </w:pPr>
          <w:r>
            <w:rPr>
              <w:rStyle w:val="PlaceholderText"/>
            </w:rPr>
            <w:t xml:space="preserve"> </w:t>
          </w:r>
        </w:p>
      </w:docPartBody>
    </w:docPart>
    <w:docPart>
      <w:docPartPr>
        <w:name w:val="0AA3819B43374111B0D5E5225572CCAD"/>
        <w:category>
          <w:name w:val="General"/>
          <w:gallery w:val="placeholder"/>
        </w:category>
        <w:types>
          <w:type w:val="bbPlcHdr"/>
        </w:types>
        <w:behaviors>
          <w:behavior w:val="content"/>
        </w:behaviors>
        <w:guid w:val="{B9FD7B34-7A50-4B5C-8EB8-99F4CA2E9C15}"/>
      </w:docPartPr>
      <w:docPartBody>
        <w:p w:rsidR="00B86128" w:rsidRDefault="00B86128">
          <w:pPr>
            <w:pStyle w:val="0AA3819B43374111B0D5E5225572CCAD"/>
          </w:pPr>
          <w:r>
            <w:rPr>
              <w:rStyle w:val="PlaceholderText"/>
            </w:rPr>
            <w:t xml:space="preserve"> </w:t>
          </w:r>
        </w:p>
      </w:docPartBody>
    </w:docPart>
    <w:docPart>
      <w:docPartPr>
        <w:name w:val="8B58B1FFF58846D7ACA7722C8CD4D71B"/>
        <w:category>
          <w:name w:val="General"/>
          <w:gallery w:val="placeholder"/>
        </w:category>
        <w:types>
          <w:type w:val="bbPlcHdr"/>
        </w:types>
        <w:behaviors>
          <w:behavior w:val="content"/>
        </w:behaviors>
        <w:guid w:val="{6578AA3E-649C-43B4-9DF2-A4531AA6E2D8}"/>
      </w:docPartPr>
      <w:docPartBody>
        <w:p w:rsidR="00B86128" w:rsidRDefault="00B86128">
          <w:pPr>
            <w:pStyle w:val="8B58B1FFF58846D7ACA7722C8CD4D71B"/>
          </w:pPr>
          <w:r>
            <w:rPr>
              <w:rStyle w:val="PlaceholderText"/>
            </w:rPr>
            <w:t xml:space="preserve"> </w:t>
          </w:r>
        </w:p>
      </w:docPartBody>
    </w:docPart>
    <w:docPart>
      <w:docPartPr>
        <w:name w:val="414633833AB8462685990158A7690E71"/>
        <w:category>
          <w:name w:val="General"/>
          <w:gallery w:val="placeholder"/>
        </w:category>
        <w:types>
          <w:type w:val="bbPlcHdr"/>
        </w:types>
        <w:behaviors>
          <w:behavior w:val="content"/>
        </w:behaviors>
        <w:guid w:val="{E32A76FB-DEEE-44C0-9862-73DE1356E5D2}"/>
      </w:docPartPr>
      <w:docPartBody>
        <w:p w:rsidR="00B86128" w:rsidRDefault="00B86128">
          <w:pPr>
            <w:pStyle w:val="414633833AB8462685990158A7690E71"/>
          </w:pPr>
          <w:r>
            <w:rPr>
              <w:rStyle w:val="PlaceholderText"/>
            </w:rPr>
            <w:t xml:space="preserve"> </w:t>
          </w:r>
        </w:p>
      </w:docPartBody>
    </w:docPart>
    <w:docPart>
      <w:docPartPr>
        <w:name w:val="577EC8D53072488B906DB93E21EC022D"/>
        <w:category>
          <w:name w:val="General"/>
          <w:gallery w:val="placeholder"/>
        </w:category>
        <w:types>
          <w:type w:val="bbPlcHdr"/>
        </w:types>
        <w:behaviors>
          <w:behavior w:val="content"/>
        </w:behaviors>
        <w:guid w:val="{3CB0235B-5E21-4701-ACB2-4A487002B18F}"/>
      </w:docPartPr>
      <w:docPartBody>
        <w:p w:rsidR="00B86128" w:rsidRDefault="00B86128">
          <w:pPr>
            <w:pStyle w:val="577EC8D53072488B906DB93E21EC022D"/>
          </w:pPr>
          <w:r>
            <w:rPr>
              <w:rStyle w:val="PlaceholderText"/>
            </w:rPr>
            <w:t xml:space="preserve"> </w:t>
          </w:r>
        </w:p>
      </w:docPartBody>
    </w:docPart>
    <w:docPart>
      <w:docPartPr>
        <w:name w:val="AC21F6ABB46F4CD08F89BAF899EE641E"/>
        <w:category>
          <w:name w:val="General"/>
          <w:gallery w:val="placeholder"/>
        </w:category>
        <w:types>
          <w:type w:val="bbPlcHdr"/>
        </w:types>
        <w:behaviors>
          <w:behavior w:val="content"/>
        </w:behaviors>
        <w:guid w:val="{D0A6FB7B-B4DA-49BC-9EAC-4F74609D9150}"/>
      </w:docPartPr>
      <w:docPartBody>
        <w:p w:rsidR="00B86128" w:rsidRDefault="00B86128">
          <w:pPr>
            <w:pStyle w:val="AC21F6ABB46F4CD08F89BAF899EE641E"/>
          </w:pPr>
          <w:r>
            <w:rPr>
              <w:rStyle w:val="PlaceholderText"/>
            </w:rPr>
            <w:t xml:space="preserve"> </w:t>
          </w:r>
        </w:p>
      </w:docPartBody>
    </w:docPart>
    <w:docPart>
      <w:docPartPr>
        <w:name w:val="6AAE932BC6764F0896BB21B1A6516EFD"/>
        <w:category>
          <w:name w:val="General"/>
          <w:gallery w:val="placeholder"/>
        </w:category>
        <w:types>
          <w:type w:val="bbPlcHdr"/>
        </w:types>
        <w:behaviors>
          <w:behavior w:val="content"/>
        </w:behaviors>
        <w:guid w:val="{ABCA5529-9FDA-4F6E-85A9-C8CA5C1C8B30}"/>
      </w:docPartPr>
      <w:docPartBody>
        <w:p w:rsidR="00B86128" w:rsidRDefault="00B86128">
          <w:pPr>
            <w:pStyle w:val="6AAE932BC6764F0896BB21B1A6516EFD"/>
          </w:pPr>
          <w:r>
            <w:rPr>
              <w:rStyle w:val="PlaceholderText"/>
            </w:rPr>
            <w:t xml:space="preserve"> </w:t>
          </w:r>
        </w:p>
      </w:docPartBody>
    </w:docPart>
    <w:docPart>
      <w:docPartPr>
        <w:name w:val="4266A7F251554D9E9CE2C912547341EE"/>
        <w:category>
          <w:name w:val="General"/>
          <w:gallery w:val="placeholder"/>
        </w:category>
        <w:types>
          <w:type w:val="bbPlcHdr"/>
        </w:types>
        <w:behaviors>
          <w:behavior w:val="content"/>
        </w:behaviors>
        <w:guid w:val="{E255DA97-36FE-41FC-B17C-559B1ABC077F}"/>
      </w:docPartPr>
      <w:docPartBody>
        <w:p w:rsidR="00B86128" w:rsidRDefault="00B86128">
          <w:pPr>
            <w:pStyle w:val="4266A7F251554D9E9CE2C912547341EE"/>
          </w:pPr>
          <w:r>
            <w:rPr>
              <w:rStyle w:val="PlaceholderText"/>
            </w:rPr>
            <w:t xml:space="preserve"> </w:t>
          </w:r>
        </w:p>
      </w:docPartBody>
    </w:docPart>
    <w:docPart>
      <w:docPartPr>
        <w:name w:val="8163AC3890554E1EA5CC244E04AB817D"/>
        <w:category>
          <w:name w:val="General"/>
          <w:gallery w:val="placeholder"/>
        </w:category>
        <w:types>
          <w:type w:val="bbPlcHdr"/>
        </w:types>
        <w:behaviors>
          <w:behavior w:val="content"/>
        </w:behaviors>
        <w:guid w:val="{A4A013B3-3026-43FE-9A48-A89366D8E831}"/>
      </w:docPartPr>
      <w:docPartBody>
        <w:p w:rsidR="00B86128" w:rsidRDefault="00B86128">
          <w:pPr>
            <w:pStyle w:val="8163AC3890554E1EA5CC244E04AB817D"/>
          </w:pPr>
          <w:r>
            <w:rPr>
              <w:rStyle w:val="PlaceholderText"/>
            </w:rPr>
            <w:t xml:space="preserve"> </w:t>
          </w:r>
        </w:p>
      </w:docPartBody>
    </w:docPart>
    <w:docPart>
      <w:docPartPr>
        <w:name w:val="6C9D3E71E43E4593A0BE8FE4E1DEBD49"/>
        <w:category>
          <w:name w:val="General"/>
          <w:gallery w:val="placeholder"/>
        </w:category>
        <w:types>
          <w:type w:val="bbPlcHdr"/>
        </w:types>
        <w:behaviors>
          <w:behavior w:val="content"/>
        </w:behaviors>
        <w:guid w:val="{666DF815-7AFC-4C94-832C-8AA99B641D30}"/>
      </w:docPartPr>
      <w:docPartBody>
        <w:p w:rsidR="00B86128" w:rsidRDefault="00B86128">
          <w:pPr>
            <w:pStyle w:val="6C9D3E71E43E4593A0BE8FE4E1DEBD49"/>
          </w:pPr>
          <w:r>
            <w:rPr>
              <w:rStyle w:val="PlaceholderText"/>
            </w:rPr>
            <w:t xml:space="preserve"> </w:t>
          </w:r>
        </w:p>
      </w:docPartBody>
    </w:docPart>
    <w:docPart>
      <w:docPartPr>
        <w:name w:val="66E8A274E8824F8CA5954C37D47B7A0E"/>
        <w:category>
          <w:name w:val="General"/>
          <w:gallery w:val="placeholder"/>
        </w:category>
        <w:types>
          <w:type w:val="bbPlcHdr"/>
        </w:types>
        <w:behaviors>
          <w:behavior w:val="content"/>
        </w:behaviors>
        <w:guid w:val="{B06DF1AC-427D-449A-A86C-4BE74FF1C6FD}"/>
      </w:docPartPr>
      <w:docPartBody>
        <w:p w:rsidR="00B86128" w:rsidRDefault="00B86128">
          <w:pPr>
            <w:pStyle w:val="66E8A274E8824F8CA5954C37D47B7A0E"/>
          </w:pPr>
          <w:r>
            <w:rPr>
              <w:rStyle w:val="PlaceholderText"/>
            </w:rPr>
            <w:t xml:space="preserve"> </w:t>
          </w:r>
        </w:p>
      </w:docPartBody>
    </w:docPart>
    <w:docPart>
      <w:docPartPr>
        <w:name w:val="808743C2E3344F04AAFF81DCA4A17D40"/>
        <w:category>
          <w:name w:val="General"/>
          <w:gallery w:val="placeholder"/>
        </w:category>
        <w:types>
          <w:type w:val="bbPlcHdr"/>
        </w:types>
        <w:behaviors>
          <w:behavior w:val="content"/>
        </w:behaviors>
        <w:guid w:val="{8033AE2B-7AB9-402B-B217-45EBBB648D77}"/>
      </w:docPartPr>
      <w:docPartBody>
        <w:p w:rsidR="00B86128" w:rsidRDefault="00B86128">
          <w:pPr>
            <w:pStyle w:val="808743C2E3344F04AAFF81DCA4A17D40"/>
          </w:pPr>
          <w:r>
            <w:rPr>
              <w:rStyle w:val="PlaceholderText"/>
            </w:rPr>
            <w:t xml:space="preserve"> </w:t>
          </w:r>
        </w:p>
      </w:docPartBody>
    </w:docPart>
    <w:docPart>
      <w:docPartPr>
        <w:name w:val="DD333387A3E94E83BA572AF30078171E"/>
        <w:category>
          <w:name w:val="General"/>
          <w:gallery w:val="placeholder"/>
        </w:category>
        <w:types>
          <w:type w:val="bbPlcHdr"/>
        </w:types>
        <w:behaviors>
          <w:behavior w:val="content"/>
        </w:behaviors>
        <w:guid w:val="{02B1CA43-8C75-40B6-8E62-F7B85E4F09BB}"/>
      </w:docPartPr>
      <w:docPartBody>
        <w:p w:rsidR="00B86128" w:rsidRDefault="00B86128">
          <w:pPr>
            <w:pStyle w:val="DD333387A3E94E83BA572AF30078171E"/>
          </w:pPr>
          <w:r>
            <w:rPr>
              <w:rStyle w:val="PlaceholderText"/>
            </w:rPr>
            <w:t xml:space="preserve"> </w:t>
          </w:r>
        </w:p>
      </w:docPartBody>
    </w:docPart>
    <w:docPart>
      <w:docPartPr>
        <w:name w:val="CB95F4F1F1534480B15EA698A5E65DF1"/>
        <w:category>
          <w:name w:val="General"/>
          <w:gallery w:val="placeholder"/>
        </w:category>
        <w:types>
          <w:type w:val="bbPlcHdr"/>
        </w:types>
        <w:behaviors>
          <w:behavior w:val="content"/>
        </w:behaviors>
        <w:guid w:val="{F0AE7EA1-406A-4CA7-95A2-06E198813785}"/>
      </w:docPartPr>
      <w:docPartBody>
        <w:p w:rsidR="00B86128" w:rsidRDefault="00B86128">
          <w:pPr>
            <w:pStyle w:val="CB95F4F1F1534480B15EA698A5E65DF1"/>
          </w:pPr>
          <w:r>
            <w:rPr>
              <w:rStyle w:val="PlaceholderText"/>
            </w:rPr>
            <w:t xml:space="preserve"> </w:t>
          </w:r>
        </w:p>
      </w:docPartBody>
    </w:docPart>
    <w:docPart>
      <w:docPartPr>
        <w:name w:val="7EB40E60C1994A61A057C64D9A2BD405"/>
        <w:category>
          <w:name w:val="General"/>
          <w:gallery w:val="placeholder"/>
        </w:category>
        <w:types>
          <w:type w:val="bbPlcHdr"/>
        </w:types>
        <w:behaviors>
          <w:behavior w:val="content"/>
        </w:behaviors>
        <w:guid w:val="{5BEEEA06-3DFE-4C66-AAEB-C00F74CDB09C}"/>
      </w:docPartPr>
      <w:docPartBody>
        <w:p w:rsidR="00B86128" w:rsidRDefault="00B86128">
          <w:pPr>
            <w:pStyle w:val="7EB40E60C1994A61A057C64D9A2BD405"/>
          </w:pPr>
          <w:r>
            <w:rPr>
              <w:rStyle w:val="PlaceholderText"/>
            </w:rPr>
            <w:t xml:space="preserve"> </w:t>
          </w:r>
        </w:p>
      </w:docPartBody>
    </w:docPart>
    <w:docPart>
      <w:docPartPr>
        <w:name w:val="A696FDE0E5F544DE8BE8D218DDEA27CE"/>
        <w:category>
          <w:name w:val="General"/>
          <w:gallery w:val="placeholder"/>
        </w:category>
        <w:types>
          <w:type w:val="bbPlcHdr"/>
        </w:types>
        <w:behaviors>
          <w:behavior w:val="content"/>
        </w:behaviors>
        <w:guid w:val="{B02BE67F-BCBB-4176-BF0C-124C4D655386}"/>
      </w:docPartPr>
      <w:docPartBody>
        <w:p w:rsidR="00B86128" w:rsidRDefault="00B86128">
          <w:pPr>
            <w:pStyle w:val="A696FDE0E5F544DE8BE8D218DDEA27CE"/>
          </w:pPr>
          <w:r>
            <w:rPr>
              <w:rStyle w:val="PlaceholderText"/>
            </w:rPr>
            <w:t xml:space="preserve"> </w:t>
          </w:r>
        </w:p>
      </w:docPartBody>
    </w:docPart>
    <w:docPart>
      <w:docPartPr>
        <w:name w:val="CAB7FCF2A2FE4475B3343473B1DD8025"/>
        <w:category>
          <w:name w:val="General"/>
          <w:gallery w:val="placeholder"/>
        </w:category>
        <w:types>
          <w:type w:val="bbPlcHdr"/>
        </w:types>
        <w:behaviors>
          <w:behavior w:val="content"/>
        </w:behaviors>
        <w:guid w:val="{E5C16236-C4B2-4376-817B-A1C68E54A6D6}"/>
      </w:docPartPr>
      <w:docPartBody>
        <w:p w:rsidR="00B86128" w:rsidRDefault="00B86128">
          <w:pPr>
            <w:pStyle w:val="CAB7FCF2A2FE4475B3343473B1DD8025"/>
          </w:pPr>
          <w:r>
            <w:rPr>
              <w:rStyle w:val="PlaceholderText"/>
            </w:rPr>
            <w:t xml:space="preserve"> </w:t>
          </w:r>
        </w:p>
      </w:docPartBody>
    </w:docPart>
    <w:docPart>
      <w:docPartPr>
        <w:name w:val="30BECFAB8D5240B2941A062527EAA9A6"/>
        <w:category>
          <w:name w:val="General"/>
          <w:gallery w:val="placeholder"/>
        </w:category>
        <w:types>
          <w:type w:val="bbPlcHdr"/>
        </w:types>
        <w:behaviors>
          <w:behavior w:val="content"/>
        </w:behaviors>
        <w:guid w:val="{0DBA84F3-270B-4D41-80C4-F0EC0336A06C}"/>
      </w:docPartPr>
      <w:docPartBody>
        <w:p w:rsidR="00B86128" w:rsidRDefault="00B86128">
          <w:pPr>
            <w:pStyle w:val="30BECFAB8D5240B2941A062527EAA9A6"/>
          </w:pPr>
          <w:r>
            <w:rPr>
              <w:rStyle w:val="PlaceholderText"/>
            </w:rPr>
            <w:t xml:space="preserve"> </w:t>
          </w:r>
        </w:p>
      </w:docPartBody>
    </w:docPart>
    <w:docPart>
      <w:docPartPr>
        <w:name w:val="95B6AAE1182048608986F4D40B0B05E3"/>
        <w:category>
          <w:name w:val="General"/>
          <w:gallery w:val="placeholder"/>
        </w:category>
        <w:types>
          <w:type w:val="bbPlcHdr"/>
        </w:types>
        <w:behaviors>
          <w:behavior w:val="content"/>
        </w:behaviors>
        <w:guid w:val="{6DBE9C3F-3101-4F72-8C13-2ABB250E694D}"/>
      </w:docPartPr>
      <w:docPartBody>
        <w:p w:rsidR="00B86128" w:rsidRDefault="00B86128">
          <w:pPr>
            <w:pStyle w:val="95B6AAE1182048608986F4D40B0B05E3"/>
          </w:pPr>
          <w:r>
            <w:rPr>
              <w:rStyle w:val="PlaceholderText"/>
            </w:rPr>
            <w:t xml:space="preserve"> </w:t>
          </w:r>
        </w:p>
      </w:docPartBody>
    </w:docPart>
    <w:docPart>
      <w:docPartPr>
        <w:name w:val="0E74EF4EA4864709B1FF801415255B4F"/>
        <w:category>
          <w:name w:val="General"/>
          <w:gallery w:val="placeholder"/>
        </w:category>
        <w:types>
          <w:type w:val="bbPlcHdr"/>
        </w:types>
        <w:behaviors>
          <w:behavior w:val="content"/>
        </w:behaviors>
        <w:guid w:val="{626BC559-12F9-409B-8268-8F302FEEC991}"/>
      </w:docPartPr>
      <w:docPartBody>
        <w:p w:rsidR="00B86128" w:rsidRDefault="00B86128">
          <w:pPr>
            <w:pStyle w:val="0E74EF4EA4864709B1FF801415255B4F"/>
          </w:pPr>
          <w:r>
            <w:rPr>
              <w:rStyle w:val="PlaceholderText"/>
            </w:rPr>
            <w:t xml:space="preserve"> </w:t>
          </w:r>
        </w:p>
      </w:docPartBody>
    </w:docPart>
    <w:docPart>
      <w:docPartPr>
        <w:name w:val="5C78CC1FAE514089AED7BE160CCCBDB1"/>
        <w:category>
          <w:name w:val="General"/>
          <w:gallery w:val="placeholder"/>
        </w:category>
        <w:types>
          <w:type w:val="bbPlcHdr"/>
        </w:types>
        <w:behaviors>
          <w:behavior w:val="content"/>
        </w:behaviors>
        <w:guid w:val="{CABDC67F-4204-4D6F-8B11-52983D22A15A}"/>
      </w:docPartPr>
      <w:docPartBody>
        <w:p w:rsidR="00B86128" w:rsidRDefault="00B86128">
          <w:pPr>
            <w:pStyle w:val="5C78CC1FAE514089AED7BE160CCCBDB1"/>
          </w:pPr>
          <w:r>
            <w:rPr>
              <w:rStyle w:val="PlaceholderText"/>
            </w:rPr>
            <w:t xml:space="preserve"> </w:t>
          </w:r>
        </w:p>
      </w:docPartBody>
    </w:docPart>
    <w:docPart>
      <w:docPartPr>
        <w:name w:val="86A4431F57BD4CEBA459061273DF7E1D"/>
        <w:category>
          <w:name w:val="General"/>
          <w:gallery w:val="placeholder"/>
        </w:category>
        <w:types>
          <w:type w:val="bbPlcHdr"/>
        </w:types>
        <w:behaviors>
          <w:behavior w:val="content"/>
        </w:behaviors>
        <w:guid w:val="{271565BB-894D-4008-83A3-99E2C325FEDF}"/>
      </w:docPartPr>
      <w:docPartBody>
        <w:p w:rsidR="00B86128" w:rsidRDefault="00B86128">
          <w:pPr>
            <w:pStyle w:val="86A4431F57BD4CEBA459061273DF7E1D"/>
          </w:pPr>
          <w:r>
            <w:rPr>
              <w:rStyle w:val="PlaceholderText"/>
            </w:rPr>
            <w:t xml:space="preserve"> </w:t>
          </w:r>
        </w:p>
      </w:docPartBody>
    </w:docPart>
    <w:docPart>
      <w:docPartPr>
        <w:name w:val="E187D971724B44C08A7D558EB91C1CA7"/>
        <w:category>
          <w:name w:val="General"/>
          <w:gallery w:val="placeholder"/>
        </w:category>
        <w:types>
          <w:type w:val="bbPlcHdr"/>
        </w:types>
        <w:behaviors>
          <w:behavior w:val="content"/>
        </w:behaviors>
        <w:guid w:val="{8522F6C9-4BAE-43AA-9425-AED947DFDEBF}"/>
      </w:docPartPr>
      <w:docPartBody>
        <w:p w:rsidR="00B86128" w:rsidRDefault="00B86128">
          <w:pPr>
            <w:pStyle w:val="E187D971724B44C08A7D558EB91C1CA7"/>
          </w:pPr>
          <w:r>
            <w:rPr>
              <w:rStyle w:val="PlaceholderText"/>
            </w:rPr>
            <w:t xml:space="preserve"> </w:t>
          </w:r>
        </w:p>
      </w:docPartBody>
    </w:docPart>
    <w:docPart>
      <w:docPartPr>
        <w:name w:val="0D126B2882E4493A9520E5A2F3B02FFF"/>
        <w:category>
          <w:name w:val="General"/>
          <w:gallery w:val="placeholder"/>
        </w:category>
        <w:types>
          <w:type w:val="bbPlcHdr"/>
        </w:types>
        <w:behaviors>
          <w:behavior w:val="content"/>
        </w:behaviors>
        <w:guid w:val="{A1D4AA8A-C4B7-480D-A51A-BF50BB0CAC27}"/>
      </w:docPartPr>
      <w:docPartBody>
        <w:p w:rsidR="00B86128" w:rsidRDefault="00B86128">
          <w:pPr>
            <w:pStyle w:val="0D126B2882E4493A9520E5A2F3B02FFF"/>
          </w:pPr>
          <w:r>
            <w:rPr>
              <w:rStyle w:val="PlaceholderText"/>
            </w:rPr>
            <w:t xml:space="preserve"> </w:t>
          </w:r>
        </w:p>
      </w:docPartBody>
    </w:docPart>
    <w:docPart>
      <w:docPartPr>
        <w:name w:val="C064D9813445456A952927C5AFAB6D82"/>
        <w:category>
          <w:name w:val="General"/>
          <w:gallery w:val="placeholder"/>
        </w:category>
        <w:types>
          <w:type w:val="bbPlcHdr"/>
        </w:types>
        <w:behaviors>
          <w:behavior w:val="content"/>
        </w:behaviors>
        <w:guid w:val="{47B7C403-4568-4005-8E80-CEAFF6FD38E6}"/>
      </w:docPartPr>
      <w:docPartBody>
        <w:p w:rsidR="00B86128" w:rsidRDefault="00B86128">
          <w:pPr>
            <w:pStyle w:val="C064D9813445456A952927C5AFAB6D82"/>
          </w:pPr>
          <w:r>
            <w:rPr>
              <w:rStyle w:val="PlaceholderText"/>
            </w:rPr>
            <w:t xml:space="preserve"> </w:t>
          </w:r>
        </w:p>
      </w:docPartBody>
    </w:docPart>
    <w:docPart>
      <w:docPartPr>
        <w:name w:val="180EA0E14DD14F80A74237CB5D9D1AA7"/>
        <w:category>
          <w:name w:val="General"/>
          <w:gallery w:val="placeholder"/>
        </w:category>
        <w:types>
          <w:type w:val="bbPlcHdr"/>
        </w:types>
        <w:behaviors>
          <w:behavior w:val="content"/>
        </w:behaviors>
        <w:guid w:val="{5919BBC1-049F-4C18-98DB-43041FD42F9B}"/>
      </w:docPartPr>
      <w:docPartBody>
        <w:p w:rsidR="00B86128" w:rsidRDefault="00B86128">
          <w:pPr>
            <w:pStyle w:val="180EA0E14DD14F80A74237CB5D9D1AA7"/>
          </w:pPr>
          <w:r>
            <w:rPr>
              <w:rStyle w:val="PlaceholderText"/>
            </w:rPr>
            <w:t xml:space="preserve"> </w:t>
          </w:r>
        </w:p>
      </w:docPartBody>
    </w:docPart>
    <w:docPart>
      <w:docPartPr>
        <w:name w:val="D898BF2EEFE9444A95760D3EDC59A5F6"/>
        <w:category>
          <w:name w:val="General"/>
          <w:gallery w:val="placeholder"/>
        </w:category>
        <w:types>
          <w:type w:val="bbPlcHdr"/>
        </w:types>
        <w:behaviors>
          <w:behavior w:val="content"/>
        </w:behaviors>
        <w:guid w:val="{A0EBD5DE-D11F-45AB-8942-57922E4658DB}"/>
      </w:docPartPr>
      <w:docPartBody>
        <w:p w:rsidR="00B86128" w:rsidRDefault="00B86128">
          <w:pPr>
            <w:pStyle w:val="D898BF2EEFE9444A95760D3EDC59A5F6"/>
          </w:pPr>
          <w:r>
            <w:rPr>
              <w:rStyle w:val="PlaceholderText"/>
            </w:rPr>
            <w:t xml:space="preserve"> </w:t>
          </w:r>
        </w:p>
      </w:docPartBody>
    </w:docPart>
    <w:docPart>
      <w:docPartPr>
        <w:name w:val="574CB18D6C66411F819BC0902AFB597C"/>
        <w:category>
          <w:name w:val="General"/>
          <w:gallery w:val="placeholder"/>
        </w:category>
        <w:types>
          <w:type w:val="bbPlcHdr"/>
        </w:types>
        <w:behaviors>
          <w:behavior w:val="content"/>
        </w:behaviors>
        <w:guid w:val="{EFFC86A4-1450-4A76-80B9-4BCCD6310B95}"/>
      </w:docPartPr>
      <w:docPartBody>
        <w:p w:rsidR="00B86128" w:rsidRDefault="00B86128">
          <w:pPr>
            <w:pStyle w:val="574CB18D6C66411F819BC0902AFB597C"/>
          </w:pPr>
          <w:r>
            <w:rPr>
              <w:rStyle w:val="PlaceholderText"/>
            </w:rPr>
            <w:t xml:space="preserve"> </w:t>
          </w:r>
        </w:p>
      </w:docPartBody>
    </w:docPart>
    <w:docPart>
      <w:docPartPr>
        <w:name w:val="E5358A3E72AE48548B353AA4A743C4C8"/>
        <w:category>
          <w:name w:val="General"/>
          <w:gallery w:val="placeholder"/>
        </w:category>
        <w:types>
          <w:type w:val="bbPlcHdr"/>
        </w:types>
        <w:behaviors>
          <w:behavior w:val="content"/>
        </w:behaviors>
        <w:guid w:val="{2E4AB6E9-1C83-43CC-8D6F-651584F57FDA}"/>
      </w:docPartPr>
      <w:docPartBody>
        <w:p w:rsidR="00B86128" w:rsidRDefault="00B86128">
          <w:pPr>
            <w:pStyle w:val="E5358A3E72AE48548B353AA4A743C4C8"/>
          </w:pPr>
          <w:r>
            <w:rPr>
              <w:rStyle w:val="PlaceholderText"/>
            </w:rPr>
            <w:t xml:space="preserve"> </w:t>
          </w:r>
        </w:p>
      </w:docPartBody>
    </w:docPart>
    <w:docPart>
      <w:docPartPr>
        <w:name w:val="998D88EDC28A4CFAAF47449E2D66A08F"/>
        <w:category>
          <w:name w:val="General"/>
          <w:gallery w:val="placeholder"/>
        </w:category>
        <w:types>
          <w:type w:val="bbPlcHdr"/>
        </w:types>
        <w:behaviors>
          <w:behavior w:val="content"/>
        </w:behaviors>
        <w:guid w:val="{1DB5E5DD-7BA6-4B52-BF0D-EA3AF3367AD1}"/>
      </w:docPartPr>
      <w:docPartBody>
        <w:p w:rsidR="00B86128" w:rsidRDefault="00B86128">
          <w:pPr>
            <w:pStyle w:val="998D88EDC28A4CFAAF47449E2D66A08F"/>
          </w:pPr>
          <w:r>
            <w:rPr>
              <w:rStyle w:val="PlaceholderText"/>
            </w:rPr>
            <w:t xml:space="preserve"> </w:t>
          </w:r>
        </w:p>
      </w:docPartBody>
    </w:docPart>
    <w:docPart>
      <w:docPartPr>
        <w:name w:val="5CAB1EC3A2EB4599867FD9AB651D80C6"/>
        <w:category>
          <w:name w:val="General"/>
          <w:gallery w:val="placeholder"/>
        </w:category>
        <w:types>
          <w:type w:val="bbPlcHdr"/>
        </w:types>
        <w:behaviors>
          <w:behavior w:val="content"/>
        </w:behaviors>
        <w:guid w:val="{E941A250-406D-4485-9F4A-D21FD5B2FF08}"/>
      </w:docPartPr>
      <w:docPartBody>
        <w:p w:rsidR="00B86128" w:rsidRDefault="00B86128">
          <w:pPr>
            <w:pStyle w:val="5CAB1EC3A2EB4599867FD9AB651D80C6"/>
          </w:pPr>
          <w:r>
            <w:rPr>
              <w:rStyle w:val="PlaceholderText"/>
            </w:rPr>
            <w:t xml:space="preserve"> </w:t>
          </w:r>
        </w:p>
      </w:docPartBody>
    </w:docPart>
    <w:docPart>
      <w:docPartPr>
        <w:name w:val="51361232B7A14068958D9108EC1DCBB9"/>
        <w:category>
          <w:name w:val="General"/>
          <w:gallery w:val="placeholder"/>
        </w:category>
        <w:types>
          <w:type w:val="bbPlcHdr"/>
        </w:types>
        <w:behaviors>
          <w:behavior w:val="content"/>
        </w:behaviors>
        <w:guid w:val="{6B061F4D-7F9F-4B11-AD63-E87D2125ED30}"/>
      </w:docPartPr>
      <w:docPartBody>
        <w:p w:rsidR="00B86128" w:rsidRDefault="00B86128">
          <w:pPr>
            <w:pStyle w:val="51361232B7A14068958D9108EC1DCBB9"/>
          </w:pPr>
          <w:r>
            <w:rPr>
              <w:rStyle w:val="PlaceholderText"/>
            </w:rPr>
            <w:t xml:space="preserve"> </w:t>
          </w:r>
        </w:p>
      </w:docPartBody>
    </w:docPart>
    <w:docPart>
      <w:docPartPr>
        <w:name w:val="A5D1B50445CB4F15B5F3F942BD0A031C"/>
        <w:category>
          <w:name w:val="General"/>
          <w:gallery w:val="placeholder"/>
        </w:category>
        <w:types>
          <w:type w:val="bbPlcHdr"/>
        </w:types>
        <w:behaviors>
          <w:behavior w:val="content"/>
        </w:behaviors>
        <w:guid w:val="{7F014BD5-AF94-4D8C-AB40-CF2239471E3D}"/>
      </w:docPartPr>
      <w:docPartBody>
        <w:p w:rsidR="00B86128" w:rsidRDefault="00B86128">
          <w:pPr>
            <w:pStyle w:val="A5D1B50445CB4F15B5F3F942BD0A031C"/>
          </w:pPr>
          <w:r>
            <w:rPr>
              <w:rStyle w:val="PlaceholderText"/>
            </w:rPr>
            <w:t xml:space="preserve"> </w:t>
          </w:r>
        </w:p>
      </w:docPartBody>
    </w:docPart>
    <w:docPart>
      <w:docPartPr>
        <w:name w:val="092DC3A9EF3241D982E0363D153FF8AB"/>
        <w:category>
          <w:name w:val="General"/>
          <w:gallery w:val="placeholder"/>
        </w:category>
        <w:types>
          <w:type w:val="bbPlcHdr"/>
        </w:types>
        <w:behaviors>
          <w:behavior w:val="content"/>
        </w:behaviors>
        <w:guid w:val="{06A85C17-E0A1-4D15-9F4C-EAD524DE3C16}"/>
      </w:docPartPr>
      <w:docPartBody>
        <w:p w:rsidR="00B86128" w:rsidRDefault="00B86128">
          <w:pPr>
            <w:pStyle w:val="092DC3A9EF3241D982E0363D153FF8AB"/>
          </w:pPr>
          <w:r>
            <w:rPr>
              <w:rStyle w:val="PlaceholderText"/>
            </w:rPr>
            <w:t xml:space="preserve"> </w:t>
          </w:r>
        </w:p>
      </w:docPartBody>
    </w:docPart>
    <w:docPart>
      <w:docPartPr>
        <w:name w:val="6A463296AE8A4C71AD720370271D709F"/>
        <w:category>
          <w:name w:val="General"/>
          <w:gallery w:val="placeholder"/>
        </w:category>
        <w:types>
          <w:type w:val="bbPlcHdr"/>
        </w:types>
        <w:behaviors>
          <w:behavior w:val="content"/>
        </w:behaviors>
        <w:guid w:val="{BFF13C43-059C-4656-9E22-C9DCC489DF06}"/>
      </w:docPartPr>
      <w:docPartBody>
        <w:p w:rsidR="00B86128" w:rsidRDefault="00B86128">
          <w:pPr>
            <w:pStyle w:val="6A463296AE8A4C71AD720370271D709F"/>
          </w:pPr>
          <w:r>
            <w:rPr>
              <w:rStyle w:val="PlaceholderText"/>
            </w:rPr>
            <w:t xml:space="preserve"> </w:t>
          </w:r>
        </w:p>
      </w:docPartBody>
    </w:docPart>
    <w:docPart>
      <w:docPartPr>
        <w:name w:val="F59F0091CABF47A6AC03C94746ABE989"/>
        <w:category>
          <w:name w:val="General"/>
          <w:gallery w:val="placeholder"/>
        </w:category>
        <w:types>
          <w:type w:val="bbPlcHdr"/>
        </w:types>
        <w:behaviors>
          <w:behavior w:val="content"/>
        </w:behaviors>
        <w:guid w:val="{7F51B7EE-16BF-44D7-9BB1-D4E39BBB6AB1}"/>
      </w:docPartPr>
      <w:docPartBody>
        <w:p w:rsidR="00B86128" w:rsidRDefault="00B86128">
          <w:pPr>
            <w:pStyle w:val="F59F0091CABF47A6AC03C94746ABE989"/>
          </w:pPr>
          <w:r>
            <w:rPr>
              <w:rStyle w:val="PlaceholderText"/>
            </w:rPr>
            <w:t xml:space="preserve"> </w:t>
          </w:r>
        </w:p>
      </w:docPartBody>
    </w:docPart>
    <w:docPart>
      <w:docPartPr>
        <w:name w:val="0C493FCBF6F1480FB493292326048B33"/>
        <w:category>
          <w:name w:val="General"/>
          <w:gallery w:val="placeholder"/>
        </w:category>
        <w:types>
          <w:type w:val="bbPlcHdr"/>
        </w:types>
        <w:behaviors>
          <w:behavior w:val="content"/>
        </w:behaviors>
        <w:guid w:val="{D2B4AEF6-B87E-4DFD-9749-7C319384B7AF}"/>
      </w:docPartPr>
      <w:docPartBody>
        <w:p w:rsidR="00B86128" w:rsidRDefault="00B86128">
          <w:pPr>
            <w:pStyle w:val="0C493FCBF6F1480FB493292326048B33"/>
          </w:pPr>
          <w:r>
            <w:rPr>
              <w:rStyle w:val="PlaceholderText"/>
            </w:rPr>
            <w:t xml:space="preserve"> </w:t>
          </w:r>
        </w:p>
      </w:docPartBody>
    </w:docPart>
    <w:docPart>
      <w:docPartPr>
        <w:name w:val="85AC7F01548148EBA2AA3AE8470F0AAC"/>
        <w:category>
          <w:name w:val="General"/>
          <w:gallery w:val="placeholder"/>
        </w:category>
        <w:types>
          <w:type w:val="bbPlcHdr"/>
        </w:types>
        <w:behaviors>
          <w:behavior w:val="content"/>
        </w:behaviors>
        <w:guid w:val="{1B35357F-5E4A-451C-8A66-E63E3FAEB90E}"/>
      </w:docPartPr>
      <w:docPartBody>
        <w:p w:rsidR="00B86128" w:rsidRDefault="00B86128">
          <w:pPr>
            <w:pStyle w:val="85AC7F01548148EBA2AA3AE8470F0AAC"/>
          </w:pPr>
          <w:r>
            <w:rPr>
              <w:rStyle w:val="PlaceholderText"/>
            </w:rPr>
            <w:t xml:space="preserve"> </w:t>
          </w:r>
        </w:p>
      </w:docPartBody>
    </w:docPart>
    <w:docPart>
      <w:docPartPr>
        <w:name w:val="A11F093669B5475F9A2971057A13EB95"/>
        <w:category>
          <w:name w:val="General"/>
          <w:gallery w:val="placeholder"/>
        </w:category>
        <w:types>
          <w:type w:val="bbPlcHdr"/>
        </w:types>
        <w:behaviors>
          <w:behavior w:val="content"/>
        </w:behaviors>
        <w:guid w:val="{C36600B3-4994-44C3-8A74-7ED78A7C961D}"/>
      </w:docPartPr>
      <w:docPartBody>
        <w:p w:rsidR="00B86128" w:rsidRDefault="00B86128">
          <w:pPr>
            <w:pStyle w:val="A11F093669B5475F9A2971057A13EB95"/>
          </w:pPr>
          <w:r>
            <w:rPr>
              <w:rStyle w:val="PlaceholderText"/>
            </w:rPr>
            <w:t xml:space="preserve"> </w:t>
          </w:r>
        </w:p>
      </w:docPartBody>
    </w:docPart>
    <w:docPart>
      <w:docPartPr>
        <w:name w:val="4888726CCA7B44E6A2BDDE7707E41081"/>
        <w:category>
          <w:name w:val="General"/>
          <w:gallery w:val="placeholder"/>
        </w:category>
        <w:types>
          <w:type w:val="bbPlcHdr"/>
        </w:types>
        <w:behaviors>
          <w:behavior w:val="content"/>
        </w:behaviors>
        <w:guid w:val="{D64FB9AF-A738-4979-8B4F-4969B8CAC2A2}"/>
      </w:docPartPr>
      <w:docPartBody>
        <w:p w:rsidR="00B86128" w:rsidRDefault="00B86128">
          <w:pPr>
            <w:pStyle w:val="4888726CCA7B44E6A2BDDE7707E41081"/>
          </w:pPr>
          <w:r>
            <w:rPr>
              <w:rStyle w:val="PlaceholderText"/>
            </w:rPr>
            <w:t xml:space="preserve"> </w:t>
          </w:r>
        </w:p>
      </w:docPartBody>
    </w:docPart>
    <w:docPart>
      <w:docPartPr>
        <w:name w:val="D2D126D33F864A0CAAAEDC7505501DC2"/>
        <w:category>
          <w:name w:val="General"/>
          <w:gallery w:val="placeholder"/>
        </w:category>
        <w:types>
          <w:type w:val="bbPlcHdr"/>
        </w:types>
        <w:behaviors>
          <w:behavior w:val="content"/>
        </w:behaviors>
        <w:guid w:val="{2B0E627C-580D-4109-BCA5-F0B9D1E9EF83}"/>
      </w:docPartPr>
      <w:docPartBody>
        <w:p w:rsidR="00B86128" w:rsidRDefault="00B86128">
          <w:pPr>
            <w:pStyle w:val="D2D126D33F864A0CAAAEDC7505501DC2"/>
          </w:pPr>
          <w:r>
            <w:rPr>
              <w:rStyle w:val="PlaceholderText"/>
            </w:rPr>
            <w:t xml:space="preserve"> </w:t>
          </w:r>
        </w:p>
      </w:docPartBody>
    </w:docPart>
    <w:docPart>
      <w:docPartPr>
        <w:name w:val="BED5D7DF482E4741BDD4CC8A1FDCA180"/>
        <w:category>
          <w:name w:val="General"/>
          <w:gallery w:val="placeholder"/>
        </w:category>
        <w:types>
          <w:type w:val="bbPlcHdr"/>
        </w:types>
        <w:behaviors>
          <w:behavior w:val="content"/>
        </w:behaviors>
        <w:guid w:val="{A626A5F4-8A6E-4BE8-AD55-4DA0526795AA}"/>
      </w:docPartPr>
      <w:docPartBody>
        <w:p w:rsidR="00B86128" w:rsidRDefault="00B86128">
          <w:pPr>
            <w:pStyle w:val="BED5D7DF482E4741BDD4CC8A1FDCA180"/>
          </w:pPr>
          <w:r>
            <w:rPr>
              <w:rStyle w:val="PlaceholderText"/>
            </w:rPr>
            <w:t xml:space="preserve"> </w:t>
          </w:r>
        </w:p>
      </w:docPartBody>
    </w:docPart>
    <w:docPart>
      <w:docPartPr>
        <w:name w:val="EB9D96D1F4E44CBA845F16F2BF7422F9"/>
        <w:category>
          <w:name w:val="General"/>
          <w:gallery w:val="placeholder"/>
        </w:category>
        <w:types>
          <w:type w:val="bbPlcHdr"/>
        </w:types>
        <w:behaviors>
          <w:behavior w:val="content"/>
        </w:behaviors>
        <w:guid w:val="{E04131C9-C5AD-4F9B-AC63-8C4C81AC661F}"/>
      </w:docPartPr>
      <w:docPartBody>
        <w:p w:rsidR="00B86128" w:rsidRDefault="00B86128">
          <w:pPr>
            <w:pStyle w:val="EB9D96D1F4E44CBA845F16F2BF7422F9"/>
          </w:pPr>
          <w:r>
            <w:rPr>
              <w:rStyle w:val="PlaceholderText"/>
            </w:rPr>
            <w:t xml:space="preserve"> </w:t>
          </w:r>
        </w:p>
      </w:docPartBody>
    </w:docPart>
    <w:docPart>
      <w:docPartPr>
        <w:name w:val="01906338BBFD4C3681615867A813B8D1"/>
        <w:category>
          <w:name w:val="General"/>
          <w:gallery w:val="placeholder"/>
        </w:category>
        <w:types>
          <w:type w:val="bbPlcHdr"/>
        </w:types>
        <w:behaviors>
          <w:behavior w:val="content"/>
        </w:behaviors>
        <w:guid w:val="{3DBEEEA2-420C-44D0-A252-409E183EC4F5}"/>
      </w:docPartPr>
      <w:docPartBody>
        <w:p w:rsidR="00B86128" w:rsidRDefault="00B86128">
          <w:pPr>
            <w:pStyle w:val="01906338BBFD4C3681615867A813B8D1"/>
          </w:pPr>
          <w:r>
            <w:rPr>
              <w:rStyle w:val="PlaceholderText"/>
            </w:rPr>
            <w:t xml:space="preserve"> </w:t>
          </w:r>
        </w:p>
      </w:docPartBody>
    </w:docPart>
    <w:docPart>
      <w:docPartPr>
        <w:name w:val="DA24A3F21CA34365AE7AE417065F1607"/>
        <w:category>
          <w:name w:val="General"/>
          <w:gallery w:val="placeholder"/>
        </w:category>
        <w:types>
          <w:type w:val="bbPlcHdr"/>
        </w:types>
        <w:behaviors>
          <w:behavior w:val="content"/>
        </w:behaviors>
        <w:guid w:val="{F3A7593A-D44D-4BD3-B6DE-D2D365581F6B}"/>
      </w:docPartPr>
      <w:docPartBody>
        <w:p w:rsidR="00B86128" w:rsidRDefault="00B86128">
          <w:pPr>
            <w:pStyle w:val="DA24A3F21CA34365AE7AE417065F1607"/>
          </w:pPr>
          <w:r>
            <w:rPr>
              <w:rStyle w:val="PlaceholderText"/>
            </w:rPr>
            <w:t xml:space="preserve"> </w:t>
          </w:r>
        </w:p>
      </w:docPartBody>
    </w:docPart>
    <w:docPart>
      <w:docPartPr>
        <w:name w:val="026DD61267DF4A6A93A2C5548F1F1607"/>
        <w:category>
          <w:name w:val="General"/>
          <w:gallery w:val="placeholder"/>
        </w:category>
        <w:types>
          <w:type w:val="bbPlcHdr"/>
        </w:types>
        <w:behaviors>
          <w:behavior w:val="content"/>
        </w:behaviors>
        <w:guid w:val="{808B77CF-1ED4-47F8-899B-14A92D9F03AF}"/>
      </w:docPartPr>
      <w:docPartBody>
        <w:p w:rsidR="00B86128" w:rsidRDefault="00B86128">
          <w:pPr>
            <w:pStyle w:val="026DD61267DF4A6A93A2C5548F1F1607"/>
          </w:pPr>
          <w:r>
            <w:rPr>
              <w:rStyle w:val="PlaceholderText"/>
            </w:rPr>
            <w:t xml:space="preserve"> </w:t>
          </w:r>
        </w:p>
      </w:docPartBody>
    </w:docPart>
    <w:docPart>
      <w:docPartPr>
        <w:name w:val="E41F038717324CE69CF649F7BF6267FF"/>
        <w:category>
          <w:name w:val="General"/>
          <w:gallery w:val="placeholder"/>
        </w:category>
        <w:types>
          <w:type w:val="bbPlcHdr"/>
        </w:types>
        <w:behaviors>
          <w:behavior w:val="content"/>
        </w:behaviors>
        <w:guid w:val="{9F36DEDD-B7E0-4C67-8BA7-7C4528E70B46}"/>
      </w:docPartPr>
      <w:docPartBody>
        <w:p w:rsidR="00B86128" w:rsidRDefault="00B86128">
          <w:pPr>
            <w:pStyle w:val="E41F038717324CE69CF649F7BF6267FF"/>
          </w:pPr>
          <w:r>
            <w:rPr>
              <w:rStyle w:val="PlaceholderText"/>
            </w:rPr>
            <w:t xml:space="preserve"> </w:t>
          </w:r>
        </w:p>
      </w:docPartBody>
    </w:docPart>
    <w:docPart>
      <w:docPartPr>
        <w:name w:val="259DD0E69D0946688D38D30A65867961"/>
        <w:category>
          <w:name w:val="General"/>
          <w:gallery w:val="placeholder"/>
        </w:category>
        <w:types>
          <w:type w:val="bbPlcHdr"/>
        </w:types>
        <w:behaviors>
          <w:behavior w:val="content"/>
        </w:behaviors>
        <w:guid w:val="{49944F8F-E652-4CD8-8C69-36EDEC5872EF}"/>
      </w:docPartPr>
      <w:docPartBody>
        <w:p w:rsidR="00B86128" w:rsidRDefault="00B86128">
          <w:pPr>
            <w:pStyle w:val="259DD0E69D0946688D38D30A65867961"/>
          </w:pPr>
          <w:r>
            <w:rPr>
              <w:rStyle w:val="PlaceholderText"/>
            </w:rPr>
            <w:t xml:space="preserve"> </w:t>
          </w:r>
        </w:p>
      </w:docPartBody>
    </w:docPart>
    <w:docPart>
      <w:docPartPr>
        <w:name w:val="8EF98AA926564B52B50B5F3CC3A55C10"/>
        <w:category>
          <w:name w:val="General"/>
          <w:gallery w:val="placeholder"/>
        </w:category>
        <w:types>
          <w:type w:val="bbPlcHdr"/>
        </w:types>
        <w:behaviors>
          <w:behavior w:val="content"/>
        </w:behaviors>
        <w:guid w:val="{1C17D5D7-D4D4-47F4-9BDE-D3E52A9F3819}"/>
      </w:docPartPr>
      <w:docPartBody>
        <w:p w:rsidR="00B86128" w:rsidRDefault="00B86128">
          <w:pPr>
            <w:pStyle w:val="8EF98AA926564B52B50B5F3CC3A55C10"/>
          </w:pPr>
          <w:r>
            <w:rPr>
              <w:rStyle w:val="PlaceholderText"/>
            </w:rPr>
            <w:t xml:space="preserve"> </w:t>
          </w:r>
        </w:p>
      </w:docPartBody>
    </w:docPart>
    <w:docPart>
      <w:docPartPr>
        <w:name w:val="4BAFD6C881024D8B8153AA4A8F85CDC1"/>
        <w:category>
          <w:name w:val="General"/>
          <w:gallery w:val="placeholder"/>
        </w:category>
        <w:types>
          <w:type w:val="bbPlcHdr"/>
        </w:types>
        <w:behaviors>
          <w:behavior w:val="content"/>
        </w:behaviors>
        <w:guid w:val="{1DF56CC8-82D5-4304-B73B-9260D4E6D4B5}"/>
      </w:docPartPr>
      <w:docPartBody>
        <w:p w:rsidR="00B86128" w:rsidRDefault="00B86128">
          <w:pPr>
            <w:pStyle w:val="4BAFD6C881024D8B8153AA4A8F85CDC1"/>
          </w:pPr>
          <w:r>
            <w:rPr>
              <w:rStyle w:val="PlaceholderText"/>
            </w:rPr>
            <w:t xml:space="preserve"> </w:t>
          </w:r>
        </w:p>
      </w:docPartBody>
    </w:docPart>
    <w:docPart>
      <w:docPartPr>
        <w:name w:val="33C89E564CC54795844CEB3B5DF40E61"/>
        <w:category>
          <w:name w:val="General"/>
          <w:gallery w:val="placeholder"/>
        </w:category>
        <w:types>
          <w:type w:val="bbPlcHdr"/>
        </w:types>
        <w:behaviors>
          <w:behavior w:val="content"/>
        </w:behaviors>
        <w:guid w:val="{1E57FA19-BE55-4E56-903A-3DE4618AAAB7}"/>
      </w:docPartPr>
      <w:docPartBody>
        <w:p w:rsidR="00B86128" w:rsidRDefault="00B86128">
          <w:pPr>
            <w:pStyle w:val="33C89E564CC54795844CEB3B5DF40E61"/>
          </w:pPr>
          <w:r>
            <w:rPr>
              <w:rStyle w:val="PlaceholderText"/>
            </w:rPr>
            <w:t xml:space="preserve"> </w:t>
          </w:r>
        </w:p>
      </w:docPartBody>
    </w:docPart>
    <w:docPart>
      <w:docPartPr>
        <w:name w:val="331C2A3C1F0546AAA5E9AD31C12EAB4E"/>
        <w:category>
          <w:name w:val="General"/>
          <w:gallery w:val="placeholder"/>
        </w:category>
        <w:types>
          <w:type w:val="bbPlcHdr"/>
        </w:types>
        <w:behaviors>
          <w:behavior w:val="content"/>
        </w:behaviors>
        <w:guid w:val="{7EA5C512-C888-4313-A6B7-A280A444514D}"/>
      </w:docPartPr>
      <w:docPartBody>
        <w:p w:rsidR="00B86128" w:rsidRDefault="00B86128">
          <w:pPr>
            <w:pStyle w:val="331C2A3C1F0546AAA5E9AD31C12EAB4E"/>
          </w:pPr>
          <w:r>
            <w:rPr>
              <w:rStyle w:val="PlaceholderText"/>
            </w:rPr>
            <w:t xml:space="preserve"> </w:t>
          </w:r>
        </w:p>
      </w:docPartBody>
    </w:docPart>
    <w:docPart>
      <w:docPartPr>
        <w:name w:val="27AAFEEBF1BA418FB736D276D08447A3"/>
        <w:category>
          <w:name w:val="General"/>
          <w:gallery w:val="placeholder"/>
        </w:category>
        <w:types>
          <w:type w:val="bbPlcHdr"/>
        </w:types>
        <w:behaviors>
          <w:behavior w:val="content"/>
        </w:behaviors>
        <w:guid w:val="{1F47DE48-EB7D-4A27-8C51-1DAD6342F7BC}"/>
      </w:docPartPr>
      <w:docPartBody>
        <w:p w:rsidR="00B86128" w:rsidRDefault="00B86128">
          <w:pPr>
            <w:pStyle w:val="27AAFEEBF1BA418FB736D276D08447A3"/>
          </w:pPr>
          <w:r>
            <w:rPr>
              <w:rStyle w:val="PlaceholderText"/>
            </w:rPr>
            <w:t xml:space="preserve"> </w:t>
          </w:r>
        </w:p>
      </w:docPartBody>
    </w:docPart>
    <w:docPart>
      <w:docPartPr>
        <w:name w:val="47DB8D9BEC724BB7A3EFEC58EA4E6C06"/>
        <w:category>
          <w:name w:val="General"/>
          <w:gallery w:val="placeholder"/>
        </w:category>
        <w:types>
          <w:type w:val="bbPlcHdr"/>
        </w:types>
        <w:behaviors>
          <w:behavior w:val="content"/>
        </w:behaviors>
        <w:guid w:val="{32DFC1D5-6041-40D0-B5FF-D268CB401AC8}"/>
      </w:docPartPr>
      <w:docPartBody>
        <w:p w:rsidR="00B86128" w:rsidRDefault="00B86128">
          <w:pPr>
            <w:pStyle w:val="47DB8D9BEC724BB7A3EFEC58EA4E6C06"/>
          </w:pPr>
          <w:r>
            <w:rPr>
              <w:rStyle w:val="PlaceholderText"/>
            </w:rPr>
            <w:t xml:space="preserve"> </w:t>
          </w:r>
        </w:p>
      </w:docPartBody>
    </w:docPart>
    <w:docPart>
      <w:docPartPr>
        <w:name w:val="55FE82EEB3394E22A113157329ED4858"/>
        <w:category>
          <w:name w:val="General"/>
          <w:gallery w:val="placeholder"/>
        </w:category>
        <w:types>
          <w:type w:val="bbPlcHdr"/>
        </w:types>
        <w:behaviors>
          <w:behavior w:val="content"/>
        </w:behaviors>
        <w:guid w:val="{E164475C-5933-42AA-ABA4-2024B778B0A8}"/>
      </w:docPartPr>
      <w:docPartBody>
        <w:p w:rsidR="00B86128" w:rsidRDefault="00B86128">
          <w:pPr>
            <w:pStyle w:val="55FE82EEB3394E22A113157329ED4858"/>
          </w:pPr>
          <w:r>
            <w:rPr>
              <w:rStyle w:val="PlaceholderText"/>
            </w:rPr>
            <w:t xml:space="preserve"> </w:t>
          </w:r>
        </w:p>
      </w:docPartBody>
    </w:docPart>
    <w:docPart>
      <w:docPartPr>
        <w:name w:val="05E54EA98A9845E787DDCA849A67416D"/>
        <w:category>
          <w:name w:val="General"/>
          <w:gallery w:val="placeholder"/>
        </w:category>
        <w:types>
          <w:type w:val="bbPlcHdr"/>
        </w:types>
        <w:behaviors>
          <w:behavior w:val="content"/>
        </w:behaviors>
        <w:guid w:val="{3E0FC21E-4A13-42E0-8468-F72B55BC0A0D}"/>
      </w:docPartPr>
      <w:docPartBody>
        <w:p w:rsidR="00B86128" w:rsidRDefault="00B86128">
          <w:pPr>
            <w:pStyle w:val="05E54EA98A9845E787DDCA849A67416D"/>
          </w:pPr>
          <w:r>
            <w:rPr>
              <w:rStyle w:val="PlaceholderText"/>
            </w:rPr>
            <w:t xml:space="preserve"> </w:t>
          </w:r>
        </w:p>
      </w:docPartBody>
    </w:docPart>
    <w:docPart>
      <w:docPartPr>
        <w:name w:val="154BBE6C458148B8BBBC8FF0FD40C60C"/>
        <w:category>
          <w:name w:val="General"/>
          <w:gallery w:val="placeholder"/>
        </w:category>
        <w:types>
          <w:type w:val="bbPlcHdr"/>
        </w:types>
        <w:behaviors>
          <w:behavior w:val="content"/>
        </w:behaviors>
        <w:guid w:val="{AF1F444A-4C15-4516-A4C4-117233B6B5DE}"/>
      </w:docPartPr>
      <w:docPartBody>
        <w:p w:rsidR="00B86128" w:rsidRDefault="00B86128">
          <w:pPr>
            <w:pStyle w:val="154BBE6C458148B8BBBC8FF0FD40C60C"/>
          </w:pPr>
          <w:r>
            <w:rPr>
              <w:rStyle w:val="PlaceholderText"/>
            </w:rPr>
            <w:t xml:space="preserve"> </w:t>
          </w:r>
        </w:p>
      </w:docPartBody>
    </w:docPart>
    <w:docPart>
      <w:docPartPr>
        <w:name w:val="DFFA1C16904842D3B808C83E89AB8A14"/>
        <w:category>
          <w:name w:val="General"/>
          <w:gallery w:val="placeholder"/>
        </w:category>
        <w:types>
          <w:type w:val="bbPlcHdr"/>
        </w:types>
        <w:behaviors>
          <w:behavior w:val="content"/>
        </w:behaviors>
        <w:guid w:val="{70751AD8-7C33-4841-91F9-D7F7C43B5CD6}"/>
      </w:docPartPr>
      <w:docPartBody>
        <w:p w:rsidR="00B86128" w:rsidRDefault="00B86128">
          <w:pPr>
            <w:pStyle w:val="DFFA1C16904842D3B808C83E89AB8A14"/>
          </w:pPr>
          <w:r>
            <w:rPr>
              <w:rStyle w:val="PlaceholderText"/>
            </w:rPr>
            <w:t xml:space="preserve"> </w:t>
          </w:r>
        </w:p>
      </w:docPartBody>
    </w:docPart>
    <w:docPart>
      <w:docPartPr>
        <w:name w:val="F2F2759280C04FB686F252D53F5C0E68"/>
        <w:category>
          <w:name w:val="General"/>
          <w:gallery w:val="placeholder"/>
        </w:category>
        <w:types>
          <w:type w:val="bbPlcHdr"/>
        </w:types>
        <w:behaviors>
          <w:behavior w:val="content"/>
        </w:behaviors>
        <w:guid w:val="{EFF5296E-0900-445B-BAA9-CA7220C8E26A}"/>
      </w:docPartPr>
      <w:docPartBody>
        <w:p w:rsidR="00B86128" w:rsidRDefault="00B86128">
          <w:pPr>
            <w:pStyle w:val="F2F2759280C04FB686F252D53F5C0E68"/>
          </w:pPr>
          <w:r>
            <w:rPr>
              <w:rStyle w:val="PlaceholderText"/>
            </w:rPr>
            <w:t xml:space="preserve"> </w:t>
          </w:r>
        </w:p>
      </w:docPartBody>
    </w:docPart>
    <w:docPart>
      <w:docPartPr>
        <w:name w:val="66DC996ECB704E8B88BA6627958AA737"/>
        <w:category>
          <w:name w:val="General"/>
          <w:gallery w:val="placeholder"/>
        </w:category>
        <w:types>
          <w:type w:val="bbPlcHdr"/>
        </w:types>
        <w:behaviors>
          <w:behavior w:val="content"/>
        </w:behaviors>
        <w:guid w:val="{615FB043-B5C4-435E-A256-63AFCCBEF698}"/>
      </w:docPartPr>
      <w:docPartBody>
        <w:p w:rsidR="00B86128" w:rsidRDefault="00B86128">
          <w:pPr>
            <w:pStyle w:val="66DC996ECB704E8B88BA6627958AA737"/>
          </w:pPr>
          <w:r>
            <w:rPr>
              <w:rStyle w:val="PlaceholderText"/>
            </w:rPr>
            <w:t xml:space="preserve"> </w:t>
          </w:r>
        </w:p>
      </w:docPartBody>
    </w:docPart>
    <w:docPart>
      <w:docPartPr>
        <w:name w:val="32DA1CA57B57429E9065C4369EAA8700"/>
        <w:category>
          <w:name w:val="General"/>
          <w:gallery w:val="placeholder"/>
        </w:category>
        <w:types>
          <w:type w:val="bbPlcHdr"/>
        </w:types>
        <w:behaviors>
          <w:behavior w:val="content"/>
        </w:behaviors>
        <w:guid w:val="{32AA3B03-18BF-4132-AEDA-1E0CF7D927A0}"/>
      </w:docPartPr>
      <w:docPartBody>
        <w:p w:rsidR="00B86128" w:rsidRDefault="00B86128">
          <w:pPr>
            <w:pStyle w:val="32DA1CA57B57429E9065C4369EAA8700"/>
          </w:pPr>
          <w:r>
            <w:rPr>
              <w:rStyle w:val="PlaceholderText"/>
            </w:rPr>
            <w:t xml:space="preserve"> </w:t>
          </w:r>
        </w:p>
      </w:docPartBody>
    </w:docPart>
    <w:docPart>
      <w:docPartPr>
        <w:name w:val="1CE8C6669C6B4ED8AE3DF6D4897DB957"/>
        <w:category>
          <w:name w:val="General"/>
          <w:gallery w:val="placeholder"/>
        </w:category>
        <w:types>
          <w:type w:val="bbPlcHdr"/>
        </w:types>
        <w:behaviors>
          <w:behavior w:val="content"/>
        </w:behaviors>
        <w:guid w:val="{08A303A6-D9B0-4E3B-B457-0C8E7CD6EF6B}"/>
      </w:docPartPr>
      <w:docPartBody>
        <w:p w:rsidR="00B86128" w:rsidRDefault="00B86128">
          <w:pPr>
            <w:pStyle w:val="1CE8C6669C6B4ED8AE3DF6D4897DB957"/>
          </w:pPr>
          <w:r>
            <w:rPr>
              <w:rStyle w:val="PlaceholderText"/>
            </w:rPr>
            <w:t xml:space="preserve"> </w:t>
          </w:r>
        </w:p>
      </w:docPartBody>
    </w:docPart>
    <w:docPart>
      <w:docPartPr>
        <w:name w:val="C210CA0B9AB741779A2ECEBB44502B3D"/>
        <w:category>
          <w:name w:val="General"/>
          <w:gallery w:val="placeholder"/>
        </w:category>
        <w:types>
          <w:type w:val="bbPlcHdr"/>
        </w:types>
        <w:behaviors>
          <w:behavior w:val="content"/>
        </w:behaviors>
        <w:guid w:val="{D0AEEAC5-096E-41C7-940C-273E06815428}"/>
      </w:docPartPr>
      <w:docPartBody>
        <w:p w:rsidR="00B86128" w:rsidRDefault="00B86128">
          <w:pPr>
            <w:pStyle w:val="C210CA0B9AB741779A2ECEBB44502B3D"/>
          </w:pPr>
          <w:r>
            <w:rPr>
              <w:rStyle w:val="PlaceholderText"/>
            </w:rPr>
            <w:t xml:space="preserve"> </w:t>
          </w:r>
        </w:p>
      </w:docPartBody>
    </w:docPart>
    <w:docPart>
      <w:docPartPr>
        <w:name w:val="EF08D85DCD304DA285DEC78B45E17809"/>
        <w:category>
          <w:name w:val="General"/>
          <w:gallery w:val="placeholder"/>
        </w:category>
        <w:types>
          <w:type w:val="bbPlcHdr"/>
        </w:types>
        <w:behaviors>
          <w:behavior w:val="content"/>
        </w:behaviors>
        <w:guid w:val="{977EDD9C-E459-4D4E-B5E3-44E0F8395A88}"/>
      </w:docPartPr>
      <w:docPartBody>
        <w:p w:rsidR="00B86128" w:rsidRDefault="00B86128">
          <w:pPr>
            <w:pStyle w:val="EF08D85DCD304DA285DEC78B45E17809"/>
          </w:pPr>
          <w:r>
            <w:rPr>
              <w:rStyle w:val="PlaceholderText"/>
            </w:rPr>
            <w:t xml:space="preserve"> </w:t>
          </w:r>
        </w:p>
      </w:docPartBody>
    </w:docPart>
    <w:docPart>
      <w:docPartPr>
        <w:name w:val="640345B8DA3B4F938E12BD590B29C831"/>
        <w:category>
          <w:name w:val="General"/>
          <w:gallery w:val="placeholder"/>
        </w:category>
        <w:types>
          <w:type w:val="bbPlcHdr"/>
        </w:types>
        <w:behaviors>
          <w:behavior w:val="content"/>
        </w:behaviors>
        <w:guid w:val="{0B5D971B-7ABC-4D4A-90E8-15742D7A4040}"/>
      </w:docPartPr>
      <w:docPartBody>
        <w:p w:rsidR="00B86128" w:rsidRDefault="00B86128">
          <w:pPr>
            <w:pStyle w:val="640345B8DA3B4F938E12BD590B29C831"/>
          </w:pPr>
          <w:r>
            <w:rPr>
              <w:rStyle w:val="PlaceholderText"/>
            </w:rPr>
            <w:t xml:space="preserve"> </w:t>
          </w:r>
        </w:p>
      </w:docPartBody>
    </w:docPart>
    <w:docPart>
      <w:docPartPr>
        <w:name w:val="AED7801C2BF7457C891D09977F51D7D9"/>
        <w:category>
          <w:name w:val="General"/>
          <w:gallery w:val="placeholder"/>
        </w:category>
        <w:types>
          <w:type w:val="bbPlcHdr"/>
        </w:types>
        <w:behaviors>
          <w:behavior w:val="content"/>
        </w:behaviors>
        <w:guid w:val="{5E070EF5-303D-42E9-8971-973EBBAB6F7B}"/>
      </w:docPartPr>
      <w:docPartBody>
        <w:p w:rsidR="00B86128" w:rsidRDefault="00B86128">
          <w:pPr>
            <w:pStyle w:val="AED7801C2BF7457C891D09977F51D7D9"/>
          </w:pPr>
          <w:r>
            <w:rPr>
              <w:rStyle w:val="PlaceholderText"/>
            </w:rPr>
            <w:t xml:space="preserve"> </w:t>
          </w:r>
        </w:p>
      </w:docPartBody>
    </w:docPart>
    <w:docPart>
      <w:docPartPr>
        <w:name w:val="841CEC69547D441091E8100A3DF8CD37"/>
        <w:category>
          <w:name w:val="General"/>
          <w:gallery w:val="placeholder"/>
        </w:category>
        <w:types>
          <w:type w:val="bbPlcHdr"/>
        </w:types>
        <w:behaviors>
          <w:behavior w:val="content"/>
        </w:behaviors>
        <w:guid w:val="{557FA221-CE70-4B63-861D-878F0E18CD0D}"/>
      </w:docPartPr>
      <w:docPartBody>
        <w:p w:rsidR="00B86128" w:rsidRDefault="00B86128">
          <w:pPr>
            <w:pStyle w:val="841CEC69547D441091E8100A3DF8CD37"/>
          </w:pPr>
          <w:r>
            <w:rPr>
              <w:rStyle w:val="PlaceholderText"/>
            </w:rPr>
            <w:t xml:space="preserve"> </w:t>
          </w:r>
        </w:p>
      </w:docPartBody>
    </w:docPart>
    <w:docPart>
      <w:docPartPr>
        <w:name w:val="5CA957532CF74BB784B3883587F68FE4"/>
        <w:category>
          <w:name w:val="General"/>
          <w:gallery w:val="placeholder"/>
        </w:category>
        <w:types>
          <w:type w:val="bbPlcHdr"/>
        </w:types>
        <w:behaviors>
          <w:behavior w:val="content"/>
        </w:behaviors>
        <w:guid w:val="{26A398A4-308E-4123-917A-7E4154A73C62}"/>
      </w:docPartPr>
      <w:docPartBody>
        <w:p w:rsidR="00B86128" w:rsidRDefault="00B86128">
          <w:pPr>
            <w:pStyle w:val="5CA957532CF74BB784B3883587F68FE4"/>
          </w:pPr>
          <w:r>
            <w:rPr>
              <w:rStyle w:val="PlaceholderText"/>
            </w:rPr>
            <w:t xml:space="preserve"> </w:t>
          </w:r>
        </w:p>
      </w:docPartBody>
    </w:docPart>
    <w:docPart>
      <w:docPartPr>
        <w:name w:val="B21742A3B7C4477CBCC2EEDD23A0D77E"/>
        <w:category>
          <w:name w:val="General"/>
          <w:gallery w:val="placeholder"/>
        </w:category>
        <w:types>
          <w:type w:val="bbPlcHdr"/>
        </w:types>
        <w:behaviors>
          <w:behavior w:val="content"/>
        </w:behaviors>
        <w:guid w:val="{5F056A11-4B33-4DF9-9F6B-96D3A4B6C81B}"/>
      </w:docPartPr>
      <w:docPartBody>
        <w:p w:rsidR="00B86128" w:rsidRDefault="00B86128">
          <w:pPr>
            <w:pStyle w:val="B21742A3B7C4477CBCC2EEDD23A0D77E"/>
          </w:pPr>
          <w:r>
            <w:rPr>
              <w:rStyle w:val="PlaceholderText"/>
            </w:rPr>
            <w:t xml:space="preserve"> </w:t>
          </w:r>
        </w:p>
      </w:docPartBody>
    </w:docPart>
    <w:docPart>
      <w:docPartPr>
        <w:name w:val="F688CF29BD1A41D79FD6A3C7EB7E7D02"/>
        <w:category>
          <w:name w:val="General"/>
          <w:gallery w:val="placeholder"/>
        </w:category>
        <w:types>
          <w:type w:val="bbPlcHdr"/>
        </w:types>
        <w:behaviors>
          <w:behavior w:val="content"/>
        </w:behaviors>
        <w:guid w:val="{8E485744-6C5B-4B99-BF6E-DF013BBA789C}"/>
      </w:docPartPr>
      <w:docPartBody>
        <w:p w:rsidR="00B86128" w:rsidRDefault="00B86128">
          <w:pPr>
            <w:pStyle w:val="F688CF29BD1A41D79FD6A3C7EB7E7D02"/>
          </w:pPr>
          <w:r>
            <w:rPr>
              <w:rStyle w:val="PlaceholderText"/>
            </w:rPr>
            <w:t xml:space="preserve"> </w:t>
          </w:r>
        </w:p>
      </w:docPartBody>
    </w:docPart>
    <w:docPart>
      <w:docPartPr>
        <w:name w:val="DAB618731A5B47C19C791EB2006F8435"/>
        <w:category>
          <w:name w:val="General"/>
          <w:gallery w:val="placeholder"/>
        </w:category>
        <w:types>
          <w:type w:val="bbPlcHdr"/>
        </w:types>
        <w:behaviors>
          <w:behavior w:val="content"/>
        </w:behaviors>
        <w:guid w:val="{49305370-4301-4A8D-A2C8-5920484239C9}"/>
      </w:docPartPr>
      <w:docPartBody>
        <w:p w:rsidR="00B86128" w:rsidRDefault="00B86128">
          <w:pPr>
            <w:pStyle w:val="DAB618731A5B47C19C791EB2006F8435"/>
          </w:pPr>
          <w:r>
            <w:rPr>
              <w:rStyle w:val="PlaceholderText"/>
            </w:rPr>
            <w:t xml:space="preserve"> </w:t>
          </w:r>
        </w:p>
      </w:docPartBody>
    </w:docPart>
    <w:docPart>
      <w:docPartPr>
        <w:name w:val="90721DFDA32A43979C89ABB5755C951E"/>
        <w:category>
          <w:name w:val="General"/>
          <w:gallery w:val="placeholder"/>
        </w:category>
        <w:types>
          <w:type w:val="bbPlcHdr"/>
        </w:types>
        <w:behaviors>
          <w:behavior w:val="content"/>
        </w:behaviors>
        <w:guid w:val="{3D9B4893-AD0C-41D2-953B-386F58C960CF}"/>
      </w:docPartPr>
      <w:docPartBody>
        <w:p w:rsidR="00B86128" w:rsidRDefault="00B86128">
          <w:pPr>
            <w:pStyle w:val="90721DFDA32A43979C89ABB5755C951E"/>
          </w:pPr>
          <w:r>
            <w:rPr>
              <w:rStyle w:val="PlaceholderText"/>
            </w:rPr>
            <w:t xml:space="preserve"> </w:t>
          </w:r>
        </w:p>
      </w:docPartBody>
    </w:docPart>
    <w:docPart>
      <w:docPartPr>
        <w:name w:val="F8748D438EB24ACA8344F399C1DF1503"/>
        <w:category>
          <w:name w:val="General"/>
          <w:gallery w:val="placeholder"/>
        </w:category>
        <w:types>
          <w:type w:val="bbPlcHdr"/>
        </w:types>
        <w:behaviors>
          <w:behavior w:val="content"/>
        </w:behaviors>
        <w:guid w:val="{72EADFEE-B78C-49B0-A12E-EE2F0EC38172}"/>
      </w:docPartPr>
      <w:docPartBody>
        <w:p w:rsidR="00B86128" w:rsidRDefault="00B86128">
          <w:pPr>
            <w:pStyle w:val="F8748D438EB24ACA8344F399C1DF1503"/>
          </w:pPr>
          <w:r>
            <w:rPr>
              <w:rStyle w:val="PlaceholderText"/>
            </w:rPr>
            <w:t xml:space="preserve"> </w:t>
          </w:r>
        </w:p>
      </w:docPartBody>
    </w:docPart>
    <w:docPart>
      <w:docPartPr>
        <w:name w:val="774DCC01CCBC459F91248B636C8DE826"/>
        <w:category>
          <w:name w:val="General"/>
          <w:gallery w:val="placeholder"/>
        </w:category>
        <w:types>
          <w:type w:val="bbPlcHdr"/>
        </w:types>
        <w:behaviors>
          <w:behavior w:val="content"/>
        </w:behaviors>
        <w:guid w:val="{74E49768-5283-4CDB-9E09-7B1A65C249B7}"/>
      </w:docPartPr>
      <w:docPartBody>
        <w:p w:rsidR="00B86128" w:rsidRDefault="00B86128">
          <w:pPr>
            <w:pStyle w:val="774DCC01CCBC459F91248B636C8DE826"/>
          </w:pPr>
          <w:r>
            <w:rPr>
              <w:rStyle w:val="PlaceholderText"/>
            </w:rPr>
            <w:t xml:space="preserve"> </w:t>
          </w:r>
        </w:p>
      </w:docPartBody>
    </w:docPart>
    <w:docPart>
      <w:docPartPr>
        <w:name w:val="6DF46E896047443AB7E2E3084A6DEA23"/>
        <w:category>
          <w:name w:val="General"/>
          <w:gallery w:val="placeholder"/>
        </w:category>
        <w:types>
          <w:type w:val="bbPlcHdr"/>
        </w:types>
        <w:behaviors>
          <w:behavior w:val="content"/>
        </w:behaviors>
        <w:guid w:val="{2ED317E5-4017-414F-94D0-824485EAD121}"/>
      </w:docPartPr>
      <w:docPartBody>
        <w:p w:rsidR="00B86128" w:rsidRDefault="00B86128">
          <w:pPr>
            <w:pStyle w:val="6DF46E896047443AB7E2E3084A6DEA23"/>
          </w:pPr>
          <w:r>
            <w:rPr>
              <w:rStyle w:val="PlaceholderText"/>
            </w:rPr>
            <w:t xml:space="preserve"> </w:t>
          </w:r>
        </w:p>
      </w:docPartBody>
    </w:docPart>
    <w:docPart>
      <w:docPartPr>
        <w:name w:val="D8640DB4A0DB411E8CEE6C177C5DAD05"/>
        <w:category>
          <w:name w:val="General"/>
          <w:gallery w:val="placeholder"/>
        </w:category>
        <w:types>
          <w:type w:val="bbPlcHdr"/>
        </w:types>
        <w:behaviors>
          <w:behavior w:val="content"/>
        </w:behaviors>
        <w:guid w:val="{99C7182B-0EDC-4CF3-98CB-9796050F1CD5}"/>
      </w:docPartPr>
      <w:docPartBody>
        <w:p w:rsidR="00B86128" w:rsidRDefault="00B86128">
          <w:pPr>
            <w:pStyle w:val="D8640DB4A0DB411E8CEE6C177C5DAD05"/>
          </w:pPr>
          <w:r>
            <w:rPr>
              <w:rStyle w:val="PlaceholderText"/>
            </w:rPr>
            <w:t xml:space="preserve"> </w:t>
          </w:r>
        </w:p>
      </w:docPartBody>
    </w:docPart>
    <w:docPart>
      <w:docPartPr>
        <w:name w:val="8DF7B69B4BD345B0A267FCCC22449E0B"/>
        <w:category>
          <w:name w:val="General"/>
          <w:gallery w:val="placeholder"/>
        </w:category>
        <w:types>
          <w:type w:val="bbPlcHdr"/>
        </w:types>
        <w:behaviors>
          <w:behavior w:val="content"/>
        </w:behaviors>
        <w:guid w:val="{CEDB9F53-79A9-4194-9C31-C9DD18DE3A76}"/>
      </w:docPartPr>
      <w:docPartBody>
        <w:p w:rsidR="00B86128" w:rsidRDefault="00B86128">
          <w:pPr>
            <w:pStyle w:val="8DF7B69B4BD345B0A267FCCC22449E0B"/>
          </w:pPr>
          <w:r>
            <w:rPr>
              <w:rStyle w:val="PlaceholderText"/>
            </w:rPr>
            <w:t xml:space="preserve"> </w:t>
          </w:r>
        </w:p>
      </w:docPartBody>
    </w:docPart>
    <w:docPart>
      <w:docPartPr>
        <w:name w:val="E1431BC405174087AAC393D9FC9C2CB3"/>
        <w:category>
          <w:name w:val="General"/>
          <w:gallery w:val="placeholder"/>
        </w:category>
        <w:types>
          <w:type w:val="bbPlcHdr"/>
        </w:types>
        <w:behaviors>
          <w:behavior w:val="content"/>
        </w:behaviors>
        <w:guid w:val="{5F260F31-81CA-4EEA-8F94-EF7259E9BC02}"/>
      </w:docPartPr>
      <w:docPartBody>
        <w:p w:rsidR="00B86128" w:rsidRDefault="00B86128">
          <w:pPr>
            <w:pStyle w:val="E1431BC405174087AAC393D9FC9C2CB3"/>
          </w:pPr>
          <w:r>
            <w:rPr>
              <w:rStyle w:val="PlaceholderText"/>
            </w:rPr>
            <w:t xml:space="preserve"> </w:t>
          </w:r>
        </w:p>
      </w:docPartBody>
    </w:docPart>
    <w:docPart>
      <w:docPartPr>
        <w:name w:val="7E9FE866C3F346F581D2FC15C5EA9049"/>
        <w:category>
          <w:name w:val="General"/>
          <w:gallery w:val="placeholder"/>
        </w:category>
        <w:types>
          <w:type w:val="bbPlcHdr"/>
        </w:types>
        <w:behaviors>
          <w:behavior w:val="content"/>
        </w:behaviors>
        <w:guid w:val="{E7604A7D-9A07-43C5-AA18-205AC1F50CB1}"/>
      </w:docPartPr>
      <w:docPartBody>
        <w:p w:rsidR="00B86128" w:rsidRDefault="00B86128">
          <w:pPr>
            <w:pStyle w:val="7E9FE866C3F346F581D2FC15C5EA9049"/>
          </w:pPr>
          <w:r>
            <w:rPr>
              <w:rStyle w:val="PlaceholderText"/>
            </w:rPr>
            <w:t xml:space="preserve"> </w:t>
          </w:r>
        </w:p>
      </w:docPartBody>
    </w:docPart>
    <w:docPart>
      <w:docPartPr>
        <w:name w:val="BE9EFF2A4B674BDD94CCF730E845590F"/>
        <w:category>
          <w:name w:val="General"/>
          <w:gallery w:val="placeholder"/>
        </w:category>
        <w:types>
          <w:type w:val="bbPlcHdr"/>
        </w:types>
        <w:behaviors>
          <w:behavior w:val="content"/>
        </w:behaviors>
        <w:guid w:val="{EED32876-2B4F-41CD-8FFD-9C322BF0FCAA}"/>
      </w:docPartPr>
      <w:docPartBody>
        <w:p w:rsidR="00B86128" w:rsidRDefault="00B86128">
          <w:pPr>
            <w:pStyle w:val="BE9EFF2A4B674BDD94CCF730E845590F"/>
          </w:pPr>
          <w:r>
            <w:rPr>
              <w:rStyle w:val="PlaceholderText"/>
            </w:rPr>
            <w:t xml:space="preserve"> </w:t>
          </w:r>
        </w:p>
      </w:docPartBody>
    </w:docPart>
    <w:docPart>
      <w:docPartPr>
        <w:name w:val="1297870E0D154B80A7D2EE8A4A31597C"/>
        <w:category>
          <w:name w:val="General"/>
          <w:gallery w:val="placeholder"/>
        </w:category>
        <w:types>
          <w:type w:val="bbPlcHdr"/>
        </w:types>
        <w:behaviors>
          <w:behavior w:val="content"/>
        </w:behaviors>
        <w:guid w:val="{8C407B91-CE97-47C2-803E-CB3DAD566FEC}"/>
      </w:docPartPr>
      <w:docPartBody>
        <w:p w:rsidR="00B86128" w:rsidRDefault="00B86128">
          <w:pPr>
            <w:pStyle w:val="1297870E0D154B80A7D2EE8A4A31597C"/>
          </w:pPr>
          <w:r>
            <w:rPr>
              <w:rStyle w:val="PlaceholderText"/>
            </w:rPr>
            <w:t xml:space="preserve"> </w:t>
          </w:r>
        </w:p>
      </w:docPartBody>
    </w:docPart>
    <w:docPart>
      <w:docPartPr>
        <w:name w:val="6D7F474173034FA1BDC46F41F7CEF90E"/>
        <w:category>
          <w:name w:val="General"/>
          <w:gallery w:val="placeholder"/>
        </w:category>
        <w:types>
          <w:type w:val="bbPlcHdr"/>
        </w:types>
        <w:behaviors>
          <w:behavior w:val="content"/>
        </w:behaviors>
        <w:guid w:val="{A756C2AE-42DD-4129-BB72-68DE3BED9814}"/>
      </w:docPartPr>
      <w:docPartBody>
        <w:p w:rsidR="00B86128" w:rsidRDefault="00B86128">
          <w:pPr>
            <w:pStyle w:val="6D7F474173034FA1BDC46F41F7CEF90E"/>
          </w:pPr>
          <w:r>
            <w:rPr>
              <w:rStyle w:val="PlaceholderText"/>
            </w:rPr>
            <w:t xml:space="preserve"> </w:t>
          </w:r>
        </w:p>
      </w:docPartBody>
    </w:docPart>
    <w:docPart>
      <w:docPartPr>
        <w:name w:val="5FE7FDFF4C9A4B00975C287A5CCBA392"/>
        <w:category>
          <w:name w:val="General"/>
          <w:gallery w:val="placeholder"/>
        </w:category>
        <w:types>
          <w:type w:val="bbPlcHdr"/>
        </w:types>
        <w:behaviors>
          <w:behavior w:val="content"/>
        </w:behaviors>
        <w:guid w:val="{337A5DE1-CBE7-4C62-8DC9-24B48B0B9D7E}"/>
      </w:docPartPr>
      <w:docPartBody>
        <w:p w:rsidR="00B86128" w:rsidRDefault="00B86128">
          <w:pPr>
            <w:pStyle w:val="5FE7FDFF4C9A4B00975C287A5CCBA392"/>
          </w:pPr>
          <w:r>
            <w:rPr>
              <w:rStyle w:val="PlaceholderText"/>
            </w:rPr>
            <w:t xml:space="preserve"> </w:t>
          </w:r>
        </w:p>
      </w:docPartBody>
    </w:docPart>
    <w:docPart>
      <w:docPartPr>
        <w:name w:val="D9851EA924C44DB7BE9BBC806BBDB2E1"/>
        <w:category>
          <w:name w:val="General"/>
          <w:gallery w:val="placeholder"/>
        </w:category>
        <w:types>
          <w:type w:val="bbPlcHdr"/>
        </w:types>
        <w:behaviors>
          <w:behavior w:val="content"/>
        </w:behaviors>
        <w:guid w:val="{A69B96B8-C276-4D46-A6CB-E9E749050899}"/>
      </w:docPartPr>
      <w:docPartBody>
        <w:p w:rsidR="00B86128" w:rsidRDefault="00B86128">
          <w:pPr>
            <w:pStyle w:val="D9851EA924C44DB7BE9BBC806BBDB2E1"/>
          </w:pPr>
          <w:r>
            <w:rPr>
              <w:rStyle w:val="PlaceholderText"/>
            </w:rPr>
            <w:t xml:space="preserve"> </w:t>
          </w:r>
        </w:p>
      </w:docPartBody>
    </w:docPart>
    <w:docPart>
      <w:docPartPr>
        <w:name w:val="CD43F6F4F8BE4976847AFC78578BB854"/>
        <w:category>
          <w:name w:val="General"/>
          <w:gallery w:val="placeholder"/>
        </w:category>
        <w:types>
          <w:type w:val="bbPlcHdr"/>
        </w:types>
        <w:behaviors>
          <w:behavior w:val="content"/>
        </w:behaviors>
        <w:guid w:val="{5E0E950C-6FA3-486F-BE62-13695CCECFCA}"/>
      </w:docPartPr>
      <w:docPartBody>
        <w:p w:rsidR="00B86128" w:rsidRDefault="00B86128">
          <w:pPr>
            <w:pStyle w:val="CD43F6F4F8BE4976847AFC78578BB854"/>
          </w:pPr>
          <w:r>
            <w:rPr>
              <w:rStyle w:val="PlaceholderText"/>
            </w:rPr>
            <w:t xml:space="preserve"> </w:t>
          </w:r>
        </w:p>
      </w:docPartBody>
    </w:docPart>
    <w:docPart>
      <w:docPartPr>
        <w:name w:val="73D5E7E715CD4C7192E33FD712C997B9"/>
        <w:category>
          <w:name w:val="General"/>
          <w:gallery w:val="placeholder"/>
        </w:category>
        <w:types>
          <w:type w:val="bbPlcHdr"/>
        </w:types>
        <w:behaviors>
          <w:behavior w:val="content"/>
        </w:behaviors>
        <w:guid w:val="{4A763FC3-E85E-498F-8732-982737331130}"/>
      </w:docPartPr>
      <w:docPartBody>
        <w:p w:rsidR="00B86128" w:rsidRDefault="00B86128">
          <w:pPr>
            <w:pStyle w:val="73D5E7E715CD4C7192E33FD712C997B9"/>
          </w:pPr>
          <w:r>
            <w:rPr>
              <w:rStyle w:val="PlaceholderText"/>
            </w:rPr>
            <w:t xml:space="preserve"> </w:t>
          </w:r>
        </w:p>
      </w:docPartBody>
    </w:docPart>
    <w:docPart>
      <w:docPartPr>
        <w:name w:val="3770D2B7D96B445CB955BB77CD08DE3E"/>
        <w:category>
          <w:name w:val="General"/>
          <w:gallery w:val="placeholder"/>
        </w:category>
        <w:types>
          <w:type w:val="bbPlcHdr"/>
        </w:types>
        <w:behaviors>
          <w:behavior w:val="content"/>
        </w:behaviors>
        <w:guid w:val="{D6DA646C-707D-4A43-984E-9A3CACD61119}"/>
      </w:docPartPr>
      <w:docPartBody>
        <w:p w:rsidR="00B86128" w:rsidRDefault="00B86128">
          <w:pPr>
            <w:pStyle w:val="3770D2B7D96B445CB955BB77CD08DE3E"/>
          </w:pPr>
          <w:r>
            <w:rPr>
              <w:rStyle w:val="PlaceholderText"/>
            </w:rPr>
            <w:t xml:space="preserve"> </w:t>
          </w:r>
        </w:p>
      </w:docPartBody>
    </w:docPart>
    <w:docPart>
      <w:docPartPr>
        <w:name w:val="0CFBDAB09E4645BAAA2CC9C8D8E9B7F4"/>
        <w:category>
          <w:name w:val="General"/>
          <w:gallery w:val="placeholder"/>
        </w:category>
        <w:types>
          <w:type w:val="bbPlcHdr"/>
        </w:types>
        <w:behaviors>
          <w:behavior w:val="content"/>
        </w:behaviors>
        <w:guid w:val="{831DD656-9B0A-4F6D-B3AA-27B21B3DB744}"/>
      </w:docPartPr>
      <w:docPartBody>
        <w:p w:rsidR="00B86128" w:rsidRDefault="00B86128">
          <w:pPr>
            <w:pStyle w:val="0CFBDAB09E4645BAAA2CC9C8D8E9B7F4"/>
          </w:pPr>
          <w:r>
            <w:rPr>
              <w:rStyle w:val="PlaceholderText"/>
            </w:rPr>
            <w:t xml:space="preserve"> </w:t>
          </w:r>
        </w:p>
      </w:docPartBody>
    </w:docPart>
    <w:docPart>
      <w:docPartPr>
        <w:name w:val="B8CB23CED65E4F25816FDCA6B864DACA"/>
        <w:category>
          <w:name w:val="General"/>
          <w:gallery w:val="placeholder"/>
        </w:category>
        <w:types>
          <w:type w:val="bbPlcHdr"/>
        </w:types>
        <w:behaviors>
          <w:behavior w:val="content"/>
        </w:behaviors>
        <w:guid w:val="{EE25E063-E6EC-4D87-9267-1A56A1768E8B}"/>
      </w:docPartPr>
      <w:docPartBody>
        <w:p w:rsidR="00B86128" w:rsidRDefault="00B86128">
          <w:pPr>
            <w:pStyle w:val="B8CB23CED65E4F25816FDCA6B864DACA"/>
          </w:pPr>
          <w:r>
            <w:rPr>
              <w:rStyle w:val="PlaceholderText"/>
            </w:rPr>
            <w:t xml:space="preserve"> </w:t>
          </w:r>
        </w:p>
      </w:docPartBody>
    </w:docPart>
    <w:docPart>
      <w:docPartPr>
        <w:name w:val="CE234196D35A4FF285A6CAAA8FF19B8B"/>
        <w:category>
          <w:name w:val="General"/>
          <w:gallery w:val="placeholder"/>
        </w:category>
        <w:types>
          <w:type w:val="bbPlcHdr"/>
        </w:types>
        <w:behaviors>
          <w:behavior w:val="content"/>
        </w:behaviors>
        <w:guid w:val="{6F67CC2B-DB24-4D67-9E8F-7D1C61F8BA87}"/>
      </w:docPartPr>
      <w:docPartBody>
        <w:p w:rsidR="00B86128" w:rsidRDefault="00B86128">
          <w:pPr>
            <w:pStyle w:val="CE234196D35A4FF285A6CAAA8FF19B8B"/>
          </w:pPr>
          <w:r>
            <w:rPr>
              <w:rStyle w:val="PlaceholderText"/>
            </w:rPr>
            <w:t xml:space="preserve"> </w:t>
          </w:r>
        </w:p>
      </w:docPartBody>
    </w:docPart>
    <w:docPart>
      <w:docPartPr>
        <w:name w:val="7C3CCAD0D82A418E9F3765D2F73244E1"/>
        <w:category>
          <w:name w:val="General"/>
          <w:gallery w:val="placeholder"/>
        </w:category>
        <w:types>
          <w:type w:val="bbPlcHdr"/>
        </w:types>
        <w:behaviors>
          <w:behavior w:val="content"/>
        </w:behaviors>
        <w:guid w:val="{25F207F7-50CD-417A-8F32-AD0388BC5586}"/>
      </w:docPartPr>
      <w:docPartBody>
        <w:p w:rsidR="00B86128" w:rsidRDefault="00B86128">
          <w:pPr>
            <w:pStyle w:val="7C3CCAD0D82A418E9F3765D2F73244E1"/>
          </w:pPr>
          <w:r>
            <w:rPr>
              <w:rStyle w:val="PlaceholderText"/>
            </w:rPr>
            <w:t xml:space="preserve"> </w:t>
          </w:r>
        </w:p>
      </w:docPartBody>
    </w:docPart>
    <w:docPart>
      <w:docPartPr>
        <w:name w:val="1BCB67B34E6E4AC88CB1264B4DF7308A"/>
        <w:category>
          <w:name w:val="General"/>
          <w:gallery w:val="placeholder"/>
        </w:category>
        <w:types>
          <w:type w:val="bbPlcHdr"/>
        </w:types>
        <w:behaviors>
          <w:behavior w:val="content"/>
        </w:behaviors>
        <w:guid w:val="{AD012696-0A87-4E39-B8E2-3EA61BB8A20D}"/>
      </w:docPartPr>
      <w:docPartBody>
        <w:p w:rsidR="00B86128" w:rsidRDefault="00B86128">
          <w:pPr>
            <w:pStyle w:val="1BCB67B34E6E4AC88CB1264B4DF7308A"/>
          </w:pPr>
          <w:r>
            <w:rPr>
              <w:rStyle w:val="PlaceholderText"/>
            </w:rPr>
            <w:t xml:space="preserve"> </w:t>
          </w:r>
        </w:p>
      </w:docPartBody>
    </w:docPart>
    <w:docPart>
      <w:docPartPr>
        <w:name w:val="8C62ADABE85F4458AB6772F92952AACB"/>
        <w:category>
          <w:name w:val="General"/>
          <w:gallery w:val="placeholder"/>
        </w:category>
        <w:types>
          <w:type w:val="bbPlcHdr"/>
        </w:types>
        <w:behaviors>
          <w:behavior w:val="content"/>
        </w:behaviors>
        <w:guid w:val="{7D66F99F-8316-446A-87AF-FAF0920893AE}"/>
      </w:docPartPr>
      <w:docPartBody>
        <w:p w:rsidR="00B86128" w:rsidRDefault="00B86128">
          <w:pPr>
            <w:pStyle w:val="8C62ADABE85F4458AB6772F92952AACB"/>
          </w:pPr>
          <w:r>
            <w:rPr>
              <w:rStyle w:val="PlaceholderText"/>
            </w:rPr>
            <w:t xml:space="preserve"> </w:t>
          </w:r>
        </w:p>
      </w:docPartBody>
    </w:docPart>
    <w:docPart>
      <w:docPartPr>
        <w:name w:val="2FBB2CC18432414C9A3072852ABA5C78"/>
        <w:category>
          <w:name w:val="General"/>
          <w:gallery w:val="placeholder"/>
        </w:category>
        <w:types>
          <w:type w:val="bbPlcHdr"/>
        </w:types>
        <w:behaviors>
          <w:behavior w:val="content"/>
        </w:behaviors>
        <w:guid w:val="{D91BF837-5C4A-45B9-9872-28CE4774B4BA}"/>
      </w:docPartPr>
      <w:docPartBody>
        <w:p w:rsidR="00B86128" w:rsidRDefault="00B86128">
          <w:pPr>
            <w:pStyle w:val="2FBB2CC18432414C9A3072852ABA5C78"/>
          </w:pPr>
          <w:r>
            <w:rPr>
              <w:rStyle w:val="PlaceholderText"/>
            </w:rPr>
            <w:t xml:space="preserve"> </w:t>
          </w:r>
        </w:p>
      </w:docPartBody>
    </w:docPart>
    <w:docPart>
      <w:docPartPr>
        <w:name w:val="EE06479E04A54426A132C8673A98BE5C"/>
        <w:category>
          <w:name w:val="General"/>
          <w:gallery w:val="placeholder"/>
        </w:category>
        <w:types>
          <w:type w:val="bbPlcHdr"/>
        </w:types>
        <w:behaviors>
          <w:behavior w:val="content"/>
        </w:behaviors>
        <w:guid w:val="{E7B269C1-5017-49B8-A17C-4CB36848D8C6}"/>
      </w:docPartPr>
      <w:docPartBody>
        <w:p w:rsidR="00B86128" w:rsidRDefault="00B86128">
          <w:pPr>
            <w:pStyle w:val="EE06479E04A54426A132C8673A98BE5C"/>
          </w:pPr>
          <w:r>
            <w:rPr>
              <w:rStyle w:val="PlaceholderText"/>
            </w:rPr>
            <w:t xml:space="preserve"> </w:t>
          </w:r>
        </w:p>
      </w:docPartBody>
    </w:docPart>
    <w:docPart>
      <w:docPartPr>
        <w:name w:val="F66B720EAB7A48B5AC8DF76774178A99"/>
        <w:category>
          <w:name w:val="General"/>
          <w:gallery w:val="placeholder"/>
        </w:category>
        <w:types>
          <w:type w:val="bbPlcHdr"/>
        </w:types>
        <w:behaviors>
          <w:behavior w:val="content"/>
        </w:behaviors>
        <w:guid w:val="{152C27A8-DAF3-4D27-958E-2E5F7BFF6084}"/>
      </w:docPartPr>
      <w:docPartBody>
        <w:p w:rsidR="00B86128" w:rsidRDefault="00B86128">
          <w:pPr>
            <w:pStyle w:val="F66B720EAB7A48B5AC8DF76774178A99"/>
          </w:pPr>
          <w:r>
            <w:rPr>
              <w:rStyle w:val="PlaceholderText"/>
            </w:rPr>
            <w:t xml:space="preserve"> </w:t>
          </w:r>
        </w:p>
      </w:docPartBody>
    </w:docPart>
    <w:docPart>
      <w:docPartPr>
        <w:name w:val="4DC0E44E8BE0489F90D3D91E8D7F1AC5"/>
        <w:category>
          <w:name w:val="General"/>
          <w:gallery w:val="placeholder"/>
        </w:category>
        <w:types>
          <w:type w:val="bbPlcHdr"/>
        </w:types>
        <w:behaviors>
          <w:behavior w:val="content"/>
        </w:behaviors>
        <w:guid w:val="{F1F9050F-10FA-4A6A-ADB9-38B19CB68761}"/>
      </w:docPartPr>
      <w:docPartBody>
        <w:p w:rsidR="00B86128" w:rsidRDefault="00B86128">
          <w:pPr>
            <w:pStyle w:val="4DC0E44E8BE0489F90D3D91E8D7F1AC5"/>
          </w:pPr>
          <w:r>
            <w:rPr>
              <w:rStyle w:val="PlaceholderText"/>
            </w:rPr>
            <w:t xml:space="preserve"> </w:t>
          </w:r>
        </w:p>
      </w:docPartBody>
    </w:docPart>
    <w:docPart>
      <w:docPartPr>
        <w:name w:val="26FED6426FEF41BE9BCBE530C71688F1"/>
        <w:category>
          <w:name w:val="General"/>
          <w:gallery w:val="placeholder"/>
        </w:category>
        <w:types>
          <w:type w:val="bbPlcHdr"/>
        </w:types>
        <w:behaviors>
          <w:behavior w:val="content"/>
        </w:behaviors>
        <w:guid w:val="{4C587B4D-AD47-4326-AFDE-613D12B35BC1}"/>
      </w:docPartPr>
      <w:docPartBody>
        <w:p w:rsidR="00B86128" w:rsidRDefault="00B86128">
          <w:pPr>
            <w:pStyle w:val="26FED6426FEF41BE9BCBE530C71688F1"/>
          </w:pPr>
          <w:r>
            <w:rPr>
              <w:rStyle w:val="PlaceholderText"/>
            </w:rPr>
            <w:t xml:space="preserve"> </w:t>
          </w:r>
        </w:p>
      </w:docPartBody>
    </w:docPart>
    <w:docPart>
      <w:docPartPr>
        <w:name w:val="928B8310F27B42CD9CD13E00839ACCB8"/>
        <w:category>
          <w:name w:val="General"/>
          <w:gallery w:val="placeholder"/>
        </w:category>
        <w:types>
          <w:type w:val="bbPlcHdr"/>
        </w:types>
        <w:behaviors>
          <w:behavior w:val="content"/>
        </w:behaviors>
        <w:guid w:val="{B677D8FF-3A18-453B-9439-AB15344576C3}"/>
      </w:docPartPr>
      <w:docPartBody>
        <w:p w:rsidR="00B86128" w:rsidRDefault="00B86128">
          <w:pPr>
            <w:pStyle w:val="928B8310F27B42CD9CD13E00839ACCB8"/>
          </w:pPr>
          <w:r>
            <w:rPr>
              <w:rStyle w:val="PlaceholderText"/>
            </w:rPr>
            <w:t xml:space="preserve"> </w:t>
          </w:r>
        </w:p>
      </w:docPartBody>
    </w:docPart>
    <w:docPart>
      <w:docPartPr>
        <w:name w:val="EDFD29275C7A4F0DAF99B5E3CB3F003A"/>
        <w:category>
          <w:name w:val="General"/>
          <w:gallery w:val="placeholder"/>
        </w:category>
        <w:types>
          <w:type w:val="bbPlcHdr"/>
        </w:types>
        <w:behaviors>
          <w:behavior w:val="content"/>
        </w:behaviors>
        <w:guid w:val="{BB88908E-2558-4096-9DD0-D45836A917E7}"/>
      </w:docPartPr>
      <w:docPartBody>
        <w:p w:rsidR="00B86128" w:rsidRDefault="00B86128">
          <w:pPr>
            <w:pStyle w:val="EDFD29275C7A4F0DAF99B5E3CB3F003A"/>
          </w:pPr>
          <w:r>
            <w:rPr>
              <w:rStyle w:val="PlaceholderText"/>
            </w:rPr>
            <w:t xml:space="preserve"> </w:t>
          </w:r>
        </w:p>
      </w:docPartBody>
    </w:docPart>
    <w:docPart>
      <w:docPartPr>
        <w:name w:val="2230DBC2808E488594B51EC84E1B0C50"/>
        <w:category>
          <w:name w:val="General"/>
          <w:gallery w:val="placeholder"/>
        </w:category>
        <w:types>
          <w:type w:val="bbPlcHdr"/>
        </w:types>
        <w:behaviors>
          <w:behavior w:val="content"/>
        </w:behaviors>
        <w:guid w:val="{F35E687D-1EE3-42B9-A1EB-C9F88F45BC44}"/>
      </w:docPartPr>
      <w:docPartBody>
        <w:p w:rsidR="00B86128" w:rsidRDefault="00B86128">
          <w:pPr>
            <w:pStyle w:val="2230DBC2808E488594B51EC84E1B0C50"/>
          </w:pPr>
          <w:r>
            <w:rPr>
              <w:rStyle w:val="PlaceholderText"/>
            </w:rPr>
            <w:t xml:space="preserve"> </w:t>
          </w:r>
        </w:p>
      </w:docPartBody>
    </w:docPart>
    <w:docPart>
      <w:docPartPr>
        <w:name w:val="256FAF35E9ED4BAD86C7250EFD4EFB97"/>
        <w:category>
          <w:name w:val="General"/>
          <w:gallery w:val="placeholder"/>
        </w:category>
        <w:types>
          <w:type w:val="bbPlcHdr"/>
        </w:types>
        <w:behaviors>
          <w:behavior w:val="content"/>
        </w:behaviors>
        <w:guid w:val="{B0446707-2E99-4B9C-A9A6-A69CF2CF5850}"/>
      </w:docPartPr>
      <w:docPartBody>
        <w:p w:rsidR="00B86128" w:rsidRDefault="00B86128">
          <w:pPr>
            <w:pStyle w:val="256FAF35E9ED4BAD86C7250EFD4EFB97"/>
          </w:pPr>
          <w:r>
            <w:rPr>
              <w:rStyle w:val="PlaceholderText"/>
            </w:rPr>
            <w:t xml:space="preserve"> </w:t>
          </w:r>
        </w:p>
      </w:docPartBody>
    </w:docPart>
    <w:docPart>
      <w:docPartPr>
        <w:name w:val="13089F14BB554B2AA54C5BE73FC51763"/>
        <w:category>
          <w:name w:val="General"/>
          <w:gallery w:val="placeholder"/>
        </w:category>
        <w:types>
          <w:type w:val="bbPlcHdr"/>
        </w:types>
        <w:behaviors>
          <w:behavior w:val="content"/>
        </w:behaviors>
        <w:guid w:val="{F6685A3A-9E4D-4FFF-BE0F-D04336C62BE1}"/>
      </w:docPartPr>
      <w:docPartBody>
        <w:p w:rsidR="00B86128" w:rsidRDefault="00B86128">
          <w:pPr>
            <w:pStyle w:val="13089F14BB554B2AA54C5BE73FC51763"/>
          </w:pPr>
          <w:r>
            <w:rPr>
              <w:rStyle w:val="PlaceholderText"/>
            </w:rPr>
            <w:t xml:space="preserve"> </w:t>
          </w:r>
        </w:p>
      </w:docPartBody>
    </w:docPart>
    <w:docPart>
      <w:docPartPr>
        <w:name w:val="5CB0356C35784017AE9BA9E635C35C67"/>
        <w:category>
          <w:name w:val="General"/>
          <w:gallery w:val="placeholder"/>
        </w:category>
        <w:types>
          <w:type w:val="bbPlcHdr"/>
        </w:types>
        <w:behaviors>
          <w:behavior w:val="content"/>
        </w:behaviors>
        <w:guid w:val="{5B91DD58-3247-4D6F-904D-8934CCB3A912}"/>
      </w:docPartPr>
      <w:docPartBody>
        <w:p w:rsidR="00B86128" w:rsidRDefault="00B86128">
          <w:pPr>
            <w:pStyle w:val="5CB0356C35784017AE9BA9E635C35C67"/>
          </w:pPr>
          <w:r>
            <w:rPr>
              <w:rStyle w:val="PlaceholderText"/>
            </w:rPr>
            <w:t xml:space="preserve"> </w:t>
          </w:r>
        </w:p>
      </w:docPartBody>
    </w:docPart>
    <w:docPart>
      <w:docPartPr>
        <w:name w:val="75C114A901CE44A8A080DFD2060DEA4A"/>
        <w:category>
          <w:name w:val="General"/>
          <w:gallery w:val="placeholder"/>
        </w:category>
        <w:types>
          <w:type w:val="bbPlcHdr"/>
        </w:types>
        <w:behaviors>
          <w:behavior w:val="content"/>
        </w:behaviors>
        <w:guid w:val="{81319E0A-3268-4FB1-B499-47878B340D22}"/>
      </w:docPartPr>
      <w:docPartBody>
        <w:p w:rsidR="00B86128" w:rsidRDefault="00B86128">
          <w:pPr>
            <w:pStyle w:val="75C114A901CE44A8A080DFD2060DEA4A"/>
          </w:pPr>
          <w:r>
            <w:rPr>
              <w:rStyle w:val="PlaceholderText"/>
            </w:rPr>
            <w:t xml:space="preserve"> </w:t>
          </w:r>
        </w:p>
      </w:docPartBody>
    </w:docPart>
    <w:docPart>
      <w:docPartPr>
        <w:name w:val="2099C74DD856495880DEC3A45F10234B"/>
        <w:category>
          <w:name w:val="General"/>
          <w:gallery w:val="placeholder"/>
        </w:category>
        <w:types>
          <w:type w:val="bbPlcHdr"/>
        </w:types>
        <w:behaviors>
          <w:behavior w:val="content"/>
        </w:behaviors>
        <w:guid w:val="{4F666D14-45AC-4442-A590-93D82B362956}"/>
      </w:docPartPr>
      <w:docPartBody>
        <w:p w:rsidR="00B86128" w:rsidRDefault="00B86128">
          <w:pPr>
            <w:pStyle w:val="2099C74DD856495880DEC3A45F10234B"/>
          </w:pPr>
          <w:r>
            <w:rPr>
              <w:rStyle w:val="PlaceholderText"/>
            </w:rPr>
            <w:t xml:space="preserve"> </w:t>
          </w:r>
        </w:p>
      </w:docPartBody>
    </w:docPart>
    <w:docPart>
      <w:docPartPr>
        <w:name w:val="CCD78EB86F0143F09D9743C5584877FD"/>
        <w:category>
          <w:name w:val="General"/>
          <w:gallery w:val="placeholder"/>
        </w:category>
        <w:types>
          <w:type w:val="bbPlcHdr"/>
        </w:types>
        <w:behaviors>
          <w:behavior w:val="content"/>
        </w:behaviors>
        <w:guid w:val="{DD9BF456-825D-4E30-BBC3-62E8192E10A7}"/>
      </w:docPartPr>
      <w:docPartBody>
        <w:p w:rsidR="00B86128" w:rsidRDefault="00B86128">
          <w:pPr>
            <w:pStyle w:val="CCD78EB86F0143F09D9743C5584877FD"/>
          </w:pPr>
          <w:r>
            <w:rPr>
              <w:rStyle w:val="PlaceholderText"/>
            </w:rPr>
            <w:t xml:space="preserve"> </w:t>
          </w:r>
        </w:p>
      </w:docPartBody>
    </w:docPart>
    <w:docPart>
      <w:docPartPr>
        <w:name w:val="AE18302DFC9A44E09B9358F17E4787CD"/>
        <w:category>
          <w:name w:val="General"/>
          <w:gallery w:val="placeholder"/>
        </w:category>
        <w:types>
          <w:type w:val="bbPlcHdr"/>
        </w:types>
        <w:behaviors>
          <w:behavior w:val="content"/>
        </w:behaviors>
        <w:guid w:val="{FE52A0FA-BD4E-4FD1-A1DB-77F4F9D209AB}"/>
      </w:docPartPr>
      <w:docPartBody>
        <w:p w:rsidR="00B86128" w:rsidRDefault="00B86128">
          <w:pPr>
            <w:pStyle w:val="AE18302DFC9A44E09B9358F17E4787CD"/>
          </w:pPr>
          <w:r>
            <w:rPr>
              <w:rStyle w:val="PlaceholderText"/>
            </w:rPr>
            <w:t xml:space="preserve"> </w:t>
          </w:r>
        </w:p>
      </w:docPartBody>
    </w:docPart>
    <w:docPart>
      <w:docPartPr>
        <w:name w:val="51CCF297A8E346D883CA13E8F066061C"/>
        <w:category>
          <w:name w:val="General"/>
          <w:gallery w:val="placeholder"/>
        </w:category>
        <w:types>
          <w:type w:val="bbPlcHdr"/>
        </w:types>
        <w:behaviors>
          <w:behavior w:val="content"/>
        </w:behaviors>
        <w:guid w:val="{3D13E656-9D97-47D1-8C6E-21F70B93A7FE}"/>
      </w:docPartPr>
      <w:docPartBody>
        <w:p w:rsidR="00B86128" w:rsidRDefault="00B86128">
          <w:pPr>
            <w:pStyle w:val="51CCF297A8E346D883CA13E8F066061C"/>
          </w:pPr>
          <w:r>
            <w:rPr>
              <w:rStyle w:val="PlaceholderText"/>
            </w:rPr>
            <w:t xml:space="preserve"> </w:t>
          </w:r>
        </w:p>
      </w:docPartBody>
    </w:docPart>
    <w:docPart>
      <w:docPartPr>
        <w:name w:val="60A710935DC1403980699E0D66A5686A"/>
        <w:category>
          <w:name w:val="General"/>
          <w:gallery w:val="placeholder"/>
        </w:category>
        <w:types>
          <w:type w:val="bbPlcHdr"/>
        </w:types>
        <w:behaviors>
          <w:behavior w:val="content"/>
        </w:behaviors>
        <w:guid w:val="{D91D8F94-E3CB-4873-9BFC-399FF298B79C}"/>
      </w:docPartPr>
      <w:docPartBody>
        <w:p w:rsidR="00B86128" w:rsidRDefault="00B86128">
          <w:pPr>
            <w:pStyle w:val="60A710935DC1403980699E0D66A5686A"/>
          </w:pPr>
          <w:r>
            <w:rPr>
              <w:rStyle w:val="PlaceholderText"/>
            </w:rPr>
            <w:t xml:space="preserve"> </w:t>
          </w:r>
        </w:p>
      </w:docPartBody>
    </w:docPart>
    <w:docPart>
      <w:docPartPr>
        <w:name w:val="D60D32D39342499FA70472A6B01EAAE2"/>
        <w:category>
          <w:name w:val="General"/>
          <w:gallery w:val="placeholder"/>
        </w:category>
        <w:types>
          <w:type w:val="bbPlcHdr"/>
        </w:types>
        <w:behaviors>
          <w:behavior w:val="content"/>
        </w:behaviors>
        <w:guid w:val="{671EDCF7-8BB4-4483-95CF-B8447C3E9012}"/>
      </w:docPartPr>
      <w:docPartBody>
        <w:p w:rsidR="00B86128" w:rsidRDefault="00B86128">
          <w:pPr>
            <w:pStyle w:val="D60D32D39342499FA70472A6B01EAAE2"/>
          </w:pPr>
          <w:r>
            <w:rPr>
              <w:rStyle w:val="PlaceholderText"/>
            </w:rPr>
            <w:t xml:space="preserve"> </w:t>
          </w:r>
        </w:p>
      </w:docPartBody>
    </w:docPart>
    <w:docPart>
      <w:docPartPr>
        <w:name w:val="1D889D06425C4F7C9D1C2DD2939856B0"/>
        <w:category>
          <w:name w:val="General"/>
          <w:gallery w:val="placeholder"/>
        </w:category>
        <w:types>
          <w:type w:val="bbPlcHdr"/>
        </w:types>
        <w:behaviors>
          <w:behavior w:val="content"/>
        </w:behaviors>
        <w:guid w:val="{64292910-4FE1-426C-80C2-E6CFC7655F75}"/>
      </w:docPartPr>
      <w:docPartBody>
        <w:p w:rsidR="00B86128" w:rsidRDefault="00B86128">
          <w:pPr>
            <w:pStyle w:val="1D889D06425C4F7C9D1C2DD2939856B0"/>
          </w:pPr>
          <w:r>
            <w:rPr>
              <w:rStyle w:val="PlaceholderText"/>
            </w:rPr>
            <w:t xml:space="preserve"> </w:t>
          </w:r>
        </w:p>
      </w:docPartBody>
    </w:docPart>
    <w:docPart>
      <w:docPartPr>
        <w:name w:val="4219C76D3BCF4269963BA091F134E24D"/>
        <w:category>
          <w:name w:val="General"/>
          <w:gallery w:val="placeholder"/>
        </w:category>
        <w:types>
          <w:type w:val="bbPlcHdr"/>
        </w:types>
        <w:behaviors>
          <w:behavior w:val="content"/>
        </w:behaviors>
        <w:guid w:val="{8D2840D7-D0B5-4A7D-BF10-B07A98689BE6}"/>
      </w:docPartPr>
      <w:docPartBody>
        <w:p w:rsidR="00B86128" w:rsidRDefault="00B86128">
          <w:pPr>
            <w:pStyle w:val="4219C76D3BCF4269963BA091F134E24D"/>
          </w:pPr>
          <w:r>
            <w:rPr>
              <w:rStyle w:val="PlaceholderText"/>
            </w:rPr>
            <w:t xml:space="preserve"> </w:t>
          </w:r>
        </w:p>
      </w:docPartBody>
    </w:docPart>
    <w:docPart>
      <w:docPartPr>
        <w:name w:val="AA7D2B8980D14B86BBCC9A1CD3B9B388"/>
        <w:category>
          <w:name w:val="General"/>
          <w:gallery w:val="placeholder"/>
        </w:category>
        <w:types>
          <w:type w:val="bbPlcHdr"/>
        </w:types>
        <w:behaviors>
          <w:behavior w:val="content"/>
        </w:behaviors>
        <w:guid w:val="{A205EC43-0DBC-423B-AEE8-AFF57543851C}"/>
      </w:docPartPr>
      <w:docPartBody>
        <w:p w:rsidR="00B86128" w:rsidRDefault="00B86128">
          <w:pPr>
            <w:pStyle w:val="AA7D2B8980D14B86BBCC9A1CD3B9B388"/>
          </w:pPr>
          <w:r>
            <w:rPr>
              <w:rStyle w:val="PlaceholderText"/>
            </w:rPr>
            <w:t xml:space="preserve"> </w:t>
          </w:r>
        </w:p>
      </w:docPartBody>
    </w:docPart>
    <w:docPart>
      <w:docPartPr>
        <w:name w:val="D34CB60F117A4597B6CE11927890CAA6"/>
        <w:category>
          <w:name w:val="General"/>
          <w:gallery w:val="placeholder"/>
        </w:category>
        <w:types>
          <w:type w:val="bbPlcHdr"/>
        </w:types>
        <w:behaviors>
          <w:behavior w:val="content"/>
        </w:behaviors>
        <w:guid w:val="{E75047B8-B098-461C-B506-42A121501376}"/>
      </w:docPartPr>
      <w:docPartBody>
        <w:p w:rsidR="00B86128" w:rsidRDefault="00B86128">
          <w:pPr>
            <w:pStyle w:val="D34CB60F117A4597B6CE11927890CAA6"/>
          </w:pPr>
          <w:r>
            <w:rPr>
              <w:rStyle w:val="PlaceholderText"/>
            </w:rPr>
            <w:t xml:space="preserve"> </w:t>
          </w:r>
        </w:p>
      </w:docPartBody>
    </w:docPart>
    <w:docPart>
      <w:docPartPr>
        <w:name w:val="B0F92AAA48DE4330A4077AABC47E7174"/>
        <w:category>
          <w:name w:val="General"/>
          <w:gallery w:val="placeholder"/>
        </w:category>
        <w:types>
          <w:type w:val="bbPlcHdr"/>
        </w:types>
        <w:behaviors>
          <w:behavior w:val="content"/>
        </w:behaviors>
        <w:guid w:val="{039222CC-D63F-4057-9627-B4C13192276A}"/>
      </w:docPartPr>
      <w:docPartBody>
        <w:p w:rsidR="00B86128" w:rsidRDefault="00B86128">
          <w:pPr>
            <w:pStyle w:val="B0F92AAA48DE4330A4077AABC47E7174"/>
          </w:pPr>
          <w:r>
            <w:rPr>
              <w:rStyle w:val="PlaceholderText"/>
            </w:rPr>
            <w:t xml:space="preserve"> </w:t>
          </w:r>
        </w:p>
      </w:docPartBody>
    </w:docPart>
    <w:docPart>
      <w:docPartPr>
        <w:name w:val="F2B26919EDF8494DA0A5FBA7F8D6F3DF"/>
        <w:category>
          <w:name w:val="General"/>
          <w:gallery w:val="placeholder"/>
        </w:category>
        <w:types>
          <w:type w:val="bbPlcHdr"/>
        </w:types>
        <w:behaviors>
          <w:behavior w:val="content"/>
        </w:behaviors>
        <w:guid w:val="{4F3B04FB-270E-43BB-96E9-547BAB5A9A3B}"/>
      </w:docPartPr>
      <w:docPartBody>
        <w:p w:rsidR="00B86128" w:rsidRDefault="00B86128">
          <w:pPr>
            <w:pStyle w:val="F2B26919EDF8494DA0A5FBA7F8D6F3DF"/>
          </w:pPr>
          <w:r>
            <w:rPr>
              <w:rStyle w:val="PlaceholderText"/>
            </w:rPr>
            <w:t xml:space="preserve"> </w:t>
          </w:r>
        </w:p>
      </w:docPartBody>
    </w:docPart>
    <w:docPart>
      <w:docPartPr>
        <w:name w:val="CFBE9662C2744B1BB893A2D10E397B90"/>
        <w:category>
          <w:name w:val="General"/>
          <w:gallery w:val="placeholder"/>
        </w:category>
        <w:types>
          <w:type w:val="bbPlcHdr"/>
        </w:types>
        <w:behaviors>
          <w:behavior w:val="content"/>
        </w:behaviors>
        <w:guid w:val="{43ED1C48-6572-4487-B92B-48D3D1CD52C4}"/>
      </w:docPartPr>
      <w:docPartBody>
        <w:p w:rsidR="00B86128" w:rsidRDefault="00B86128">
          <w:pPr>
            <w:pStyle w:val="CFBE9662C2744B1BB893A2D10E397B90"/>
          </w:pPr>
          <w:r>
            <w:rPr>
              <w:rStyle w:val="PlaceholderText"/>
            </w:rPr>
            <w:t xml:space="preserve"> </w:t>
          </w:r>
        </w:p>
      </w:docPartBody>
    </w:docPart>
    <w:docPart>
      <w:docPartPr>
        <w:name w:val="9EB5CEB3C10E41D499EE91740D431C29"/>
        <w:category>
          <w:name w:val="General"/>
          <w:gallery w:val="placeholder"/>
        </w:category>
        <w:types>
          <w:type w:val="bbPlcHdr"/>
        </w:types>
        <w:behaviors>
          <w:behavior w:val="content"/>
        </w:behaviors>
        <w:guid w:val="{21BB0976-B560-4DB1-A721-D051D0F32C1D}"/>
      </w:docPartPr>
      <w:docPartBody>
        <w:p w:rsidR="00B86128" w:rsidRDefault="00B86128">
          <w:pPr>
            <w:pStyle w:val="9EB5CEB3C10E41D499EE91740D431C29"/>
          </w:pPr>
          <w:r>
            <w:rPr>
              <w:rStyle w:val="PlaceholderText"/>
            </w:rPr>
            <w:t xml:space="preserve"> </w:t>
          </w:r>
        </w:p>
      </w:docPartBody>
    </w:docPart>
    <w:docPart>
      <w:docPartPr>
        <w:name w:val="22D35AC5BD284CCDACCA4A0EFFEC70F2"/>
        <w:category>
          <w:name w:val="General"/>
          <w:gallery w:val="placeholder"/>
        </w:category>
        <w:types>
          <w:type w:val="bbPlcHdr"/>
        </w:types>
        <w:behaviors>
          <w:behavior w:val="content"/>
        </w:behaviors>
        <w:guid w:val="{BC5898E6-343A-46D4-9C4F-DC942F12958F}"/>
      </w:docPartPr>
      <w:docPartBody>
        <w:p w:rsidR="00B86128" w:rsidRDefault="00B86128">
          <w:pPr>
            <w:pStyle w:val="22D35AC5BD284CCDACCA4A0EFFEC70F2"/>
          </w:pPr>
          <w:r>
            <w:rPr>
              <w:rStyle w:val="PlaceholderText"/>
            </w:rPr>
            <w:t xml:space="preserve"> </w:t>
          </w:r>
        </w:p>
      </w:docPartBody>
    </w:docPart>
    <w:docPart>
      <w:docPartPr>
        <w:name w:val="E016EF3D7B8A48C5BA731C303AED0E7B"/>
        <w:category>
          <w:name w:val="General"/>
          <w:gallery w:val="placeholder"/>
        </w:category>
        <w:types>
          <w:type w:val="bbPlcHdr"/>
        </w:types>
        <w:behaviors>
          <w:behavior w:val="content"/>
        </w:behaviors>
        <w:guid w:val="{34B2C00B-E781-4B0B-A0DD-14C1973425B8}"/>
      </w:docPartPr>
      <w:docPartBody>
        <w:p w:rsidR="00B86128" w:rsidRDefault="00B86128">
          <w:pPr>
            <w:pStyle w:val="E016EF3D7B8A48C5BA731C303AED0E7B"/>
          </w:pPr>
          <w:r>
            <w:rPr>
              <w:rStyle w:val="PlaceholderText"/>
            </w:rPr>
            <w:t xml:space="preserve"> </w:t>
          </w:r>
        </w:p>
      </w:docPartBody>
    </w:docPart>
    <w:docPart>
      <w:docPartPr>
        <w:name w:val="C7378BD7F34F4D9FA73A665A81919A18"/>
        <w:category>
          <w:name w:val="General"/>
          <w:gallery w:val="placeholder"/>
        </w:category>
        <w:types>
          <w:type w:val="bbPlcHdr"/>
        </w:types>
        <w:behaviors>
          <w:behavior w:val="content"/>
        </w:behaviors>
        <w:guid w:val="{0EBDD826-F91E-41E5-A20A-9874420B95E4}"/>
      </w:docPartPr>
      <w:docPartBody>
        <w:p w:rsidR="00B86128" w:rsidRDefault="00B86128">
          <w:pPr>
            <w:pStyle w:val="C7378BD7F34F4D9FA73A665A81919A18"/>
          </w:pPr>
          <w:r>
            <w:rPr>
              <w:rStyle w:val="PlaceholderText"/>
            </w:rPr>
            <w:t xml:space="preserve"> </w:t>
          </w:r>
        </w:p>
      </w:docPartBody>
    </w:docPart>
    <w:docPart>
      <w:docPartPr>
        <w:name w:val="57524DEC7CEE4B0296CDC831DE65FE9B"/>
        <w:category>
          <w:name w:val="General"/>
          <w:gallery w:val="placeholder"/>
        </w:category>
        <w:types>
          <w:type w:val="bbPlcHdr"/>
        </w:types>
        <w:behaviors>
          <w:behavior w:val="content"/>
        </w:behaviors>
        <w:guid w:val="{736B266D-AB7F-4271-9C04-3BF3EA0A7732}"/>
      </w:docPartPr>
      <w:docPartBody>
        <w:p w:rsidR="00B86128" w:rsidRDefault="00B86128">
          <w:pPr>
            <w:pStyle w:val="57524DEC7CEE4B0296CDC831DE65FE9B"/>
          </w:pPr>
          <w:r>
            <w:rPr>
              <w:rStyle w:val="PlaceholderText"/>
            </w:rPr>
            <w:t xml:space="preserve"> </w:t>
          </w:r>
        </w:p>
      </w:docPartBody>
    </w:docPart>
    <w:docPart>
      <w:docPartPr>
        <w:name w:val="11318CCBC3F34CF1A1D22A5D8782B675"/>
        <w:category>
          <w:name w:val="General"/>
          <w:gallery w:val="placeholder"/>
        </w:category>
        <w:types>
          <w:type w:val="bbPlcHdr"/>
        </w:types>
        <w:behaviors>
          <w:behavior w:val="content"/>
        </w:behaviors>
        <w:guid w:val="{2347E3E8-84BD-402B-9F20-815E70A1F70D}"/>
      </w:docPartPr>
      <w:docPartBody>
        <w:p w:rsidR="00B86128" w:rsidRDefault="00B86128">
          <w:pPr>
            <w:pStyle w:val="11318CCBC3F34CF1A1D22A5D8782B675"/>
          </w:pPr>
          <w:r>
            <w:rPr>
              <w:rStyle w:val="PlaceholderText"/>
            </w:rPr>
            <w:t xml:space="preserve"> </w:t>
          </w:r>
        </w:p>
      </w:docPartBody>
    </w:docPart>
    <w:docPart>
      <w:docPartPr>
        <w:name w:val="94F138B286294C9DBEDB5AD3A63DD89C"/>
        <w:category>
          <w:name w:val="General"/>
          <w:gallery w:val="placeholder"/>
        </w:category>
        <w:types>
          <w:type w:val="bbPlcHdr"/>
        </w:types>
        <w:behaviors>
          <w:behavior w:val="content"/>
        </w:behaviors>
        <w:guid w:val="{EF31850A-5660-4A9D-89C8-EFD2DAA60561}"/>
      </w:docPartPr>
      <w:docPartBody>
        <w:p w:rsidR="00B86128" w:rsidRDefault="00B86128">
          <w:pPr>
            <w:pStyle w:val="94F138B286294C9DBEDB5AD3A63DD89C"/>
          </w:pPr>
          <w:r>
            <w:rPr>
              <w:rStyle w:val="PlaceholderText"/>
            </w:rPr>
            <w:t xml:space="preserve"> </w:t>
          </w:r>
        </w:p>
      </w:docPartBody>
    </w:docPart>
    <w:docPart>
      <w:docPartPr>
        <w:name w:val="EACF9A13AE0A4C31876EF88330DFF4EF"/>
        <w:category>
          <w:name w:val="General"/>
          <w:gallery w:val="placeholder"/>
        </w:category>
        <w:types>
          <w:type w:val="bbPlcHdr"/>
        </w:types>
        <w:behaviors>
          <w:behavior w:val="content"/>
        </w:behaviors>
        <w:guid w:val="{19CF3EF0-3FF5-458A-BA7F-FD9E1BA054C5}"/>
      </w:docPartPr>
      <w:docPartBody>
        <w:p w:rsidR="00B86128" w:rsidRDefault="00B86128">
          <w:pPr>
            <w:pStyle w:val="EACF9A13AE0A4C31876EF88330DFF4EF"/>
          </w:pPr>
          <w:r>
            <w:rPr>
              <w:rStyle w:val="PlaceholderText"/>
            </w:rPr>
            <w:t xml:space="preserve"> </w:t>
          </w:r>
        </w:p>
      </w:docPartBody>
    </w:docPart>
    <w:docPart>
      <w:docPartPr>
        <w:name w:val="FABF41CA045548A6841DBC8FFAAC6B62"/>
        <w:category>
          <w:name w:val="General"/>
          <w:gallery w:val="placeholder"/>
        </w:category>
        <w:types>
          <w:type w:val="bbPlcHdr"/>
        </w:types>
        <w:behaviors>
          <w:behavior w:val="content"/>
        </w:behaviors>
        <w:guid w:val="{6FBA13B3-CE57-4A3F-9433-E13D563E907C}"/>
      </w:docPartPr>
      <w:docPartBody>
        <w:p w:rsidR="00B86128" w:rsidRDefault="00B86128">
          <w:pPr>
            <w:pStyle w:val="FABF41CA045548A6841DBC8FFAAC6B62"/>
          </w:pPr>
          <w:r>
            <w:rPr>
              <w:rStyle w:val="PlaceholderText"/>
            </w:rPr>
            <w:t xml:space="preserve"> </w:t>
          </w:r>
        </w:p>
      </w:docPartBody>
    </w:docPart>
    <w:docPart>
      <w:docPartPr>
        <w:name w:val="1E21FA2447D1488A93405B3DA88CDC80"/>
        <w:category>
          <w:name w:val="General"/>
          <w:gallery w:val="placeholder"/>
        </w:category>
        <w:types>
          <w:type w:val="bbPlcHdr"/>
        </w:types>
        <w:behaviors>
          <w:behavior w:val="content"/>
        </w:behaviors>
        <w:guid w:val="{BCD0C2AA-8F93-44D6-9B91-270CA2583702}"/>
      </w:docPartPr>
      <w:docPartBody>
        <w:p w:rsidR="00B86128" w:rsidRDefault="00B86128">
          <w:pPr>
            <w:pStyle w:val="1E21FA2447D1488A93405B3DA88CDC80"/>
          </w:pPr>
          <w:r>
            <w:rPr>
              <w:rStyle w:val="PlaceholderText"/>
            </w:rPr>
            <w:t xml:space="preserve"> </w:t>
          </w:r>
        </w:p>
      </w:docPartBody>
    </w:docPart>
    <w:docPart>
      <w:docPartPr>
        <w:name w:val="F72AE86727B34FD3B7379CEE0BC3A2C9"/>
        <w:category>
          <w:name w:val="General"/>
          <w:gallery w:val="placeholder"/>
        </w:category>
        <w:types>
          <w:type w:val="bbPlcHdr"/>
        </w:types>
        <w:behaviors>
          <w:behavior w:val="content"/>
        </w:behaviors>
        <w:guid w:val="{AC3F702F-2AC7-4506-BFDE-355504CC3DC3}"/>
      </w:docPartPr>
      <w:docPartBody>
        <w:p w:rsidR="00B86128" w:rsidRDefault="00B86128">
          <w:pPr>
            <w:pStyle w:val="F72AE86727B34FD3B7379CEE0BC3A2C9"/>
          </w:pPr>
          <w:r>
            <w:rPr>
              <w:rStyle w:val="PlaceholderText"/>
            </w:rPr>
            <w:t xml:space="preserve"> </w:t>
          </w:r>
        </w:p>
      </w:docPartBody>
    </w:docPart>
    <w:docPart>
      <w:docPartPr>
        <w:name w:val="CF4D65AB137045B5BE8D81BFA3316096"/>
        <w:category>
          <w:name w:val="General"/>
          <w:gallery w:val="placeholder"/>
        </w:category>
        <w:types>
          <w:type w:val="bbPlcHdr"/>
        </w:types>
        <w:behaviors>
          <w:behavior w:val="content"/>
        </w:behaviors>
        <w:guid w:val="{4F5D714A-FB11-404B-8188-F058777530A9}"/>
      </w:docPartPr>
      <w:docPartBody>
        <w:p w:rsidR="00B86128" w:rsidRDefault="00B86128">
          <w:pPr>
            <w:pStyle w:val="CF4D65AB137045B5BE8D81BFA3316096"/>
          </w:pPr>
          <w:r>
            <w:rPr>
              <w:rStyle w:val="PlaceholderText"/>
            </w:rPr>
            <w:t xml:space="preserve"> </w:t>
          </w:r>
        </w:p>
      </w:docPartBody>
    </w:docPart>
    <w:docPart>
      <w:docPartPr>
        <w:name w:val="7480FDC2D3DF4BDC8FBFBFD141620E76"/>
        <w:category>
          <w:name w:val="General"/>
          <w:gallery w:val="placeholder"/>
        </w:category>
        <w:types>
          <w:type w:val="bbPlcHdr"/>
        </w:types>
        <w:behaviors>
          <w:behavior w:val="content"/>
        </w:behaviors>
        <w:guid w:val="{BE004ADC-2F74-4780-A236-B3BAE2ABC983}"/>
      </w:docPartPr>
      <w:docPartBody>
        <w:p w:rsidR="00B86128" w:rsidRDefault="00B86128">
          <w:pPr>
            <w:pStyle w:val="7480FDC2D3DF4BDC8FBFBFD141620E76"/>
          </w:pPr>
          <w:r>
            <w:rPr>
              <w:rStyle w:val="PlaceholderText"/>
            </w:rPr>
            <w:t xml:space="preserve"> </w:t>
          </w:r>
        </w:p>
      </w:docPartBody>
    </w:docPart>
    <w:docPart>
      <w:docPartPr>
        <w:name w:val="9A3347E9EAF74F6DA6F424C654C335B5"/>
        <w:category>
          <w:name w:val="General"/>
          <w:gallery w:val="placeholder"/>
        </w:category>
        <w:types>
          <w:type w:val="bbPlcHdr"/>
        </w:types>
        <w:behaviors>
          <w:behavior w:val="content"/>
        </w:behaviors>
        <w:guid w:val="{50E0A9B4-F6A3-4459-8247-F88D410DF82A}"/>
      </w:docPartPr>
      <w:docPartBody>
        <w:p w:rsidR="00B86128" w:rsidRDefault="00B86128">
          <w:pPr>
            <w:pStyle w:val="9A3347E9EAF74F6DA6F424C654C335B5"/>
          </w:pPr>
          <w:r>
            <w:rPr>
              <w:rStyle w:val="PlaceholderText"/>
            </w:rPr>
            <w:t xml:space="preserve"> </w:t>
          </w:r>
        </w:p>
      </w:docPartBody>
    </w:docPart>
    <w:docPart>
      <w:docPartPr>
        <w:name w:val="37D6EBE786024AAABD5A76FB2AD894FD"/>
        <w:category>
          <w:name w:val="General"/>
          <w:gallery w:val="placeholder"/>
        </w:category>
        <w:types>
          <w:type w:val="bbPlcHdr"/>
        </w:types>
        <w:behaviors>
          <w:behavior w:val="content"/>
        </w:behaviors>
        <w:guid w:val="{44DF8D5D-A3F7-4CBB-ABD3-113E5D5C0FE9}"/>
      </w:docPartPr>
      <w:docPartBody>
        <w:p w:rsidR="00B86128" w:rsidRDefault="00B86128">
          <w:pPr>
            <w:pStyle w:val="37D6EBE786024AAABD5A76FB2AD894FD"/>
          </w:pPr>
          <w:r>
            <w:rPr>
              <w:rStyle w:val="PlaceholderText"/>
            </w:rPr>
            <w:t xml:space="preserve"> </w:t>
          </w:r>
        </w:p>
      </w:docPartBody>
    </w:docPart>
    <w:docPart>
      <w:docPartPr>
        <w:name w:val="4C74CC72063D4E0A83CA04311571053C"/>
        <w:category>
          <w:name w:val="General"/>
          <w:gallery w:val="placeholder"/>
        </w:category>
        <w:types>
          <w:type w:val="bbPlcHdr"/>
        </w:types>
        <w:behaviors>
          <w:behavior w:val="content"/>
        </w:behaviors>
        <w:guid w:val="{55BC8A2A-CA31-4F75-A7B4-01AC39215F4B}"/>
      </w:docPartPr>
      <w:docPartBody>
        <w:p w:rsidR="00B86128" w:rsidRDefault="00B86128">
          <w:pPr>
            <w:pStyle w:val="4C74CC72063D4E0A83CA04311571053C"/>
          </w:pPr>
          <w:r>
            <w:rPr>
              <w:rStyle w:val="PlaceholderText"/>
            </w:rPr>
            <w:t xml:space="preserve"> </w:t>
          </w:r>
        </w:p>
      </w:docPartBody>
    </w:docPart>
    <w:docPart>
      <w:docPartPr>
        <w:name w:val="306AB6EB51274545B135118BF596629F"/>
        <w:category>
          <w:name w:val="General"/>
          <w:gallery w:val="placeholder"/>
        </w:category>
        <w:types>
          <w:type w:val="bbPlcHdr"/>
        </w:types>
        <w:behaviors>
          <w:behavior w:val="content"/>
        </w:behaviors>
        <w:guid w:val="{0DE2D007-A43D-49FE-8081-CBCBB637FAE7}"/>
      </w:docPartPr>
      <w:docPartBody>
        <w:p w:rsidR="00B86128" w:rsidRDefault="00B86128">
          <w:pPr>
            <w:pStyle w:val="306AB6EB51274545B135118BF596629F"/>
          </w:pPr>
          <w:r>
            <w:rPr>
              <w:rStyle w:val="PlaceholderText"/>
            </w:rPr>
            <w:t xml:space="preserve"> </w:t>
          </w:r>
        </w:p>
      </w:docPartBody>
    </w:docPart>
    <w:docPart>
      <w:docPartPr>
        <w:name w:val="28072B3434AA4BF98F00D6B6038871B5"/>
        <w:category>
          <w:name w:val="General"/>
          <w:gallery w:val="placeholder"/>
        </w:category>
        <w:types>
          <w:type w:val="bbPlcHdr"/>
        </w:types>
        <w:behaviors>
          <w:behavior w:val="content"/>
        </w:behaviors>
        <w:guid w:val="{62D9270D-65DE-457D-8990-D04D107C3519}"/>
      </w:docPartPr>
      <w:docPartBody>
        <w:p w:rsidR="00B86128" w:rsidRDefault="00B86128">
          <w:pPr>
            <w:pStyle w:val="28072B3434AA4BF98F00D6B6038871B5"/>
          </w:pPr>
          <w:r>
            <w:rPr>
              <w:rStyle w:val="PlaceholderText"/>
            </w:rPr>
            <w:t xml:space="preserve"> </w:t>
          </w:r>
        </w:p>
      </w:docPartBody>
    </w:docPart>
    <w:docPart>
      <w:docPartPr>
        <w:name w:val="EE063343DD0647329E34F574FEBFAD6E"/>
        <w:category>
          <w:name w:val="General"/>
          <w:gallery w:val="placeholder"/>
        </w:category>
        <w:types>
          <w:type w:val="bbPlcHdr"/>
        </w:types>
        <w:behaviors>
          <w:behavior w:val="content"/>
        </w:behaviors>
        <w:guid w:val="{04F72ABB-7635-4AAF-83D1-9AC53BDAF71E}"/>
      </w:docPartPr>
      <w:docPartBody>
        <w:p w:rsidR="00B86128" w:rsidRDefault="00B86128">
          <w:pPr>
            <w:pStyle w:val="EE063343DD0647329E34F574FEBFAD6E"/>
          </w:pPr>
          <w:r>
            <w:rPr>
              <w:rStyle w:val="PlaceholderText"/>
            </w:rPr>
            <w:t xml:space="preserve"> </w:t>
          </w:r>
        </w:p>
      </w:docPartBody>
    </w:docPart>
    <w:docPart>
      <w:docPartPr>
        <w:name w:val="58A35D5A33604DD7897739FB9FC0AC5A"/>
        <w:category>
          <w:name w:val="General"/>
          <w:gallery w:val="placeholder"/>
        </w:category>
        <w:types>
          <w:type w:val="bbPlcHdr"/>
        </w:types>
        <w:behaviors>
          <w:behavior w:val="content"/>
        </w:behaviors>
        <w:guid w:val="{BF64C89B-77A6-48AD-93BF-C62331FCF105}"/>
      </w:docPartPr>
      <w:docPartBody>
        <w:p w:rsidR="00B86128" w:rsidRDefault="00B86128">
          <w:pPr>
            <w:pStyle w:val="58A35D5A33604DD7897739FB9FC0AC5A"/>
          </w:pPr>
          <w:r>
            <w:rPr>
              <w:rStyle w:val="PlaceholderText"/>
            </w:rPr>
            <w:t xml:space="preserve"> </w:t>
          </w:r>
        </w:p>
      </w:docPartBody>
    </w:docPart>
    <w:docPart>
      <w:docPartPr>
        <w:name w:val="CEED74B3DAA04C88991C406D074C85B7"/>
        <w:category>
          <w:name w:val="General"/>
          <w:gallery w:val="placeholder"/>
        </w:category>
        <w:types>
          <w:type w:val="bbPlcHdr"/>
        </w:types>
        <w:behaviors>
          <w:behavior w:val="content"/>
        </w:behaviors>
        <w:guid w:val="{393AD5DD-3E67-48EB-A521-14FAC8F865AD}"/>
      </w:docPartPr>
      <w:docPartBody>
        <w:p w:rsidR="00B86128" w:rsidRDefault="00B86128">
          <w:pPr>
            <w:pStyle w:val="CEED74B3DAA04C88991C406D074C85B7"/>
          </w:pPr>
          <w:r>
            <w:rPr>
              <w:rStyle w:val="PlaceholderText"/>
            </w:rPr>
            <w:t xml:space="preserve"> </w:t>
          </w:r>
        </w:p>
      </w:docPartBody>
    </w:docPart>
    <w:docPart>
      <w:docPartPr>
        <w:name w:val="FEFD58B8F0534518B8EA9F65A16A8173"/>
        <w:category>
          <w:name w:val="General"/>
          <w:gallery w:val="placeholder"/>
        </w:category>
        <w:types>
          <w:type w:val="bbPlcHdr"/>
        </w:types>
        <w:behaviors>
          <w:behavior w:val="content"/>
        </w:behaviors>
        <w:guid w:val="{AFF94F85-5C88-472E-A705-3B8B0D06BDAD}"/>
      </w:docPartPr>
      <w:docPartBody>
        <w:p w:rsidR="00B86128" w:rsidRDefault="00B86128">
          <w:pPr>
            <w:pStyle w:val="FEFD58B8F0534518B8EA9F65A16A8173"/>
          </w:pPr>
          <w:r>
            <w:rPr>
              <w:rStyle w:val="PlaceholderText"/>
            </w:rPr>
            <w:t xml:space="preserve"> </w:t>
          </w:r>
        </w:p>
      </w:docPartBody>
    </w:docPart>
    <w:docPart>
      <w:docPartPr>
        <w:name w:val="B28A8CA26F2746D5A54E58497B311D9E"/>
        <w:category>
          <w:name w:val="General"/>
          <w:gallery w:val="placeholder"/>
        </w:category>
        <w:types>
          <w:type w:val="bbPlcHdr"/>
        </w:types>
        <w:behaviors>
          <w:behavior w:val="content"/>
        </w:behaviors>
        <w:guid w:val="{F51B1783-C24A-451F-8A6F-4943093A35B9}"/>
      </w:docPartPr>
      <w:docPartBody>
        <w:p w:rsidR="00B86128" w:rsidRDefault="00B86128">
          <w:pPr>
            <w:pStyle w:val="B28A8CA26F2746D5A54E58497B311D9E"/>
          </w:pPr>
          <w:r>
            <w:rPr>
              <w:rStyle w:val="PlaceholderText"/>
            </w:rPr>
            <w:t xml:space="preserve"> </w:t>
          </w:r>
        </w:p>
      </w:docPartBody>
    </w:docPart>
    <w:docPart>
      <w:docPartPr>
        <w:name w:val="5E5AAEF9460A411190D25B1E67FABEF1"/>
        <w:category>
          <w:name w:val="General"/>
          <w:gallery w:val="placeholder"/>
        </w:category>
        <w:types>
          <w:type w:val="bbPlcHdr"/>
        </w:types>
        <w:behaviors>
          <w:behavior w:val="content"/>
        </w:behaviors>
        <w:guid w:val="{465DB1FF-3E82-434E-93CB-0F6F6AB96B02}"/>
      </w:docPartPr>
      <w:docPartBody>
        <w:p w:rsidR="00B86128" w:rsidRDefault="00B86128">
          <w:pPr>
            <w:pStyle w:val="5E5AAEF9460A411190D25B1E67FABEF1"/>
          </w:pPr>
          <w:r>
            <w:rPr>
              <w:rStyle w:val="PlaceholderText"/>
            </w:rPr>
            <w:t xml:space="preserve"> </w:t>
          </w:r>
        </w:p>
      </w:docPartBody>
    </w:docPart>
    <w:docPart>
      <w:docPartPr>
        <w:name w:val="E46126771D1B4D8996AA3029A56386E1"/>
        <w:category>
          <w:name w:val="General"/>
          <w:gallery w:val="placeholder"/>
        </w:category>
        <w:types>
          <w:type w:val="bbPlcHdr"/>
        </w:types>
        <w:behaviors>
          <w:behavior w:val="content"/>
        </w:behaviors>
        <w:guid w:val="{6C69400D-8C53-456B-A24A-6B33FE2D0317}"/>
      </w:docPartPr>
      <w:docPartBody>
        <w:p w:rsidR="00B86128" w:rsidRDefault="00B86128">
          <w:pPr>
            <w:pStyle w:val="E46126771D1B4D8996AA3029A56386E1"/>
          </w:pPr>
          <w:r>
            <w:rPr>
              <w:rStyle w:val="PlaceholderText"/>
            </w:rPr>
            <w:t xml:space="preserve"> </w:t>
          </w:r>
        </w:p>
      </w:docPartBody>
    </w:docPart>
    <w:docPart>
      <w:docPartPr>
        <w:name w:val="C1DF344B0D254D18B150641E3E759603"/>
        <w:category>
          <w:name w:val="General"/>
          <w:gallery w:val="placeholder"/>
        </w:category>
        <w:types>
          <w:type w:val="bbPlcHdr"/>
        </w:types>
        <w:behaviors>
          <w:behavior w:val="content"/>
        </w:behaviors>
        <w:guid w:val="{E927464E-5AAF-4E9B-87F4-1458367B0707}"/>
      </w:docPartPr>
      <w:docPartBody>
        <w:p w:rsidR="00B86128" w:rsidRDefault="00B86128">
          <w:pPr>
            <w:pStyle w:val="C1DF344B0D254D18B150641E3E759603"/>
          </w:pPr>
          <w:r>
            <w:rPr>
              <w:rStyle w:val="PlaceholderText"/>
            </w:rPr>
            <w:t xml:space="preserve"> </w:t>
          </w:r>
        </w:p>
      </w:docPartBody>
    </w:docPart>
    <w:docPart>
      <w:docPartPr>
        <w:name w:val="F0655D6004B24C049F77354D992F0E2B"/>
        <w:category>
          <w:name w:val="General"/>
          <w:gallery w:val="placeholder"/>
        </w:category>
        <w:types>
          <w:type w:val="bbPlcHdr"/>
        </w:types>
        <w:behaviors>
          <w:behavior w:val="content"/>
        </w:behaviors>
        <w:guid w:val="{3938BB25-72A4-48F4-BB0E-E43F0498D9B2}"/>
      </w:docPartPr>
      <w:docPartBody>
        <w:p w:rsidR="00B86128" w:rsidRDefault="00B86128">
          <w:pPr>
            <w:pStyle w:val="F0655D6004B24C049F77354D992F0E2B"/>
          </w:pPr>
          <w:r>
            <w:rPr>
              <w:rStyle w:val="PlaceholderText"/>
            </w:rPr>
            <w:t xml:space="preserve"> </w:t>
          </w:r>
        </w:p>
      </w:docPartBody>
    </w:docPart>
    <w:docPart>
      <w:docPartPr>
        <w:name w:val="3055D99EF7904ED2B72EB458EA0E5FB2"/>
        <w:category>
          <w:name w:val="General"/>
          <w:gallery w:val="placeholder"/>
        </w:category>
        <w:types>
          <w:type w:val="bbPlcHdr"/>
        </w:types>
        <w:behaviors>
          <w:behavior w:val="content"/>
        </w:behaviors>
        <w:guid w:val="{B012EB3C-DA65-4A5B-8132-E1316468F39E}"/>
      </w:docPartPr>
      <w:docPartBody>
        <w:p w:rsidR="00B86128" w:rsidRDefault="00B86128">
          <w:pPr>
            <w:pStyle w:val="3055D99EF7904ED2B72EB458EA0E5FB2"/>
          </w:pPr>
          <w:r>
            <w:rPr>
              <w:rStyle w:val="PlaceholderText"/>
            </w:rPr>
            <w:t xml:space="preserve"> </w:t>
          </w:r>
        </w:p>
      </w:docPartBody>
    </w:docPart>
    <w:docPart>
      <w:docPartPr>
        <w:name w:val="1783FDA40F4F4B10BCE67F88BF8C62AB"/>
        <w:category>
          <w:name w:val="General"/>
          <w:gallery w:val="placeholder"/>
        </w:category>
        <w:types>
          <w:type w:val="bbPlcHdr"/>
        </w:types>
        <w:behaviors>
          <w:behavior w:val="content"/>
        </w:behaviors>
        <w:guid w:val="{86518CB3-7161-44C2-B6BB-42A9EAA75B50}"/>
      </w:docPartPr>
      <w:docPartBody>
        <w:p w:rsidR="00B86128" w:rsidRDefault="00B86128">
          <w:pPr>
            <w:pStyle w:val="1783FDA40F4F4B10BCE67F88BF8C62AB"/>
          </w:pPr>
          <w:r>
            <w:rPr>
              <w:rStyle w:val="PlaceholderText"/>
            </w:rPr>
            <w:t xml:space="preserve"> </w:t>
          </w:r>
        </w:p>
      </w:docPartBody>
    </w:docPart>
    <w:docPart>
      <w:docPartPr>
        <w:name w:val="04705B9546A141B8995B58DD41A44A5B"/>
        <w:category>
          <w:name w:val="General"/>
          <w:gallery w:val="placeholder"/>
        </w:category>
        <w:types>
          <w:type w:val="bbPlcHdr"/>
        </w:types>
        <w:behaviors>
          <w:behavior w:val="content"/>
        </w:behaviors>
        <w:guid w:val="{92C88303-3D1B-44FB-BE22-ECF9FA7738CB}"/>
      </w:docPartPr>
      <w:docPartBody>
        <w:p w:rsidR="00B86128" w:rsidRDefault="00B86128">
          <w:pPr>
            <w:pStyle w:val="04705B9546A141B8995B58DD41A44A5B"/>
          </w:pPr>
          <w:r>
            <w:rPr>
              <w:rStyle w:val="PlaceholderText"/>
            </w:rPr>
            <w:t xml:space="preserve"> </w:t>
          </w:r>
        </w:p>
      </w:docPartBody>
    </w:docPart>
    <w:docPart>
      <w:docPartPr>
        <w:name w:val="399FBBB3010F41858077A89BFE2B6205"/>
        <w:category>
          <w:name w:val="General"/>
          <w:gallery w:val="placeholder"/>
        </w:category>
        <w:types>
          <w:type w:val="bbPlcHdr"/>
        </w:types>
        <w:behaviors>
          <w:behavior w:val="content"/>
        </w:behaviors>
        <w:guid w:val="{66442647-C282-4E87-BC67-8854F242CF8D}"/>
      </w:docPartPr>
      <w:docPartBody>
        <w:p w:rsidR="00B86128" w:rsidRDefault="00B86128">
          <w:pPr>
            <w:pStyle w:val="399FBBB3010F41858077A89BFE2B6205"/>
          </w:pPr>
          <w:r>
            <w:rPr>
              <w:rStyle w:val="PlaceholderText"/>
            </w:rPr>
            <w:t xml:space="preserve"> </w:t>
          </w:r>
        </w:p>
      </w:docPartBody>
    </w:docPart>
    <w:docPart>
      <w:docPartPr>
        <w:name w:val="26351E00212D4043A63322EBE1D06802"/>
        <w:category>
          <w:name w:val="General"/>
          <w:gallery w:val="placeholder"/>
        </w:category>
        <w:types>
          <w:type w:val="bbPlcHdr"/>
        </w:types>
        <w:behaviors>
          <w:behavior w:val="content"/>
        </w:behaviors>
        <w:guid w:val="{B855FDF2-9FE3-41AD-82F0-D277DAEBCF5C}"/>
      </w:docPartPr>
      <w:docPartBody>
        <w:p w:rsidR="00B86128" w:rsidRDefault="00B86128">
          <w:pPr>
            <w:pStyle w:val="26351E00212D4043A63322EBE1D06802"/>
          </w:pPr>
          <w:r>
            <w:rPr>
              <w:rStyle w:val="PlaceholderText"/>
            </w:rPr>
            <w:t xml:space="preserve"> </w:t>
          </w:r>
        </w:p>
      </w:docPartBody>
    </w:docPart>
    <w:docPart>
      <w:docPartPr>
        <w:name w:val="6AEC8DBB184E4A51AF2DF89B20E5A8AF"/>
        <w:category>
          <w:name w:val="General"/>
          <w:gallery w:val="placeholder"/>
        </w:category>
        <w:types>
          <w:type w:val="bbPlcHdr"/>
        </w:types>
        <w:behaviors>
          <w:behavior w:val="content"/>
        </w:behaviors>
        <w:guid w:val="{17D84633-FC09-4D1F-A16B-C88F8687864C}"/>
      </w:docPartPr>
      <w:docPartBody>
        <w:p w:rsidR="00B86128" w:rsidRDefault="00B86128">
          <w:pPr>
            <w:pStyle w:val="6AEC8DBB184E4A51AF2DF89B20E5A8AF"/>
          </w:pPr>
          <w:r>
            <w:rPr>
              <w:rStyle w:val="PlaceholderText"/>
            </w:rPr>
            <w:t xml:space="preserve"> </w:t>
          </w:r>
        </w:p>
      </w:docPartBody>
    </w:docPart>
    <w:docPart>
      <w:docPartPr>
        <w:name w:val="86336719399C48C6B7F68F82BB4CC26D"/>
        <w:category>
          <w:name w:val="General"/>
          <w:gallery w:val="placeholder"/>
        </w:category>
        <w:types>
          <w:type w:val="bbPlcHdr"/>
        </w:types>
        <w:behaviors>
          <w:behavior w:val="content"/>
        </w:behaviors>
        <w:guid w:val="{2BE70FE8-521D-4C7E-BF5F-930842FD1B3D}"/>
      </w:docPartPr>
      <w:docPartBody>
        <w:p w:rsidR="00B86128" w:rsidRDefault="00B86128">
          <w:pPr>
            <w:pStyle w:val="86336719399C48C6B7F68F82BB4CC26D"/>
          </w:pPr>
          <w:r>
            <w:rPr>
              <w:rStyle w:val="PlaceholderText"/>
            </w:rPr>
            <w:t xml:space="preserve"> </w:t>
          </w:r>
        </w:p>
      </w:docPartBody>
    </w:docPart>
    <w:docPart>
      <w:docPartPr>
        <w:name w:val="086702302B3C4D97957AD9D0EF40DC6E"/>
        <w:category>
          <w:name w:val="General"/>
          <w:gallery w:val="placeholder"/>
        </w:category>
        <w:types>
          <w:type w:val="bbPlcHdr"/>
        </w:types>
        <w:behaviors>
          <w:behavior w:val="content"/>
        </w:behaviors>
        <w:guid w:val="{9EEE48B1-E4D8-4706-B5CF-F03965F7E73B}"/>
      </w:docPartPr>
      <w:docPartBody>
        <w:p w:rsidR="00B86128" w:rsidRDefault="00B86128">
          <w:pPr>
            <w:pStyle w:val="086702302B3C4D97957AD9D0EF40DC6E"/>
          </w:pPr>
          <w:r>
            <w:rPr>
              <w:rStyle w:val="PlaceholderText"/>
            </w:rPr>
            <w:t xml:space="preserve"> </w:t>
          </w:r>
        </w:p>
      </w:docPartBody>
    </w:docPart>
    <w:docPart>
      <w:docPartPr>
        <w:name w:val="AB02BA02ED334C48B6DCEC84777E5159"/>
        <w:category>
          <w:name w:val="General"/>
          <w:gallery w:val="placeholder"/>
        </w:category>
        <w:types>
          <w:type w:val="bbPlcHdr"/>
        </w:types>
        <w:behaviors>
          <w:behavior w:val="content"/>
        </w:behaviors>
        <w:guid w:val="{5E4C1C6C-004A-462C-B63D-4DDF140E13A5}"/>
      </w:docPartPr>
      <w:docPartBody>
        <w:p w:rsidR="00B86128" w:rsidRDefault="00B86128">
          <w:pPr>
            <w:pStyle w:val="AB02BA02ED334C48B6DCEC84777E5159"/>
          </w:pPr>
          <w:r>
            <w:rPr>
              <w:rStyle w:val="PlaceholderText"/>
            </w:rPr>
            <w:t xml:space="preserve"> </w:t>
          </w:r>
        </w:p>
      </w:docPartBody>
    </w:docPart>
    <w:docPart>
      <w:docPartPr>
        <w:name w:val="80384BB8452D40EEA2BDCA37A5C03976"/>
        <w:category>
          <w:name w:val="General"/>
          <w:gallery w:val="placeholder"/>
        </w:category>
        <w:types>
          <w:type w:val="bbPlcHdr"/>
        </w:types>
        <w:behaviors>
          <w:behavior w:val="content"/>
        </w:behaviors>
        <w:guid w:val="{08CF7D61-9EFB-45B2-B8A5-EAE0E34D7BB3}"/>
      </w:docPartPr>
      <w:docPartBody>
        <w:p w:rsidR="00B86128" w:rsidRDefault="00B86128">
          <w:pPr>
            <w:pStyle w:val="80384BB8452D40EEA2BDCA37A5C03976"/>
          </w:pPr>
          <w:r>
            <w:rPr>
              <w:rStyle w:val="PlaceholderText"/>
            </w:rPr>
            <w:t xml:space="preserve"> </w:t>
          </w:r>
        </w:p>
      </w:docPartBody>
    </w:docPart>
    <w:docPart>
      <w:docPartPr>
        <w:name w:val="2476C5834F91473989359A84AF20BBEC"/>
        <w:category>
          <w:name w:val="General"/>
          <w:gallery w:val="placeholder"/>
        </w:category>
        <w:types>
          <w:type w:val="bbPlcHdr"/>
        </w:types>
        <w:behaviors>
          <w:behavior w:val="content"/>
        </w:behaviors>
        <w:guid w:val="{F14EE50D-7329-4FC5-ACDC-530DF6904190}"/>
      </w:docPartPr>
      <w:docPartBody>
        <w:p w:rsidR="00B86128" w:rsidRDefault="00B86128">
          <w:pPr>
            <w:pStyle w:val="2476C5834F91473989359A84AF20BBEC"/>
          </w:pPr>
          <w:r>
            <w:rPr>
              <w:rStyle w:val="PlaceholderText"/>
            </w:rPr>
            <w:t xml:space="preserve"> </w:t>
          </w:r>
        </w:p>
      </w:docPartBody>
    </w:docPart>
    <w:docPart>
      <w:docPartPr>
        <w:name w:val="D84290BD53A34D91A9C2F79D11D6D4C2"/>
        <w:category>
          <w:name w:val="General"/>
          <w:gallery w:val="placeholder"/>
        </w:category>
        <w:types>
          <w:type w:val="bbPlcHdr"/>
        </w:types>
        <w:behaviors>
          <w:behavior w:val="content"/>
        </w:behaviors>
        <w:guid w:val="{8F8D01DF-6B65-4137-AE9F-F536431ACBF2}"/>
      </w:docPartPr>
      <w:docPartBody>
        <w:p w:rsidR="00B86128" w:rsidRDefault="00B86128">
          <w:pPr>
            <w:pStyle w:val="D84290BD53A34D91A9C2F79D11D6D4C2"/>
          </w:pPr>
          <w:r>
            <w:rPr>
              <w:rStyle w:val="PlaceholderText"/>
            </w:rPr>
            <w:t xml:space="preserve"> </w:t>
          </w:r>
        </w:p>
      </w:docPartBody>
    </w:docPart>
    <w:docPart>
      <w:docPartPr>
        <w:name w:val="08EA16A62DDC4335B4DDED138B354CFD"/>
        <w:category>
          <w:name w:val="General"/>
          <w:gallery w:val="placeholder"/>
        </w:category>
        <w:types>
          <w:type w:val="bbPlcHdr"/>
        </w:types>
        <w:behaviors>
          <w:behavior w:val="content"/>
        </w:behaviors>
        <w:guid w:val="{5FFB6BF2-1CA3-4CDA-9E85-1D52588C6946}"/>
      </w:docPartPr>
      <w:docPartBody>
        <w:p w:rsidR="00B86128" w:rsidRDefault="00B86128">
          <w:pPr>
            <w:pStyle w:val="08EA16A62DDC4335B4DDED138B354CFD"/>
          </w:pPr>
          <w:r>
            <w:rPr>
              <w:rStyle w:val="PlaceholderText"/>
            </w:rPr>
            <w:t xml:space="preserve"> </w:t>
          </w:r>
        </w:p>
      </w:docPartBody>
    </w:docPart>
    <w:docPart>
      <w:docPartPr>
        <w:name w:val="CC5415E7CA95425DA2E8D168299F5886"/>
        <w:category>
          <w:name w:val="General"/>
          <w:gallery w:val="placeholder"/>
        </w:category>
        <w:types>
          <w:type w:val="bbPlcHdr"/>
        </w:types>
        <w:behaviors>
          <w:behavior w:val="content"/>
        </w:behaviors>
        <w:guid w:val="{0BFF4832-3696-4E1D-B975-682F0A328B1D}"/>
      </w:docPartPr>
      <w:docPartBody>
        <w:p w:rsidR="00B86128" w:rsidRDefault="00B86128">
          <w:pPr>
            <w:pStyle w:val="CC5415E7CA95425DA2E8D168299F5886"/>
          </w:pPr>
          <w:r>
            <w:rPr>
              <w:rStyle w:val="PlaceholderText"/>
            </w:rPr>
            <w:t xml:space="preserve"> </w:t>
          </w:r>
        </w:p>
      </w:docPartBody>
    </w:docPart>
    <w:docPart>
      <w:docPartPr>
        <w:name w:val="304EAEF740D94D419BBD54A9A23E3658"/>
        <w:category>
          <w:name w:val="General"/>
          <w:gallery w:val="placeholder"/>
        </w:category>
        <w:types>
          <w:type w:val="bbPlcHdr"/>
        </w:types>
        <w:behaviors>
          <w:behavior w:val="content"/>
        </w:behaviors>
        <w:guid w:val="{33C82DBA-C162-487D-9471-EA8CD77C98CD}"/>
      </w:docPartPr>
      <w:docPartBody>
        <w:p w:rsidR="00B86128" w:rsidRDefault="00B86128">
          <w:pPr>
            <w:pStyle w:val="304EAEF740D94D419BBD54A9A23E3658"/>
          </w:pPr>
          <w:r>
            <w:rPr>
              <w:rStyle w:val="PlaceholderText"/>
            </w:rPr>
            <w:t xml:space="preserve"> </w:t>
          </w:r>
        </w:p>
      </w:docPartBody>
    </w:docPart>
    <w:docPart>
      <w:docPartPr>
        <w:name w:val="D2255BA5ED1F4AE183B63D7EB83EC14F"/>
        <w:category>
          <w:name w:val="General"/>
          <w:gallery w:val="placeholder"/>
        </w:category>
        <w:types>
          <w:type w:val="bbPlcHdr"/>
        </w:types>
        <w:behaviors>
          <w:behavior w:val="content"/>
        </w:behaviors>
        <w:guid w:val="{39DF568A-D7AE-4AD6-B346-B1FD7BA6E073}"/>
      </w:docPartPr>
      <w:docPartBody>
        <w:p w:rsidR="00B86128" w:rsidRDefault="00B86128">
          <w:pPr>
            <w:pStyle w:val="D2255BA5ED1F4AE183B63D7EB83EC14F"/>
          </w:pPr>
          <w:r>
            <w:rPr>
              <w:rStyle w:val="PlaceholderText"/>
            </w:rPr>
            <w:t xml:space="preserve"> </w:t>
          </w:r>
        </w:p>
      </w:docPartBody>
    </w:docPart>
    <w:docPart>
      <w:docPartPr>
        <w:name w:val="0B9BE38E7AC8469CBC733A09790B172C"/>
        <w:category>
          <w:name w:val="General"/>
          <w:gallery w:val="placeholder"/>
        </w:category>
        <w:types>
          <w:type w:val="bbPlcHdr"/>
        </w:types>
        <w:behaviors>
          <w:behavior w:val="content"/>
        </w:behaviors>
        <w:guid w:val="{94300FDF-C3C8-49B8-8067-4C9743B56BC1}"/>
      </w:docPartPr>
      <w:docPartBody>
        <w:p w:rsidR="004A0B08" w:rsidRDefault="008F3C93" w:rsidP="008F3C93">
          <w:pPr>
            <w:pStyle w:val="0B9BE38E7AC8469CBC733A09790B172C"/>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modern"/>
    <w:notTrueType/>
    <w:pitch w:val="variable"/>
    <w:sig w:usb0="00000001"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28"/>
    <w:rsid w:val="001055C1"/>
    <w:rsid w:val="001639E6"/>
    <w:rsid w:val="001C1158"/>
    <w:rsid w:val="0021549B"/>
    <w:rsid w:val="002836D8"/>
    <w:rsid w:val="00297CA3"/>
    <w:rsid w:val="004A0B08"/>
    <w:rsid w:val="00514A58"/>
    <w:rsid w:val="00596EF7"/>
    <w:rsid w:val="007D28B6"/>
    <w:rsid w:val="007E4DFE"/>
    <w:rsid w:val="00802A4B"/>
    <w:rsid w:val="008F3C93"/>
    <w:rsid w:val="009F1A1A"/>
    <w:rsid w:val="00AA6B35"/>
    <w:rsid w:val="00B1413E"/>
    <w:rsid w:val="00B86128"/>
    <w:rsid w:val="00C448A2"/>
    <w:rsid w:val="00D84C01"/>
    <w:rsid w:val="00E3263C"/>
    <w:rsid w:val="00FD4C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8B6"/>
    <w:rPr>
      <w:color w:val="808080"/>
    </w:rPr>
  </w:style>
  <w:style w:type="paragraph" w:customStyle="1" w:styleId="5C725BB34E5048E1AFA9B63DF13CF924">
    <w:name w:val="5C725BB34E5048E1AFA9B63DF13CF924"/>
  </w:style>
  <w:style w:type="paragraph" w:customStyle="1" w:styleId="E9CAF8DD958F42D6A4C88FA010DB0A13">
    <w:name w:val="E9CAF8DD958F42D6A4C88FA010DB0A13"/>
  </w:style>
  <w:style w:type="paragraph" w:customStyle="1" w:styleId="0A6AA61B60CB4CC18498A6EDB4CC2B24">
    <w:name w:val="0A6AA61B60CB4CC18498A6EDB4CC2B24"/>
  </w:style>
  <w:style w:type="paragraph" w:customStyle="1" w:styleId="692A5ABFEFB7496E97E2FFE8756FAD46">
    <w:name w:val="692A5ABFEFB7496E97E2FFE8756FAD46"/>
  </w:style>
  <w:style w:type="paragraph" w:customStyle="1" w:styleId="9439BE7D84384AD68471C775F5404583">
    <w:name w:val="9439BE7D84384AD68471C775F5404583"/>
  </w:style>
  <w:style w:type="paragraph" w:customStyle="1" w:styleId="42660AA9714F4D8F95BFE864B2A3E85B">
    <w:name w:val="42660AA9714F4D8F95BFE864B2A3E85B"/>
  </w:style>
  <w:style w:type="paragraph" w:customStyle="1" w:styleId="7101A6743C7646619974E8B84ABDB671">
    <w:name w:val="7101A6743C7646619974E8B84ABDB671"/>
  </w:style>
  <w:style w:type="paragraph" w:customStyle="1" w:styleId="39BF2347FEB545B286E5810F6AB05B82">
    <w:name w:val="39BF2347FEB545B286E5810F6AB05B82"/>
  </w:style>
  <w:style w:type="paragraph" w:customStyle="1" w:styleId="6C3ECB8ED5AD485BAEB0A2DCEE2C3273">
    <w:name w:val="6C3ECB8ED5AD485BAEB0A2DCEE2C3273"/>
  </w:style>
  <w:style w:type="paragraph" w:customStyle="1" w:styleId="767D7AD571E94ECA91A820498AF571E8">
    <w:name w:val="767D7AD571E94ECA91A820498AF571E8"/>
  </w:style>
  <w:style w:type="paragraph" w:customStyle="1" w:styleId="8DEA10F311B44ACEB41114AADB31C100">
    <w:name w:val="8DEA10F311B44ACEB41114AADB31C100"/>
  </w:style>
  <w:style w:type="paragraph" w:customStyle="1" w:styleId="B6080CC03FC94B7895D8699DA1B6D345">
    <w:name w:val="B6080CC03FC94B7895D8699DA1B6D345"/>
  </w:style>
  <w:style w:type="paragraph" w:customStyle="1" w:styleId="E3546CF616F14C81B2218A5E7F9F30A8">
    <w:name w:val="E3546CF616F14C81B2218A5E7F9F30A8"/>
  </w:style>
  <w:style w:type="paragraph" w:customStyle="1" w:styleId="6ED94BFCD8EC42BA9A5021D2D9AA56E6">
    <w:name w:val="6ED94BFCD8EC42BA9A5021D2D9AA56E6"/>
  </w:style>
  <w:style w:type="paragraph" w:customStyle="1" w:styleId="233AE917A3C645069E1BCCE003B966ED">
    <w:name w:val="233AE917A3C645069E1BCCE003B966ED"/>
  </w:style>
  <w:style w:type="paragraph" w:customStyle="1" w:styleId="B8EAD316881D42839D490543BE37243D">
    <w:name w:val="B8EAD316881D42839D490543BE37243D"/>
  </w:style>
  <w:style w:type="paragraph" w:customStyle="1" w:styleId="C3E0AD3E6ADB4D94B35814E87ADD586C">
    <w:name w:val="C3E0AD3E6ADB4D94B35814E87ADD586C"/>
  </w:style>
  <w:style w:type="paragraph" w:customStyle="1" w:styleId="5E4DC9E58260490FB6B7FE0009D1E263">
    <w:name w:val="5E4DC9E58260490FB6B7FE0009D1E263"/>
  </w:style>
  <w:style w:type="paragraph" w:customStyle="1" w:styleId="3509A18FA5D74F83951FEA9A7B2BF9F8">
    <w:name w:val="3509A18FA5D74F83951FEA9A7B2BF9F8"/>
  </w:style>
  <w:style w:type="paragraph" w:customStyle="1" w:styleId="80068B73C93247CA9489E177E3035FC2">
    <w:name w:val="80068B73C93247CA9489E177E3035FC2"/>
  </w:style>
  <w:style w:type="paragraph" w:customStyle="1" w:styleId="058597912CF94787AE96E46216BE3BFD">
    <w:name w:val="058597912CF94787AE96E46216BE3BFD"/>
  </w:style>
  <w:style w:type="paragraph" w:customStyle="1" w:styleId="AF5A85F4E91B4B2D95D2D219FFE3FA29">
    <w:name w:val="AF5A85F4E91B4B2D95D2D219FFE3FA29"/>
  </w:style>
  <w:style w:type="paragraph" w:customStyle="1" w:styleId="43B069FF87394F28A1B47A977277B33A">
    <w:name w:val="43B069FF87394F28A1B47A977277B33A"/>
  </w:style>
  <w:style w:type="paragraph" w:customStyle="1" w:styleId="0F364E53614249B094BEC8C2842B7709">
    <w:name w:val="0F364E53614249B094BEC8C2842B7709"/>
  </w:style>
  <w:style w:type="paragraph" w:customStyle="1" w:styleId="0AA3819B43374111B0D5E5225572CCAD">
    <w:name w:val="0AA3819B43374111B0D5E5225572CCAD"/>
  </w:style>
  <w:style w:type="paragraph" w:customStyle="1" w:styleId="8B58B1FFF58846D7ACA7722C8CD4D71B">
    <w:name w:val="8B58B1FFF58846D7ACA7722C8CD4D71B"/>
  </w:style>
  <w:style w:type="paragraph" w:customStyle="1" w:styleId="414633833AB8462685990158A7690E71">
    <w:name w:val="414633833AB8462685990158A7690E71"/>
  </w:style>
  <w:style w:type="paragraph" w:customStyle="1" w:styleId="577EC8D53072488B906DB93E21EC022D">
    <w:name w:val="577EC8D53072488B906DB93E21EC022D"/>
  </w:style>
  <w:style w:type="paragraph" w:customStyle="1" w:styleId="AC21F6ABB46F4CD08F89BAF899EE641E">
    <w:name w:val="AC21F6ABB46F4CD08F89BAF899EE641E"/>
  </w:style>
  <w:style w:type="paragraph" w:customStyle="1" w:styleId="6AAE932BC6764F0896BB21B1A6516EFD">
    <w:name w:val="6AAE932BC6764F0896BB21B1A6516EFD"/>
  </w:style>
  <w:style w:type="paragraph" w:customStyle="1" w:styleId="4266A7F251554D9E9CE2C912547341EE">
    <w:name w:val="4266A7F251554D9E9CE2C912547341EE"/>
  </w:style>
  <w:style w:type="paragraph" w:customStyle="1" w:styleId="8163AC3890554E1EA5CC244E04AB817D">
    <w:name w:val="8163AC3890554E1EA5CC244E04AB817D"/>
  </w:style>
  <w:style w:type="paragraph" w:customStyle="1" w:styleId="6C9D3E71E43E4593A0BE8FE4E1DEBD49">
    <w:name w:val="6C9D3E71E43E4593A0BE8FE4E1DEBD49"/>
  </w:style>
  <w:style w:type="paragraph" w:customStyle="1" w:styleId="66E8A274E8824F8CA5954C37D47B7A0E">
    <w:name w:val="66E8A274E8824F8CA5954C37D47B7A0E"/>
  </w:style>
  <w:style w:type="paragraph" w:customStyle="1" w:styleId="808743C2E3344F04AAFF81DCA4A17D40">
    <w:name w:val="808743C2E3344F04AAFF81DCA4A17D40"/>
  </w:style>
  <w:style w:type="paragraph" w:customStyle="1" w:styleId="DD333387A3E94E83BA572AF30078171E">
    <w:name w:val="DD333387A3E94E83BA572AF30078171E"/>
  </w:style>
  <w:style w:type="paragraph" w:customStyle="1" w:styleId="CB95F4F1F1534480B15EA698A5E65DF1">
    <w:name w:val="CB95F4F1F1534480B15EA698A5E65DF1"/>
  </w:style>
  <w:style w:type="paragraph" w:customStyle="1" w:styleId="7EB40E60C1994A61A057C64D9A2BD405">
    <w:name w:val="7EB40E60C1994A61A057C64D9A2BD405"/>
  </w:style>
  <w:style w:type="paragraph" w:customStyle="1" w:styleId="A696FDE0E5F544DE8BE8D218DDEA27CE">
    <w:name w:val="A696FDE0E5F544DE8BE8D218DDEA27CE"/>
  </w:style>
  <w:style w:type="paragraph" w:customStyle="1" w:styleId="CAB7FCF2A2FE4475B3343473B1DD8025">
    <w:name w:val="CAB7FCF2A2FE4475B3343473B1DD8025"/>
  </w:style>
  <w:style w:type="paragraph" w:customStyle="1" w:styleId="30BECFAB8D5240B2941A062527EAA9A6">
    <w:name w:val="30BECFAB8D5240B2941A062527EAA9A6"/>
  </w:style>
  <w:style w:type="paragraph" w:customStyle="1" w:styleId="95B6AAE1182048608986F4D40B0B05E3">
    <w:name w:val="95B6AAE1182048608986F4D40B0B05E3"/>
  </w:style>
  <w:style w:type="paragraph" w:customStyle="1" w:styleId="0E74EF4EA4864709B1FF801415255B4F">
    <w:name w:val="0E74EF4EA4864709B1FF801415255B4F"/>
  </w:style>
  <w:style w:type="paragraph" w:customStyle="1" w:styleId="5C78CC1FAE514089AED7BE160CCCBDB1">
    <w:name w:val="5C78CC1FAE514089AED7BE160CCCBDB1"/>
  </w:style>
  <w:style w:type="paragraph" w:customStyle="1" w:styleId="86A4431F57BD4CEBA459061273DF7E1D">
    <w:name w:val="86A4431F57BD4CEBA459061273DF7E1D"/>
  </w:style>
  <w:style w:type="paragraph" w:customStyle="1" w:styleId="E187D971724B44C08A7D558EB91C1CA7">
    <w:name w:val="E187D971724B44C08A7D558EB91C1CA7"/>
  </w:style>
  <w:style w:type="paragraph" w:customStyle="1" w:styleId="0D126B2882E4493A9520E5A2F3B02FFF">
    <w:name w:val="0D126B2882E4493A9520E5A2F3B02FFF"/>
  </w:style>
  <w:style w:type="paragraph" w:customStyle="1" w:styleId="C064D9813445456A952927C5AFAB6D82">
    <w:name w:val="C064D9813445456A952927C5AFAB6D82"/>
  </w:style>
  <w:style w:type="paragraph" w:customStyle="1" w:styleId="180EA0E14DD14F80A74237CB5D9D1AA7">
    <w:name w:val="180EA0E14DD14F80A74237CB5D9D1AA7"/>
  </w:style>
  <w:style w:type="paragraph" w:customStyle="1" w:styleId="D898BF2EEFE9444A95760D3EDC59A5F6">
    <w:name w:val="D898BF2EEFE9444A95760D3EDC59A5F6"/>
  </w:style>
  <w:style w:type="paragraph" w:customStyle="1" w:styleId="574CB18D6C66411F819BC0902AFB597C">
    <w:name w:val="574CB18D6C66411F819BC0902AFB597C"/>
  </w:style>
  <w:style w:type="paragraph" w:customStyle="1" w:styleId="E5358A3E72AE48548B353AA4A743C4C8">
    <w:name w:val="E5358A3E72AE48548B353AA4A743C4C8"/>
  </w:style>
  <w:style w:type="paragraph" w:customStyle="1" w:styleId="998D88EDC28A4CFAAF47449E2D66A08F">
    <w:name w:val="998D88EDC28A4CFAAF47449E2D66A08F"/>
  </w:style>
  <w:style w:type="paragraph" w:customStyle="1" w:styleId="5CAB1EC3A2EB4599867FD9AB651D80C6">
    <w:name w:val="5CAB1EC3A2EB4599867FD9AB651D80C6"/>
  </w:style>
  <w:style w:type="paragraph" w:customStyle="1" w:styleId="51361232B7A14068958D9108EC1DCBB9">
    <w:name w:val="51361232B7A14068958D9108EC1DCBB9"/>
  </w:style>
  <w:style w:type="paragraph" w:customStyle="1" w:styleId="A5D1B50445CB4F15B5F3F942BD0A031C">
    <w:name w:val="A5D1B50445CB4F15B5F3F942BD0A031C"/>
  </w:style>
  <w:style w:type="paragraph" w:customStyle="1" w:styleId="092DC3A9EF3241D982E0363D153FF8AB">
    <w:name w:val="092DC3A9EF3241D982E0363D153FF8AB"/>
  </w:style>
  <w:style w:type="paragraph" w:customStyle="1" w:styleId="6A463296AE8A4C71AD720370271D709F">
    <w:name w:val="6A463296AE8A4C71AD720370271D709F"/>
  </w:style>
  <w:style w:type="paragraph" w:customStyle="1" w:styleId="F59F0091CABF47A6AC03C94746ABE989">
    <w:name w:val="F59F0091CABF47A6AC03C94746ABE989"/>
  </w:style>
  <w:style w:type="paragraph" w:customStyle="1" w:styleId="0C493FCBF6F1480FB493292326048B33">
    <w:name w:val="0C493FCBF6F1480FB493292326048B33"/>
  </w:style>
  <w:style w:type="paragraph" w:customStyle="1" w:styleId="85AC7F01548148EBA2AA3AE8470F0AAC">
    <w:name w:val="85AC7F01548148EBA2AA3AE8470F0AAC"/>
  </w:style>
  <w:style w:type="paragraph" w:customStyle="1" w:styleId="A11F093669B5475F9A2971057A13EB95">
    <w:name w:val="A11F093669B5475F9A2971057A13EB95"/>
  </w:style>
  <w:style w:type="paragraph" w:customStyle="1" w:styleId="4888726CCA7B44E6A2BDDE7707E41081">
    <w:name w:val="4888726CCA7B44E6A2BDDE7707E41081"/>
  </w:style>
  <w:style w:type="paragraph" w:customStyle="1" w:styleId="D2D126D33F864A0CAAAEDC7505501DC2">
    <w:name w:val="D2D126D33F864A0CAAAEDC7505501DC2"/>
  </w:style>
  <w:style w:type="paragraph" w:customStyle="1" w:styleId="BED5D7DF482E4741BDD4CC8A1FDCA180">
    <w:name w:val="BED5D7DF482E4741BDD4CC8A1FDCA180"/>
  </w:style>
  <w:style w:type="paragraph" w:customStyle="1" w:styleId="EB9D96D1F4E44CBA845F16F2BF7422F9">
    <w:name w:val="EB9D96D1F4E44CBA845F16F2BF7422F9"/>
  </w:style>
  <w:style w:type="paragraph" w:customStyle="1" w:styleId="01906338BBFD4C3681615867A813B8D1">
    <w:name w:val="01906338BBFD4C3681615867A813B8D1"/>
  </w:style>
  <w:style w:type="paragraph" w:customStyle="1" w:styleId="DA24A3F21CA34365AE7AE417065F1607">
    <w:name w:val="DA24A3F21CA34365AE7AE417065F1607"/>
  </w:style>
  <w:style w:type="paragraph" w:customStyle="1" w:styleId="026DD61267DF4A6A93A2C5548F1F1607">
    <w:name w:val="026DD61267DF4A6A93A2C5548F1F1607"/>
  </w:style>
  <w:style w:type="paragraph" w:customStyle="1" w:styleId="E41F038717324CE69CF649F7BF6267FF">
    <w:name w:val="E41F038717324CE69CF649F7BF6267FF"/>
  </w:style>
  <w:style w:type="paragraph" w:customStyle="1" w:styleId="259DD0E69D0946688D38D30A65867961">
    <w:name w:val="259DD0E69D0946688D38D30A65867961"/>
  </w:style>
  <w:style w:type="paragraph" w:customStyle="1" w:styleId="8EF98AA926564B52B50B5F3CC3A55C10">
    <w:name w:val="8EF98AA926564B52B50B5F3CC3A55C10"/>
  </w:style>
  <w:style w:type="paragraph" w:customStyle="1" w:styleId="4BAFD6C881024D8B8153AA4A8F85CDC1">
    <w:name w:val="4BAFD6C881024D8B8153AA4A8F85CDC1"/>
  </w:style>
  <w:style w:type="paragraph" w:customStyle="1" w:styleId="33C89E564CC54795844CEB3B5DF40E61">
    <w:name w:val="33C89E564CC54795844CEB3B5DF40E61"/>
  </w:style>
  <w:style w:type="paragraph" w:customStyle="1" w:styleId="331C2A3C1F0546AAA5E9AD31C12EAB4E">
    <w:name w:val="331C2A3C1F0546AAA5E9AD31C12EAB4E"/>
  </w:style>
  <w:style w:type="paragraph" w:customStyle="1" w:styleId="27AAFEEBF1BA418FB736D276D08447A3">
    <w:name w:val="27AAFEEBF1BA418FB736D276D08447A3"/>
  </w:style>
  <w:style w:type="paragraph" w:customStyle="1" w:styleId="47DB8D9BEC724BB7A3EFEC58EA4E6C06">
    <w:name w:val="47DB8D9BEC724BB7A3EFEC58EA4E6C06"/>
  </w:style>
  <w:style w:type="paragraph" w:customStyle="1" w:styleId="55FE82EEB3394E22A113157329ED4858">
    <w:name w:val="55FE82EEB3394E22A113157329ED4858"/>
  </w:style>
  <w:style w:type="paragraph" w:customStyle="1" w:styleId="05E54EA98A9845E787DDCA849A67416D">
    <w:name w:val="05E54EA98A9845E787DDCA849A67416D"/>
  </w:style>
  <w:style w:type="paragraph" w:customStyle="1" w:styleId="154BBE6C458148B8BBBC8FF0FD40C60C">
    <w:name w:val="154BBE6C458148B8BBBC8FF0FD40C60C"/>
  </w:style>
  <w:style w:type="paragraph" w:customStyle="1" w:styleId="DFFA1C16904842D3B808C83E89AB8A14">
    <w:name w:val="DFFA1C16904842D3B808C83E89AB8A14"/>
  </w:style>
  <w:style w:type="paragraph" w:customStyle="1" w:styleId="F2F2759280C04FB686F252D53F5C0E68">
    <w:name w:val="F2F2759280C04FB686F252D53F5C0E68"/>
  </w:style>
  <w:style w:type="paragraph" w:customStyle="1" w:styleId="66DC996ECB704E8B88BA6627958AA737">
    <w:name w:val="66DC996ECB704E8B88BA6627958AA737"/>
  </w:style>
  <w:style w:type="paragraph" w:customStyle="1" w:styleId="32DA1CA57B57429E9065C4369EAA8700">
    <w:name w:val="32DA1CA57B57429E9065C4369EAA8700"/>
  </w:style>
  <w:style w:type="paragraph" w:customStyle="1" w:styleId="1CE8C6669C6B4ED8AE3DF6D4897DB957">
    <w:name w:val="1CE8C6669C6B4ED8AE3DF6D4897DB957"/>
  </w:style>
  <w:style w:type="paragraph" w:customStyle="1" w:styleId="C210CA0B9AB741779A2ECEBB44502B3D">
    <w:name w:val="C210CA0B9AB741779A2ECEBB44502B3D"/>
  </w:style>
  <w:style w:type="paragraph" w:customStyle="1" w:styleId="EF08D85DCD304DA285DEC78B45E17809">
    <w:name w:val="EF08D85DCD304DA285DEC78B45E17809"/>
  </w:style>
  <w:style w:type="paragraph" w:customStyle="1" w:styleId="640345B8DA3B4F938E12BD590B29C831">
    <w:name w:val="640345B8DA3B4F938E12BD590B29C831"/>
  </w:style>
  <w:style w:type="paragraph" w:customStyle="1" w:styleId="AED7801C2BF7457C891D09977F51D7D9">
    <w:name w:val="AED7801C2BF7457C891D09977F51D7D9"/>
  </w:style>
  <w:style w:type="paragraph" w:customStyle="1" w:styleId="841CEC69547D441091E8100A3DF8CD37">
    <w:name w:val="841CEC69547D441091E8100A3DF8CD37"/>
  </w:style>
  <w:style w:type="paragraph" w:customStyle="1" w:styleId="5CA957532CF74BB784B3883587F68FE4">
    <w:name w:val="5CA957532CF74BB784B3883587F68FE4"/>
  </w:style>
  <w:style w:type="paragraph" w:customStyle="1" w:styleId="B21742A3B7C4477CBCC2EEDD23A0D77E">
    <w:name w:val="B21742A3B7C4477CBCC2EEDD23A0D77E"/>
  </w:style>
  <w:style w:type="paragraph" w:customStyle="1" w:styleId="F688CF29BD1A41D79FD6A3C7EB7E7D02">
    <w:name w:val="F688CF29BD1A41D79FD6A3C7EB7E7D02"/>
  </w:style>
  <w:style w:type="paragraph" w:customStyle="1" w:styleId="DAB618731A5B47C19C791EB2006F8435">
    <w:name w:val="DAB618731A5B47C19C791EB2006F8435"/>
  </w:style>
  <w:style w:type="paragraph" w:customStyle="1" w:styleId="90721DFDA32A43979C89ABB5755C951E">
    <w:name w:val="90721DFDA32A43979C89ABB5755C951E"/>
  </w:style>
  <w:style w:type="paragraph" w:customStyle="1" w:styleId="F8748D438EB24ACA8344F399C1DF1503">
    <w:name w:val="F8748D438EB24ACA8344F399C1DF1503"/>
  </w:style>
  <w:style w:type="paragraph" w:customStyle="1" w:styleId="774DCC01CCBC459F91248B636C8DE826">
    <w:name w:val="774DCC01CCBC459F91248B636C8DE826"/>
  </w:style>
  <w:style w:type="paragraph" w:customStyle="1" w:styleId="6DF46E896047443AB7E2E3084A6DEA23">
    <w:name w:val="6DF46E896047443AB7E2E3084A6DEA23"/>
  </w:style>
  <w:style w:type="paragraph" w:customStyle="1" w:styleId="D8640DB4A0DB411E8CEE6C177C5DAD05">
    <w:name w:val="D8640DB4A0DB411E8CEE6C177C5DAD05"/>
  </w:style>
  <w:style w:type="paragraph" w:customStyle="1" w:styleId="8DF7B69B4BD345B0A267FCCC22449E0B">
    <w:name w:val="8DF7B69B4BD345B0A267FCCC22449E0B"/>
  </w:style>
  <w:style w:type="paragraph" w:customStyle="1" w:styleId="E1431BC405174087AAC393D9FC9C2CB3">
    <w:name w:val="E1431BC405174087AAC393D9FC9C2CB3"/>
  </w:style>
  <w:style w:type="paragraph" w:customStyle="1" w:styleId="7E9FE866C3F346F581D2FC15C5EA9049">
    <w:name w:val="7E9FE866C3F346F581D2FC15C5EA9049"/>
  </w:style>
  <w:style w:type="paragraph" w:customStyle="1" w:styleId="BE9EFF2A4B674BDD94CCF730E845590F">
    <w:name w:val="BE9EFF2A4B674BDD94CCF730E845590F"/>
  </w:style>
  <w:style w:type="paragraph" w:customStyle="1" w:styleId="1297870E0D154B80A7D2EE8A4A31597C">
    <w:name w:val="1297870E0D154B80A7D2EE8A4A31597C"/>
  </w:style>
  <w:style w:type="paragraph" w:customStyle="1" w:styleId="6D7F474173034FA1BDC46F41F7CEF90E">
    <w:name w:val="6D7F474173034FA1BDC46F41F7CEF90E"/>
  </w:style>
  <w:style w:type="paragraph" w:customStyle="1" w:styleId="5FE7FDFF4C9A4B00975C287A5CCBA392">
    <w:name w:val="5FE7FDFF4C9A4B00975C287A5CCBA392"/>
  </w:style>
  <w:style w:type="paragraph" w:customStyle="1" w:styleId="D9851EA924C44DB7BE9BBC806BBDB2E1">
    <w:name w:val="D9851EA924C44DB7BE9BBC806BBDB2E1"/>
  </w:style>
  <w:style w:type="paragraph" w:customStyle="1" w:styleId="CD43F6F4F8BE4976847AFC78578BB854">
    <w:name w:val="CD43F6F4F8BE4976847AFC78578BB854"/>
  </w:style>
  <w:style w:type="paragraph" w:customStyle="1" w:styleId="73D5E7E715CD4C7192E33FD712C997B9">
    <w:name w:val="73D5E7E715CD4C7192E33FD712C997B9"/>
  </w:style>
  <w:style w:type="paragraph" w:customStyle="1" w:styleId="3770D2B7D96B445CB955BB77CD08DE3E">
    <w:name w:val="3770D2B7D96B445CB955BB77CD08DE3E"/>
  </w:style>
  <w:style w:type="paragraph" w:customStyle="1" w:styleId="0CFBDAB09E4645BAAA2CC9C8D8E9B7F4">
    <w:name w:val="0CFBDAB09E4645BAAA2CC9C8D8E9B7F4"/>
  </w:style>
  <w:style w:type="paragraph" w:customStyle="1" w:styleId="B8CB23CED65E4F25816FDCA6B864DACA">
    <w:name w:val="B8CB23CED65E4F25816FDCA6B864DACA"/>
  </w:style>
  <w:style w:type="paragraph" w:customStyle="1" w:styleId="CE234196D35A4FF285A6CAAA8FF19B8B">
    <w:name w:val="CE234196D35A4FF285A6CAAA8FF19B8B"/>
  </w:style>
  <w:style w:type="paragraph" w:customStyle="1" w:styleId="7C3CCAD0D82A418E9F3765D2F73244E1">
    <w:name w:val="7C3CCAD0D82A418E9F3765D2F73244E1"/>
  </w:style>
  <w:style w:type="paragraph" w:customStyle="1" w:styleId="1BCB67B34E6E4AC88CB1264B4DF7308A">
    <w:name w:val="1BCB67B34E6E4AC88CB1264B4DF7308A"/>
  </w:style>
  <w:style w:type="paragraph" w:customStyle="1" w:styleId="8C62ADABE85F4458AB6772F92952AACB">
    <w:name w:val="8C62ADABE85F4458AB6772F92952AACB"/>
  </w:style>
  <w:style w:type="paragraph" w:customStyle="1" w:styleId="2FBB2CC18432414C9A3072852ABA5C78">
    <w:name w:val="2FBB2CC18432414C9A3072852ABA5C78"/>
  </w:style>
  <w:style w:type="paragraph" w:customStyle="1" w:styleId="EE06479E04A54426A132C8673A98BE5C">
    <w:name w:val="EE06479E04A54426A132C8673A98BE5C"/>
  </w:style>
  <w:style w:type="paragraph" w:customStyle="1" w:styleId="F66B720EAB7A48B5AC8DF76774178A99">
    <w:name w:val="F66B720EAB7A48B5AC8DF76774178A99"/>
  </w:style>
  <w:style w:type="paragraph" w:customStyle="1" w:styleId="4DC0E44E8BE0489F90D3D91E8D7F1AC5">
    <w:name w:val="4DC0E44E8BE0489F90D3D91E8D7F1AC5"/>
  </w:style>
  <w:style w:type="paragraph" w:customStyle="1" w:styleId="26FED6426FEF41BE9BCBE530C71688F1">
    <w:name w:val="26FED6426FEF41BE9BCBE530C71688F1"/>
  </w:style>
  <w:style w:type="paragraph" w:customStyle="1" w:styleId="928B8310F27B42CD9CD13E00839ACCB8">
    <w:name w:val="928B8310F27B42CD9CD13E00839ACCB8"/>
  </w:style>
  <w:style w:type="paragraph" w:customStyle="1" w:styleId="EDFD29275C7A4F0DAF99B5E3CB3F003A">
    <w:name w:val="EDFD29275C7A4F0DAF99B5E3CB3F003A"/>
  </w:style>
  <w:style w:type="paragraph" w:customStyle="1" w:styleId="2230DBC2808E488594B51EC84E1B0C50">
    <w:name w:val="2230DBC2808E488594B51EC84E1B0C50"/>
  </w:style>
  <w:style w:type="paragraph" w:customStyle="1" w:styleId="256FAF35E9ED4BAD86C7250EFD4EFB97">
    <w:name w:val="256FAF35E9ED4BAD86C7250EFD4EFB97"/>
  </w:style>
  <w:style w:type="paragraph" w:customStyle="1" w:styleId="13089F14BB554B2AA54C5BE73FC51763">
    <w:name w:val="13089F14BB554B2AA54C5BE73FC51763"/>
  </w:style>
  <w:style w:type="paragraph" w:customStyle="1" w:styleId="5CB0356C35784017AE9BA9E635C35C67">
    <w:name w:val="5CB0356C35784017AE9BA9E635C35C67"/>
  </w:style>
  <w:style w:type="paragraph" w:customStyle="1" w:styleId="75C114A901CE44A8A080DFD2060DEA4A">
    <w:name w:val="75C114A901CE44A8A080DFD2060DEA4A"/>
  </w:style>
  <w:style w:type="paragraph" w:customStyle="1" w:styleId="2099C74DD856495880DEC3A45F10234B">
    <w:name w:val="2099C74DD856495880DEC3A45F10234B"/>
  </w:style>
  <w:style w:type="paragraph" w:customStyle="1" w:styleId="CCD78EB86F0143F09D9743C5584877FD">
    <w:name w:val="CCD78EB86F0143F09D9743C5584877FD"/>
  </w:style>
  <w:style w:type="paragraph" w:customStyle="1" w:styleId="AE18302DFC9A44E09B9358F17E4787CD">
    <w:name w:val="AE18302DFC9A44E09B9358F17E4787CD"/>
  </w:style>
  <w:style w:type="paragraph" w:customStyle="1" w:styleId="51CCF297A8E346D883CA13E8F066061C">
    <w:name w:val="51CCF297A8E346D883CA13E8F066061C"/>
  </w:style>
  <w:style w:type="paragraph" w:customStyle="1" w:styleId="60A710935DC1403980699E0D66A5686A">
    <w:name w:val="60A710935DC1403980699E0D66A5686A"/>
  </w:style>
  <w:style w:type="paragraph" w:customStyle="1" w:styleId="D60D32D39342499FA70472A6B01EAAE2">
    <w:name w:val="D60D32D39342499FA70472A6B01EAAE2"/>
  </w:style>
  <w:style w:type="paragraph" w:customStyle="1" w:styleId="1D889D06425C4F7C9D1C2DD2939856B0">
    <w:name w:val="1D889D06425C4F7C9D1C2DD2939856B0"/>
  </w:style>
  <w:style w:type="paragraph" w:customStyle="1" w:styleId="4219C76D3BCF4269963BA091F134E24D">
    <w:name w:val="4219C76D3BCF4269963BA091F134E24D"/>
  </w:style>
  <w:style w:type="paragraph" w:customStyle="1" w:styleId="AA7D2B8980D14B86BBCC9A1CD3B9B388">
    <w:name w:val="AA7D2B8980D14B86BBCC9A1CD3B9B388"/>
  </w:style>
  <w:style w:type="paragraph" w:customStyle="1" w:styleId="D34CB60F117A4597B6CE11927890CAA6">
    <w:name w:val="D34CB60F117A4597B6CE11927890CAA6"/>
  </w:style>
  <w:style w:type="paragraph" w:customStyle="1" w:styleId="B0F92AAA48DE4330A4077AABC47E7174">
    <w:name w:val="B0F92AAA48DE4330A4077AABC47E7174"/>
  </w:style>
  <w:style w:type="paragraph" w:customStyle="1" w:styleId="F2B26919EDF8494DA0A5FBA7F8D6F3DF">
    <w:name w:val="F2B26919EDF8494DA0A5FBA7F8D6F3DF"/>
  </w:style>
  <w:style w:type="paragraph" w:customStyle="1" w:styleId="CFBE9662C2744B1BB893A2D10E397B90">
    <w:name w:val="CFBE9662C2744B1BB893A2D10E397B90"/>
  </w:style>
  <w:style w:type="paragraph" w:customStyle="1" w:styleId="9EB5CEB3C10E41D499EE91740D431C29">
    <w:name w:val="9EB5CEB3C10E41D499EE91740D431C29"/>
  </w:style>
  <w:style w:type="paragraph" w:customStyle="1" w:styleId="22D35AC5BD284CCDACCA4A0EFFEC70F2">
    <w:name w:val="22D35AC5BD284CCDACCA4A0EFFEC70F2"/>
  </w:style>
  <w:style w:type="paragraph" w:customStyle="1" w:styleId="E016EF3D7B8A48C5BA731C303AED0E7B">
    <w:name w:val="E016EF3D7B8A48C5BA731C303AED0E7B"/>
  </w:style>
  <w:style w:type="paragraph" w:customStyle="1" w:styleId="C7378BD7F34F4D9FA73A665A81919A18">
    <w:name w:val="C7378BD7F34F4D9FA73A665A81919A18"/>
  </w:style>
  <w:style w:type="paragraph" w:customStyle="1" w:styleId="57524DEC7CEE4B0296CDC831DE65FE9B">
    <w:name w:val="57524DEC7CEE4B0296CDC831DE65FE9B"/>
  </w:style>
  <w:style w:type="paragraph" w:customStyle="1" w:styleId="11318CCBC3F34CF1A1D22A5D8782B675">
    <w:name w:val="11318CCBC3F34CF1A1D22A5D8782B675"/>
  </w:style>
  <w:style w:type="paragraph" w:customStyle="1" w:styleId="94F138B286294C9DBEDB5AD3A63DD89C">
    <w:name w:val="94F138B286294C9DBEDB5AD3A63DD89C"/>
  </w:style>
  <w:style w:type="paragraph" w:customStyle="1" w:styleId="EACF9A13AE0A4C31876EF88330DFF4EF">
    <w:name w:val="EACF9A13AE0A4C31876EF88330DFF4EF"/>
  </w:style>
  <w:style w:type="paragraph" w:customStyle="1" w:styleId="FABF41CA045548A6841DBC8FFAAC6B62">
    <w:name w:val="FABF41CA045548A6841DBC8FFAAC6B62"/>
  </w:style>
  <w:style w:type="paragraph" w:customStyle="1" w:styleId="1E21FA2447D1488A93405B3DA88CDC80">
    <w:name w:val="1E21FA2447D1488A93405B3DA88CDC80"/>
  </w:style>
  <w:style w:type="paragraph" w:customStyle="1" w:styleId="F72AE86727B34FD3B7379CEE0BC3A2C9">
    <w:name w:val="F72AE86727B34FD3B7379CEE0BC3A2C9"/>
  </w:style>
  <w:style w:type="paragraph" w:customStyle="1" w:styleId="CF4D65AB137045B5BE8D81BFA3316096">
    <w:name w:val="CF4D65AB137045B5BE8D81BFA3316096"/>
  </w:style>
  <w:style w:type="paragraph" w:customStyle="1" w:styleId="7480FDC2D3DF4BDC8FBFBFD141620E76">
    <w:name w:val="7480FDC2D3DF4BDC8FBFBFD141620E76"/>
  </w:style>
  <w:style w:type="paragraph" w:customStyle="1" w:styleId="9A3347E9EAF74F6DA6F424C654C335B5">
    <w:name w:val="9A3347E9EAF74F6DA6F424C654C335B5"/>
  </w:style>
  <w:style w:type="paragraph" w:customStyle="1" w:styleId="37D6EBE786024AAABD5A76FB2AD894FD">
    <w:name w:val="37D6EBE786024AAABD5A76FB2AD894FD"/>
  </w:style>
  <w:style w:type="paragraph" w:customStyle="1" w:styleId="4C74CC72063D4E0A83CA04311571053C">
    <w:name w:val="4C74CC72063D4E0A83CA04311571053C"/>
  </w:style>
  <w:style w:type="paragraph" w:customStyle="1" w:styleId="306AB6EB51274545B135118BF596629F">
    <w:name w:val="306AB6EB51274545B135118BF596629F"/>
  </w:style>
  <w:style w:type="paragraph" w:customStyle="1" w:styleId="28072B3434AA4BF98F00D6B6038871B5">
    <w:name w:val="28072B3434AA4BF98F00D6B6038871B5"/>
  </w:style>
  <w:style w:type="paragraph" w:customStyle="1" w:styleId="EE063343DD0647329E34F574FEBFAD6E">
    <w:name w:val="EE063343DD0647329E34F574FEBFAD6E"/>
  </w:style>
  <w:style w:type="paragraph" w:customStyle="1" w:styleId="58A35D5A33604DD7897739FB9FC0AC5A">
    <w:name w:val="58A35D5A33604DD7897739FB9FC0AC5A"/>
  </w:style>
  <w:style w:type="paragraph" w:customStyle="1" w:styleId="CEED74B3DAA04C88991C406D074C85B7">
    <w:name w:val="CEED74B3DAA04C88991C406D074C85B7"/>
  </w:style>
  <w:style w:type="paragraph" w:customStyle="1" w:styleId="FEFD58B8F0534518B8EA9F65A16A8173">
    <w:name w:val="FEFD58B8F0534518B8EA9F65A16A8173"/>
  </w:style>
  <w:style w:type="paragraph" w:customStyle="1" w:styleId="B28A8CA26F2746D5A54E58497B311D9E">
    <w:name w:val="B28A8CA26F2746D5A54E58497B311D9E"/>
  </w:style>
  <w:style w:type="paragraph" w:customStyle="1" w:styleId="5E5AAEF9460A411190D25B1E67FABEF1">
    <w:name w:val="5E5AAEF9460A411190D25B1E67FABEF1"/>
  </w:style>
  <w:style w:type="paragraph" w:customStyle="1" w:styleId="E46126771D1B4D8996AA3029A56386E1">
    <w:name w:val="E46126771D1B4D8996AA3029A56386E1"/>
  </w:style>
  <w:style w:type="paragraph" w:customStyle="1" w:styleId="C1DF344B0D254D18B150641E3E759603">
    <w:name w:val="C1DF344B0D254D18B150641E3E759603"/>
  </w:style>
  <w:style w:type="paragraph" w:customStyle="1" w:styleId="F0655D6004B24C049F77354D992F0E2B">
    <w:name w:val="F0655D6004B24C049F77354D992F0E2B"/>
  </w:style>
  <w:style w:type="paragraph" w:customStyle="1" w:styleId="3055D99EF7904ED2B72EB458EA0E5FB2">
    <w:name w:val="3055D99EF7904ED2B72EB458EA0E5FB2"/>
  </w:style>
  <w:style w:type="paragraph" w:customStyle="1" w:styleId="1783FDA40F4F4B10BCE67F88BF8C62AB">
    <w:name w:val="1783FDA40F4F4B10BCE67F88BF8C62AB"/>
  </w:style>
  <w:style w:type="paragraph" w:customStyle="1" w:styleId="04705B9546A141B8995B58DD41A44A5B">
    <w:name w:val="04705B9546A141B8995B58DD41A44A5B"/>
  </w:style>
  <w:style w:type="paragraph" w:customStyle="1" w:styleId="399FBBB3010F41858077A89BFE2B6205">
    <w:name w:val="399FBBB3010F41858077A89BFE2B6205"/>
  </w:style>
  <w:style w:type="paragraph" w:customStyle="1" w:styleId="26351E00212D4043A63322EBE1D06802">
    <w:name w:val="26351E00212D4043A63322EBE1D06802"/>
  </w:style>
  <w:style w:type="paragraph" w:customStyle="1" w:styleId="6AEC8DBB184E4A51AF2DF89B20E5A8AF">
    <w:name w:val="6AEC8DBB184E4A51AF2DF89B20E5A8AF"/>
  </w:style>
  <w:style w:type="paragraph" w:customStyle="1" w:styleId="86336719399C48C6B7F68F82BB4CC26D">
    <w:name w:val="86336719399C48C6B7F68F82BB4CC26D"/>
  </w:style>
  <w:style w:type="paragraph" w:customStyle="1" w:styleId="086702302B3C4D97957AD9D0EF40DC6E">
    <w:name w:val="086702302B3C4D97957AD9D0EF40DC6E"/>
  </w:style>
  <w:style w:type="paragraph" w:customStyle="1" w:styleId="AB02BA02ED334C48B6DCEC84777E5159">
    <w:name w:val="AB02BA02ED334C48B6DCEC84777E5159"/>
  </w:style>
  <w:style w:type="paragraph" w:customStyle="1" w:styleId="80384BB8452D40EEA2BDCA37A5C03976">
    <w:name w:val="80384BB8452D40EEA2BDCA37A5C03976"/>
  </w:style>
  <w:style w:type="paragraph" w:customStyle="1" w:styleId="2476C5834F91473989359A84AF20BBEC">
    <w:name w:val="2476C5834F91473989359A84AF20BBEC"/>
  </w:style>
  <w:style w:type="paragraph" w:customStyle="1" w:styleId="D84290BD53A34D91A9C2F79D11D6D4C2">
    <w:name w:val="D84290BD53A34D91A9C2F79D11D6D4C2"/>
  </w:style>
  <w:style w:type="paragraph" w:customStyle="1" w:styleId="08EA16A62DDC4335B4DDED138B354CFD">
    <w:name w:val="08EA16A62DDC4335B4DDED138B354CFD"/>
  </w:style>
  <w:style w:type="paragraph" w:customStyle="1" w:styleId="CC5415E7CA95425DA2E8D168299F5886">
    <w:name w:val="CC5415E7CA95425DA2E8D168299F5886"/>
  </w:style>
  <w:style w:type="paragraph" w:customStyle="1" w:styleId="304EAEF740D94D419BBD54A9A23E3658">
    <w:name w:val="304EAEF740D94D419BBD54A9A23E3658"/>
  </w:style>
  <w:style w:type="paragraph" w:customStyle="1" w:styleId="D2255BA5ED1F4AE183B63D7EB83EC14F">
    <w:name w:val="D2255BA5ED1F4AE183B63D7EB83EC14F"/>
  </w:style>
  <w:style w:type="paragraph" w:customStyle="1" w:styleId="0B9BE38E7AC8469CBC733A09790B172C">
    <w:name w:val="0B9BE38E7AC8469CBC733A09790B172C"/>
    <w:rsid w:val="008F3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86BF5B688DB44968A249CF9FDDB94" ma:contentTypeVersion="15" ma:contentTypeDescription="Create a new document." ma:contentTypeScope="" ma:versionID="ee2b93c41983f30ed07ceece4b07546d">
  <xsd:schema xmlns:xsd="http://www.w3.org/2001/XMLSchema" xmlns:xs="http://www.w3.org/2001/XMLSchema" xmlns:p="http://schemas.microsoft.com/office/2006/metadata/properties" xmlns:ns2="2474a886-de34-4622-aa17-57ad49a3005b" xmlns:ns3="b4484921-4d84-460e-a06f-323251304675" targetNamespace="http://schemas.microsoft.com/office/2006/metadata/properties" ma:root="true" ma:fieldsID="edcbe266a6cf6d8cf19d5546361ea808" ns2:_="" ns3:_="">
    <xsd:import namespace="2474a886-de34-4622-aa17-57ad49a3005b"/>
    <xsd:import namespace="b4484921-4d84-460e-a06f-3232513046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a886-de34-4622-aa17-57ad49a30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48bca9-0f57-4b2f-82da-da648955d6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84921-4d84-460e-a06f-3232513046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249e4b-70b1-4263-9f1d-c731f1b29f69}" ma:internalName="TaxCatchAll" ma:showField="CatchAllData" ma:web="b4484921-4d84-460e-a06f-32325130467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4a886-de34-4622-aa17-57ad49a3005b">
      <Terms xmlns="http://schemas.microsoft.com/office/infopath/2007/PartnerControls"/>
    </lcf76f155ced4ddcb4097134ff3c332f>
    <TaxCatchAll xmlns="b4484921-4d84-460e-a06f-323251304675" xsi:nil="true"/>
  </documentManagement>
</p:properties>
</file>

<file path=customXml/itemProps1.xml><?xml version="1.0" encoding="utf-8"?>
<ds:datastoreItem xmlns:ds="http://schemas.openxmlformats.org/officeDocument/2006/customXml" ds:itemID="{FD068F56-427E-4198-9FC8-2ED93ED46B78}"/>
</file>

<file path=customXml/itemProps2.xml><?xml version="1.0" encoding="utf-8"?>
<ds:datastoreItem xmlns:ds="http://schemas.openxmlformats.org/officeDocument/2006/customXml" ds:itemID="{040EDC4B-04E1-422F-8088-464AE0E26AD2}">
  <ds:schemaRefs>
    <ds:schemaRef ds:uri="http://schemas.microsoft.com/sharepoint/v3/contenttype/forms"/>
  </ds:schemaRefs>
</ds:datastoreItem>
</file>

<file path=customXml/itemProps3.xml><?xml version="1.0" encoding="utf-8"?>
<ds:datastoreItem xmlns:ds="http://schemas.openxmlformats.org/officeDocument/2006/customXml" ds:itemID="{E5650B71-D0FB-4619-8586-771F947DD421}">
  <ds:schemaRefs>
    <ds:schemaRef ds:uri="http://schemas.microsoft.com/office/2006/metadata/properties"/>
    <ds:schemaRef ds:uri="http://schemas.microsoft.com/office/infopath/2007/PartnerControls"/>
    <ds:schemaRef ds:uri="03cd6787-3805-475d-9c73-8f7f0d608ddd"/>
    <ds:schemaRef ds:uri="a0b7b139-26bd-4bec-9033-2b3f4096b9e4"/>
  </ds:schemaRefs>
</ds:datastoreItem>
</file>

<file path=docProps/app.xml><?xml version="1.0" encoding="utf-8"?>
<Properties xmlns="http://schemas.openxmlformats.org/officeDocument/2006/extended-properties" xmlns:vt="http://schemas.openxmlformats.org/officeDocument/2006/docPropsVTypes">
  <Template>NEC4%20ECSC%20Contract</Template>
  <TotalTime>1</TotalTime>
  <Pages>12</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Kerensa L’Arbalestier</dc:creator>
  <cp:keywords/>
  <cp:lastModifiedBy>Kerensa L’Arbalestier</cp:lastModifiedBy>
  <cp:revision>3</cp:revision>
  <dcterms:created xsi:type="dcterms:W3CDTF">2025-11-10T15:48:00Z</dcterms:created>
  <dcterms:modified xsi:type="dcterms:W3CDTF">2025-11-10T15:49:00Z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6cc1fa21-10a0-479d-89fc-c6269d3085e2</vt:lpwstr>
  </property>
  <property fmtid="{D5CDD505-2E9C-101B-9397-08002B2CF9AE}" pid="3" name="MediaServiceImageTags">
    <vt:lpwstr/>
  </property>
  <property fmtid="{D5CDD505-2E9C-101B-9397-08002B2CF9AE}" pid="4" name="ContentTypeId">
    <vt:lpwstr>0x0101009D486BF5B688DB44968A249CF9FDDB94</vt:lpwstr>
  </property>
</Properties>
</file>